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A7C9" w14:textId="77777777" w:rsidR="002A64A0" w:rsidRDefault="002A64A0" w:rsidP="002A64A0">
      <w:pPr>
        <w:rPr>
          <w:rFonts w:ascii="TimesNewRomanPS-BoldMT" w:hAnsi="TimesNewRomanPS-BoldMT" w:cs="TimesNewRomanPS-BoldMT"/>
          <w:b/>
          <w:bCs/>
        </w:rPr>
      </w:pPr>
      <w:r w:rsidRPr="00FE59A7">
        <w:rPr>
          <w:rFonts w:ascii="TimesNewRomanPS-BoldMT" w:hAnsi="TimesNewRomanPS-BoldMT" w:cs="TimesNewRomanPS-BoldMT"/>
          <w:b/>
          <w:bCs/>
        </w:rPr>
        <w:t>Uživatelská příručka</w:t>
      </w:r>
    </w:p>
    <w:p w14:paraId="35257E52" w14:textId="77777777" w:rsidR="00F555AC" w:rsidRDefault="00F555AC" w:rsidP="002A64A0">
      <w:pPr>
        <w:rPr>
          <w:rFonts w:ascii="TimesNewRomanPS-BoldMT" w:hAnsi="TimesNewRomanPS-BoldMT" w:cs="TimesNewRomanPS-BoldMT"/>
          <w:b/>
          <w:bCs/>
        </w:rPr>
      </w:pPr>
    </w:p>
    <w:p w14:paraId="7A6BE162" w14:textId="77777777" w:rsidR="00F555AC" w:rsidRDefault="00F555AC" w:rsidP="002A64A0">
      <w:pPr>
        <w:pBdr>
          <w:between w:val="single" w:sz="4" w:space="1" w:color="auto"/>
          <w:bar w:val="single" w:sz="4" w:color="auto"/>
        </w:pBdr>
        <w:rPr>
          <w:rFonts w:ascii="TimesNewRomanPSMT" w:hAnsi="TimesNewRomanPSMT" w:cs="TimesNewRomanPSMT"/>
        </w:rPr>
      </w:pPr>
      <w:r>
        <w:rPr>
          <w:rFonts w:ascii="Arial" w:hAnsi="Arial" w:cs="Arial"/>
          <w:color w:val="666666"/>
          <w:sz w:val="39"/>
          <w:szCs w:val="39"/>
          <w:shd w:val="clear" w:color="auto" w:fill="FFFFFF"/>
        </w:rPr>
        <w:t>Čelovka s HD kamerou</w:t>
      </w:r>
    </w:p>
    <w:p w14:paraId="17B26564" w14:textId="77777777" w:rsidR="002A64A0" w:rsidRPr="00FE59A7" w:rsidRDefault="002A64A0" w:rsidP="002A64A0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</w:rPr>
      </w:pPr>
    </w:p>
    <w:p w14:paraId="31E85950" w14:textId="77777777" w:rsidR="002A64A0" w:rsidRPr="00FE59A7" w:rsidRDefault="002A64A0" w:rsidP="002A64A0">
      <w:pPr>
        <w:ind w:left="252"/>
      </w:pPr>
    </w:p>
    <w:p w14:paraId="39B71D71" w14:textId="77777777" w:rsidR="002A64A0" w:rsidRPr="00FE59A7" w:rsidRDefault="002A64A0" w:rsidP="002A64A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E59A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</w:t>
      </w:r>
    </w:p>
    <w:p w14:paraId="40F1478D" w14:textId="6D8396E0" w:rsidR="00C34613" w:rsidRDefault="00C34613" w:rsidP="00C34613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61870B3A" wp14:editId="6170279B">
            <wp:extent cx="3381375" cy="34766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B765" w14:textId="77777777" w:rsidR="0079014F" w:rsidRDefault="0079014F" w:rsidP="00C34613">
      <w:pPr>
        <w:jc w:val="center"/>
        <w:rPr>
          <w:sz w:val="18"/>
          <w:szCs w:val="18"/>
        </w:rPr>
      </w:pPr>
    </w:p>
    <w:p w14:paraId="509E3E39" w14:textId="5D5459D4" w:rsidR="0079014F" w:rsidRPr="0079014F" w:rsidRDefault="0079014F" w:rsidP="00C34613">
      <w:pPr>
        <w:rPr>
          <w:b/>
          <w:bCs/>
        </w:rPr>
      </w:pPr>
      <w:r w:rsidRPr="0079014F">
        <w:rPr>
          <w:b/>
          <w:bCs/>
        </w:rPr>
        <w:t>Zapnutí/vypnutí</w:t>
      </w:r>
      <w:r>
        <w:rPr>
          <w:b/>
          <w:bCs/>
        </w:rPr>
        <w:t>:</w:t>
      </w:r>
    </w:p>
    <w:p w14:paraId="7DEA1CA4" w14:textId="7D552E03" w:rsidR="0079014F" w:rsidRDefault="0079014F" w:rsidP="00C34613">
      <w:r>
        <w:t xml:space="preserve">Zařízení zapnete do režimu videa dlouhým stiskem tlačítka ON/OFF. Nejprve se pod tlačítkem rozsvítí červená dioda a hned poté přejde kamera do režimu nahrávání, červená dioda </w:t>
      </w:r>
      <w:r w:rsidR="005E4782">
        <w:t xml:space="preserve">slabě </w:t>
      </w:r>
      <w:r>
        <w:t>bliká.</w:t>
      </w:r>
    </w:p>
    <w:p w14:paraId="0353310D" w14:textId="1D643A73" w:rsidR="0079014F" w:rsidRDefault="003017D5" w:rsidP="00C34613">
      <w:r>
        <w:t>Pro ukončení nahrávání stiskněte dlouze tlačítko ON/OFF, červená dioda několikrát zabliká a zhasne. Poté můžete vyjmout SD kartu a prohlížet v PC nahrané soubory.</w:t>
      </w:r>
    </w:p>
    <w:p w14:paraId="3F332971" w14:textId="77777777" w:rsidR="003017D5" w:rsidRDefault="003017D5" w:rsidP="00C34613"/>
    <w:p w14:paraId="0352BB5A" w14:textId="61C5FBA1" w:rsidR="00C34613" w:rsidRPr="0079014F" w:rsidRDefault="00C34613" w:rsidP="00C34613">
      <w:pPr>
        <w:rPr>
          <w:b/>
          <w:bCs/>
          <w:sz w:val="18"/>
          <w:szCs w:val="18"/>
        </w:rPr>
      </w:pPr>
      <w:r w:rsidRPr="0079014F">
        <w:rPr>
          <w:b/>
          <w:bCs/>
        </w:rPr>
        <w:t>Nastavení data a času pro videozáznam:</w:t>
      </w:r>
    </w:p>
    <w:p w14:paraId="17EA17FB" w14:textId="77777777" w:rsidR="00C34613" w:rsidRDefault="00C34613" w:rsidP="00C34613">
      <w:pPr>
        <w:pStyle w:val="Default"/>
        <w:rPr>
          <w:sz w:val="23"/>
          <w:szCs w:val="23"/>
        </w:rPr>
      </w:pPr>
      <w:r w:rsidRPr="007C21D2">
        <w:t>Nastavení času provedete tak, že</w:t>
      </w:r>
      <w:r>
        <w:t xml:space="preserve"> vložení </w:t>
      </w:r>
      <w:proofErr w:type="spellStart"/>
      <w:r>
        <w:t>micro</w:t>
      </w:r>
      <w:proofErr w:type="spellEnd"/>
      <w:r>
        <w:t xml:space="preserve"> SD karty do čtečky</w:t>
      </w:r>
      <w:r w:rsidRPr="007C21D2">
        <w:t xml:space="preserve"> připojíte </w:t>
      </w:r>
      <w:r>
        <w:t>do PC.</w:t>
      </w:r>
      <w:r>
        <w:br/>
      </w:r>
      <w:r>
        <w:rPr>
          <w:sz w:val="23"/>
          <w:szCs w:val="23"/>
        </w:rPr>
        <w:t xml:space="preserve">Přístroj se zobrazí jako vyměnitelný disk </w:t>
      </w:r>
    </w:p>
    <w:p w14:paraId="0AA6B914" w14:textId="77777777" w:rsidR="00C34613" w:rsidRDefault="00C34613" w:rsidP="00C34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kořenovém adresáři (nejvyšší úroveň) vytvořte textový soubor (pravým tlačítkem myši klikněte do volného prostoru a vyberte Nový a z následujícího menu Textový dokument, který pojmenujte „time.txt“ </w:t>
      </w:r>
    </w:p>
    <w:p w14:paraId="3916E3EC" w14:textId="77777777" w:rsidR="00C34613" w:rsidRDefault="00C34613" w:rsidP="00C34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Vytvořený soubor otevřete a vepište do něj datum v následujícím formátu: </w:t>
      </w:r>
      <w:r w:rsidR="005B4E7D">
        <w:rPr>
          <w:sz w:val="23"/>
          <w:szCs w:val="23"/>
        </w:rPr>
        <w:br/>
      </w:r>
      <w:r>
        <w:rPr>
          <w:sz w:val="23"/>
          <w:szCs w:val="23"/>
        </w:rPr>
        <w:t>20</w:t>
      </w:r>
      <w:r w:rsidR="005B4E7D">
        <w:rPr>
          <w:sz w:val="23"/>
          <w:szCs w:val="23"/>
        </w:rPr>
        <w:t>20-</w:t>
      </w:r>
      <w:r>
        <w:rPr>
          <w:sz w:val="23"/>
          <w:szCs w:val="23"/>
        </w:rPr>
        <w:t>03</w:t>
      </w:r>
      <w:r w:rsidR="005B4E7D">
        <w:rPr>
          <w:sz w:val="23"/>
          <w:szCs w:val="23"/>
        </w:rPr>
        <w:t>-</w:t>
      </w:r>
      <w:r>
        <w:rPr>
          <w:sz w:val="23"/>
          <w:szCs w:val="23"/>
        </w:rPr>
        <w:t xml:space="preserve">04 12:25:00 </w:t>
      </w:r>
      <w:r w:rsidR="005B4E7D">
        <w:rPr>
          <w:sz w:val="23"/>
          <w:szCs w:val="23"/>
        </w:rPr>
        <w:t>Y</w:t>
      </w:r>
    </w:p>
    <w:p w14:paraId="3E329C4B" w14:textId="77777777" w:rsidR="005B4E7D" w:rsidRDefault="005B4E7D" w:rsidP="00C34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Pokud nechcete zobrazovat datum na nahraných souborech vepište do něj datum v následujícím formátu: 2020-03-04 12:25:00 N</w:t>
      </w:r>
    </w:p>
    <w:p w14:paraId="36A2AEA1" w14:textId="77777777" w:rsidR="00C34613" w:rsidRDefault="00C34613" w:rsidP="00C34613">
      <w:pPr>
        <w:rPr>
          <w:sz w:val="23"/>
          <w:szCs w:val="23"/>
        </w:rPr>
      </w:pPr>
      <w:r>
        <w:rPr>
          <w:sz w:val="23"/>
          <w:szCs w:val="23"/>
        </w:rPr>
        <w:t>Soubor uložte a přes bezpečné odebrání hardware přístroj odpojte od PC</w:t>
      </w:r>
    </w:p>
    <w:p w14:paraId="1A1237F9" w14:textId="77777777" w:rsidR="00C34613" w:rsidRPr="007C21D2" w:rsidRDefault="00C34613" w:rsidP="00C34613"/>
    <w:p w14:paraId="47FA0AFF" w14:textId="77777777" w:rsidR="00020684" w:rsidRDefault="00020684" w:rsidP="00020684"/>
    <w:p w14:paraId="5E84B3AC" w14:textId="77777777" w:rsidR="00020684" w:rsidRDefault="0009501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Pozn: </w:t>
      </w:r>
      <w:r w:rsidR="00020684">
        <w:rPr>
          <w:sz w:val="23"/>
          <w:szCs w:val="23"/>
        </w:rPr>
        <w:t xml:space="preserve">Ovládání přístroje se může v závislosti na jednotlivých sériích drobně lišit. </w:t>
      </w:r>
    </w:p>
    <w:p w14:paraId="23EDC1ED" w14:textId="77777777" w:rsidR="00020684" w:rsidRDefault="0002068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Přístroj používejte v souladu s platnými právními předpisy. Dodavatel nenese žádnou </w:t>
      </w:r>
    </w:p>
    <w:p w14:paraId="73355EE9" w14:textId="77777777" w:rsidR="00074DC1" w:rsidRPr="00074DC1" w:rsidRDefault="00020684" w:rsidP="00074DC1">
      <w:r>
        <w:rPr>
          <w:rFonts w:ascii="Calibri" w:hAnsi="Calibri" w:cs="Calibri"/>
          <w:sz w:val="23"/>
          <w:szCs w:val="23"/>
        </w:rPr>
        <w:t>odpovědnost za použití přístroje v rozporu s těmito předpisy.</w:t>
      </w:r>
    </w:p>
    <w:sectPr w:rsidR="00074DC1" w:rsidRPr="00074DC1" w:rsidSect="00822A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4621" w14:textId="77777777" w:rsidR="009F530B" w:rsidRDefault="009F530B" w:rsidP="00915DB4">
      <w:r>
        <w:separator/>
      </w:r>
    </w:p>
  </w:endnote>
  <w:endnote w:type="continuationSeparator" w:id="0">
    <w:p w14:paraId="6A6BEC46" w14:textId="77777777" w:rsidR="009F530B" w:rsidRDefault="009F530B" w:rsidP="009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545"/>
      <w:docPartObj>
        <w:docPartGallery w:val="Page Numbers (Bottom of Page)"/>
        <w:docPartUnique/>
      </w:docPartObj>
    </w:sdtPr>
    <w:sdtContent>
      <w:p w14:paraId="252B3AEC" w14:textId="77777777" w:rsidR="00915DB4" w:rsidRDefault="00FD302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02BAE" w14:textId="77777777" w:rsidR="00915DB4" w:rsidRDefault="0091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9624" w14:textId="77777777" w:rsidR="009F530B" w:rsidRDefault="009F530B" w:rsidP="00915DB4">
      <w:r>
        <w:separator/>
      </w:r>
    </w:p>
  </w:footnote>
  <w:footnote w:type="continuationSeparator" w:id="0">
    <w:p w14:paraId="3409E1EC" w14:textId="77777777" w:rsidR="009F530B" w:rsidRDefault="009F530B" w:rsidP="0091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C"/>
    <w:rsid w:val="00001FAF"/>
    <w:rsid w:val="0000213A"/>
    <w:rsid w:val="0000257B"/>
    <w:rsid w:val="00002D32"/>
    <w:rsid w:val="00002FC4"/>
    <w:rsid w:val="0000428E"/>
    <w:rsid w:val="00004BA1"/>
    <w:rsid w:val="00005101"/>
    <w:rsid w:val="000055B2"/>
    <w:rsid w:val="000065B7"/>
    <w:rsid w:val="0000676B"/>
    <w:rsid w:val="00006C68"/>
    <w:rsid w:val="00007944"/>
    <w:rsid w:val="00007BC6"/>
    <w:rsid w:val="00007FEA"/>
    <w:rsid w:val="0001003C"/>
    <w:rsid w:val="000101BD"/>
    <w:rsid w:val="00010AA7"/>
    <w:rsid w:val="00010F6A"/>
    <w:rsid w:val="000114BB"/>
    <w:rsid w:val="00012C3C"/>
    <w:rsid w:val="0001313B"/>
    <w:rsid w:val="00013356"/>
    <w:rsid w:val="000135FB"/>
    <w:rsid w:val="00013C22"/>
    <w:rsid w:val="00013D12"/>
    <w:rsid w:val="00014425"/>
    <w:rsid w:val="0001494C"/>
    <w:rsid w:val="00014AF1"/>
    <w:rsid w:val="00015350"/>
    <w:rsid w:val="00015898"/>
    <w:rsid w:val="000159AE"/>
    <w:rsid w:val="0001664A"/>
    <w:rsid w:val="00016819"/>
    <w:rsid w:val="00017690"/>
    <w:rsid w:val="00020684"/>
    <w:rsid w:val="0002155E"/>
    <w:rsid w:val="00021981"/>
    <w:rsid w:val="00021BF0"/>
    <w:rsid w:val="00022123"/>
    <w:rsid w:val="000222C3"/>
    <w:rsid w:val="00022487"/>
    <w:rsid w:val="000224ED"/>
    <w:rsid w:val="00022A50"/>
    <w:rsid w:val="00022B45"/>
    <w:rsid w:val="00022E24"/>
    <w:rsid w:val="000231B0"/>
    <w:rsid w:val="00023872"/>
    <w:rsid w:val="000238A0"/>
    <w:rsid w:val="00023B84"/>
    <w:rsid w:val="00023DD6"/>
    <w:rsid w:val="00024419"/>
    <w:rsid w:val="00024738"/>
    <w:rsid w:val="00024B99"/>
    <w:rsid w:val="000255F0"/>
    <w:rsid w:val="0002599F"/>
    <w:rsid w:val="000259CA"/>
    <w:rsid w:val="00025BE1"/>
    <w:rsid w:val="00026132"/>
    <w:rsid w:val="0002701E"/>
    <w:rsid w:val="00027546"/>
    <w:rsid w:val="00027E9E"/>
    <w:rsid w:val="00027F84"/>
    <w:rsid w:val="0003000C"/>
    <w:rsid w:val="0003002C"/>
    <w:rsid w:val="00030A23"/>
    <w:rsid w:val="00030BF6"/>
    <w:rsid w:val="00031719"/>
    <w:rsid w:val="00031ADF"/>
    <w:rsid w:val="00031D44"/>
    <w:rsid w:val="00031E28"/>
    <w:rsid w:val="00032173"/>
    <w:rsid w:val="00032A77"/>
    <w:rsid w:val="00032AE8"/>
    <w:rsid w:val="0003398C"/>
    <w:rsid w:val="00033EB1"/>
    <w:rsid w:val="00034D27"/>
    <w:rsid w:val="000350C0"/>
    <w:rsid w:val="000360E1"/>
    <w:rsid w:val="00036F48"/>
    <w:rsid w:val="00037671"/>
    <w:rsid w:val="00037705"/>
    <w:rsid w:val="00037E92"/>
    <w:rsid w:val="00040009"/>
    <w:rsid w:val="000400D2"/>
    <w:rsid w:val="0004062B"/>
    <w:rsid w:val="00040B62"/>
    <w:rsid w:val="00041249"/>
    <w:rsid w:val="000418FC"/>
    <w:rsid w:val="00042D51"/>
    <w:rsid w:val="00042F50"/>
    <w:rsid w:val="0004307C"/>
    <w:rsid w:val="00043852"/>
    <w:rsid w:val="00043C56"/>
    <w:rsid w:val="00043EA5"/>
    <w:rsid w:val="0004415F"/>
    <w:rsid w:val="00044326"/>
    <w:rsid w:val="00045B26"/>
    <w:rsid w:val="00045B64"/>
    <w:rsid w:val="00045DD0"/>
    <w:rsid w:val="00046436"/>
    <w:rsid w:val="00046A39"/>
    <w:rsid w:val="00046A5D"/>
    <w:rsid w:val="00046B23"/>
    <w:rsid w:val="00046DB1"/>
    <w:rsid w:val="00047EDA"/>
    <w:rsid w:val="000503B4"/>
    <w:rsid w:val="00050F35"/>
    <w:rsid w:val="00051BF4"/>
    <w:rsid w:val="00051E8B"/>
    <w:rsid w:val="00052067"/>
    <w:rsid w:val="000523EA"/>
    <w:rsid w:val="00052841"/>
    <w:rsid w:val="00052957"/>
    <w:rsid w:val="00052C11"/>
    <w:rsid w:val="00052CEA"/>
    <w:rsid w:val="00053625"/>
    <w:rsid w:val="00054AA0"/>
    <w:rsid w:val="000550D3"/>
    <w:rsid w:val="0005523A"/>
    <w:rsid w:val="00055791"/>
    <w:rsid w:val="00055B70"/>
    <w:rsid w:val="0005691A"/>
    <w:rsid w:val="00056B75"/>
    <w:rsid w:val="00056BB5"/>
    <w:rsid w:val="00057043"/>
    <w:rsid w:val="0005708B"/>
    <w:rsid w:val="0005774A"/>
    <w:rsid w:val="000604DE"/>
    <w:rsid w:val="00060A81"/>
    <w:rsid w:val="00060E89"/>
    <w:rsid w:val="000610A2"/>
    <w:rsid w:val="0006147E"/>
    <w:rsid w:val="00061482"/>
    <w:rsid w:val="00061C5B"/>
    <w:rsid w:val="00061D7A"/>
    <w:rsid w:val="00062201"/>
    <w:rsid w:val="0006253D"/>
    <w:rsid w:val="00062F09"/>
    <w:rsid w:val="00063022"/>
    <w:rsid w:val="0006355B"/>
    <w:rsid w:val="000642A3"/>
    <w:rsid w:val="000643DB"/>
    <w:rsid w:val="0006497B"/>
    <w:rsid w:val="00065854"/>
    <w:rsid w:val="0006595B"/>
    <w:rsid w:val="00065A0B"/>
    <w:rsid w:val="0006698C"/>
    <w:rsid w:val="00066D92"/>
    <w:rsid w:val="0006742A"/>
    <w:rsid w:val="00067FA4"/>
    <w:rsid w:val="00070276"/>
    <w:rsid w:val="0007045F"/>
    <w:rsid w:val="000706E4"/>
    <w:rsid w:val="00071371"/>
    <w:rsid w:val="00072D43"/>
    <w:rsid w:val="00072E68"/>
    <w:rsid w:val="00073567"/>
    <w:rsid w:val="00073710"/>
    <w:rsid w:val="000744B9"/>
    <w:rsid w:val="00074DC1"/>
    <w:rsid w:val="00075072"/>
    <w:rsid w:val="0007640A"/>
    <w:rsid w:val="0007691F"/>
    <w:rsid w:val="00077BBF"/>
    <w:rsid w:val="00077D89"/>
    <w:rsid w:val="0008001C"/>
    <w:rsid w:val="00080154"/>
    <w:rsid w:val="00081B72"/>
    <w:rsid w:val="00081F53"/>
    <w:rsid w:val="00081F91"/>
    <w:rsid w:val="00081FB2"/>
    <w:rsid w:val="00082A9D"/>
    <w:rsid w:val="00082D64"/>
    <w:rsid w:val="00084CB2"/>
    <w:rsid w:val="00084F56"/>
    <w:rsid w:val="00085049"/>
    <w:rsid w:val="00085EBD"/>
    <w:rsid w:val="0008636F"/>
    <w:rsid w:val="0008668A"/>
    <w:rsid w:val="00086DE5"/>
    <w:rsid w:val="00086DEF"/>
    <w:rsid w:val="00086FC5"/>
    <w:rsid w:val="000872AB"/>
    <w:rsid w:val="000876F6"/>
    <w:rsid w:val="00087B4E"/>
    <w:rsid w:val="00087CF4"/>
    <w:rsid w:val="00087F58"/>
    <w:rsid w:val="00090315"/>
    <w:rsid w:val="00090540"/>
    <w:rsid w:val="000907CD"/>
    <w:rsid w:val="00090A96"/>
    <w:rsid w:val="00090E70"/>
    <w:rsid w:val="00091919"/>
    <w:rsid w:val="00091C06"/>
    <w:rsid w:val="00091FD0"/>
    <w:rsid w:val="00092131"/>
    <w:rsid w:val="00092879"/>
    <w:rsid w:val="000937D3"/>
    <w:rsid w:val="00093A6D"/>
    <w:rsid w:val="00093B3F"/>
    <w:rsid w:val="00094011"/>
    <w:rsid w:val="00094240"/>
    <w:rsid w:val="00095014"/>
    <w:rsid w:val="0009551E"/>
    <w:rsid w:val="00095660"/>
    <w:rsid w:val="00095DA1"/>
    <w:rsid w:val="00095E6B"/>
    <w:rsid w:val="00096A99"/>
    <w:rsid w:val="00096B9E"/>
    <w:rsid w:val="000A0983"/>
    <w:rsid w:val="000A130B"/>
    <w:rsid w:val="000A169E"/>
    <w:rsid w:val="000A180B"/>
    <w:rsid w:val="000A2921"/>
    <w:rsid w:val="000A2963"/>
    <w:rsid w:val="000A42BD"/>
    <w:rsid w:val="000A5BA2"/>
    <w:rsid w:val="000A5BFB"/>
    <w:rsid w:val="000A6112"/>
    <w:rsid w:val="000A67DB"/>
    <w:rsid w:val="000A693A"/>
    <w:rsid w:val="000A6AFD"/>
    <w:rsid w:val="000A6BD7"/>
    <w:rsid w:val="000A731A"/>
    <w:rsid w:val="000A7682"/>
    <w:rsid w:val="000A77BB"/>
    <w:rsid w:val="000A78FD"/>
    <w:rsid w:val="000B04C8"/>
    <w:rsid w:val="000B08A4"/>
    <w:rsid w:val="000B0A11"/>
    <w:rsid w:val="000B1543"/>
    <w:rsid w:val="000B203F"/>
    <w:rsid w:val="000B2B87"/>
    <w:rsid w:val="000B2C97"/>
    <w:rsid w:val="000B2F1F"/>
    <w:rsid w:val="000B33BE"/>
    <w:rsid w:val="000B344B"/>
    <w:rsid w:val="000B3B63"/>
    <w:rsid w:val="000B64CB"/>
    <w:rsid w:val="000B6631"/>
    <w:rsid w:val="000B7639"/>
    <w:rsid w:val="000B7733"/>
    <w:rsid w:val="000B7EB2"/>
    <w:rsid w:val="000C0ECF"/>
    <w:rsid w:val="000C173D"/>
    <w:rsid w:val="000C1A5C"/>
    <w:rsid w:val="000C2574"/>
    <w:rsid w:val="000C2DE0"/>
    <w:rsid w:val="000C30C4"/>
    <w:rsid w:val="000C3B55"/>
    <w:rsid w:val="000C3CD9"/>
    <w:rsid w:val="000C4475"/>
    <w:rsid w:val="000C46FD"/>
    <w:rsid w:val="000C57B8"/>
    <w:rsid w:val="000C5FCF"/>
    <w:rsid w:val="000C60A5"/>
    <w:rsid w:val="000C6AD7"/>
    <w:rsid w:val="000C73A3"/>
    <w:rsid w:val="000C7B0C"/>
    <w:rsid w:val="000D20D9"/>
    <w:rsid w:val="000D27DA"/>
    <w:rsid w:val="000D2D52"/>
    <w:rsid w:val="000D4762"/>
    <w:rsid w:val="000D4A6B"/>
    <w:rsid w:val="000D52C0"/>
    <w:rsid w:val="000D5880"/>
    <w:rsid w:val="000D5AF0"/>
    <w:rsid w:val="000D5C96"/>
    <w:rsid w:val="000D619B"/>
    <w:rsid w:val="000D6380"/>
    <w:rsid w:val="000D6BFA"/>
    <w:rsid w:val="000D7C1D"/>
    <w:rsid w:val="000E0462"/>
    <w:rsid w:val="000E054E"/>
    <w:rsid w:val="000E1C68"/>
    <w:rsid w:val="000E1CC6"/>
    <w:rsid w:val="000E1F6A"/>
    <w:rsid w:val="000E2D29"/>
    <w:rsid w:val="000E3113"/>
    <w:rsid w:val="000E32EE"/>
    <w:rsid w:val="000E4550"/>
    <w:rsid w:val="000E52AC"/>
    <w:rsid w:val="000E54B7"/>
    <w:rsid w:val="000E60B0"/>
    <w:rsid w:val="000E6180"/>
    <w:rsid w:val="000E76AD"/>
    <w:rsid w:val="000F0220"/>
    <w:rsid w:val="000F0AEE"/>
    <w:rsid w:val="000F11CA"/>
    <w:rsid w:val="000F11E4"/>
    <w:rsid w:val="000F1474"/>
    <w:rsid w:val="000F1F97"/>
    <w:rsid w:val="000F2085"/>
    <w:rsid w:val="000F209C"/>
    <w:rsid w:val="000F2EAB"/>
    <w:rsid w:val="000F3675"/>
    <w:rsid w:val="000F4CAB"/>
    <w:rsid w:val="000F50B2"/>
    <w:rsid w:val="000F5799"/>
    <w:rsid w:val="000F5849"/>
    <w:rsid w:val="000F5988"/>
    <w:rsid w:val="000F5AB2"/>
    <w:rsid w:val="000F5BB8"/>
    <w:rsid w:val="000F6355"/>
    <w:rsid w:val="000F69D8"/>
    <w:rsid w:val="00100255"/>
    <w:rsid w:val="001015F6"/>
    <w:rsid w:val="0010171E"/>
    <w:rsid w:val="001018B2"/>
    <w:rsid w:val="0010230F"/>
    <w:rsid w:val="001028CF"/>
    <w:rsid w:val="0010355D"/>
    <w:rsid w:val="00103A73"/>
    <w:rsid w:val="00103D7E"/>
    <w:rsid w:val="00104152"/>
    <w:rsid w:val="00104390"/>
    <w:rsid w:val="001044D2"/>
    <w:rsid w:val="001045F9"/>
    <w:rsid w:val="00104915"/>
    <w:rsid w:val="00104BF2"/>
    <w:rsid w:val="00105E09"/>
    <w:rsid w:val="00105FCD"/>
    <w:rsid w:val="001060AE"/>
    <w:rsid w:val="0010610E"/>
    <w:rsid w:val="001073CC"/>
    <w:rsid w:val="00107542"/>
    <w:rsid w:val="0010765F"/>
    <w:rsid w:val="00110CB0"/>
    <w:rsid w:val="001116D6"/>
    <w:rsid w:val="00111F3C"/>
    <w:rsid w:val="00112107"/>
    <w:rsid w:val="00112452"/>
    <w:rsid w:val="001124CC"/>
    <w:rsid w:val="00112C59"/>
    <w:rsid w:val="00112FB4"/>
    <w:rsid w:val="00113518"/>
    <w:rsid w:val="001140D9"/>
    <w:rsid w:val="0011465C"/>
    <w:rsid w:val="001149FE"/>
    <w:rsid w:val="00114F39"/>
    <w:rsid w:val="001155A2"/>
    <w:rsid w:val="0011607E"/>
    <w:rsid w:val="00116385"/>
    <w:rsid w:val="0011682E"/>
    <w:rsid w:val="00116FF3"/>
    <w:rsid w:val="0011738D"/>
    <w:rsid w:val="0012255C"/>
    <w:rsid w:val="00122E8B"/>
    <w:rsid w:val="001232CC"/>
    <w:rsid w:val="00124405"/>
    <w:rsid w:val="0012467F"/>
    <w:rsid w:val="00124733"/>
    <w:rsid w:val="0012482D"/>
    <w:rsid w:val="00126620"/>
    <w:rsid w:val="00127326"/>
    <w:rsid w:val="00127C15"/>
    <w:rsid w:val="00127E2C"/>
    <w:rsid w:val="00130445"/>
    <w:rsid w:val="00130BC6"/>
    <w:rsid w:val="00130DA1"/>
    <w:rsid w:val="001310C9"/>
    <w:rsid w:val="001310FD"/>
    <w:rsid w:val="0013118D"/>
    <w:rsid w:val="0013178C"/>
    <w:rsid w:val="00132580"/>
    <w:rsid w:val="00132881"/>
    <w:rsid w:val="0013395E"/>
    <w:rsid w:val="0013409C"/>
    <w:rsid w:val="001346BA"/>
    <w:rsid w:val="0013482E"/>
    <w:rsid w:val="00134B48"/>
    <w:rsid w:val="00134E7B"/>
    <w:rsid w:val="00135912"/>
    <w:rsid w:val="00135BDC"/>
    <w:rsid w:val="00135C32"/>
    <w:rsid w:val="00136500"/>
    <w:rsid w:val="00136A3F"/>
    <w:rsid w:val="00140EC4"/>
    <w:rsid w:val="00140F2E"/>
    <w:rsid w:val="001412A5"/>
    <w:rsid w:val="00141451"/>
    <w:rsid w:val="0014157F"/>
    <w:rsid w:val="001416C5"/>
    <w:rsid w:val="00141822"/>
    <w:rsid w:val="00141AAD"/>
    <w:rsid w:val="00142EF5"/>
    <w:rsid w:val="00142EFB"/>
    <w:rsid w:val="00143146"/>
    <w:rsid w:val="0014378F"/>
    <w:rsid w:val="00143854"/>
    <w:rsid w:val="001447ED"/>
    <w:rsid w:val="001448DA"/>
    <w:rsid w:val="00144A07"/>
    <w:rsid w:val="00144BAB"/>
    <w:rsid w:val="0014506A"/>
    <w:rsid w:val="00145C81"/>
    <w:rsid w:val="00145F78"/>
    <w:rsid w:val="001469CA"/>
    <w:rsid w:val="00147B27"/>
    <w:rsid w:val="00147EEE"/>
    <w:rsid w:val="00147F7C"/>
    <w:rsid w:val="00150F06"/>
    <w:rsid w:val="00151653"/>
    <w:rsid w:val="00151EB8"/>
    <w:rsid w:val="00151F1E"/>
    <w:rsid w:val="001522DD"/>
    <w:rsid w:val="00152503"/>
    <w:rsid w:val="00152983"/>
    <w:rsid w:val="00153411"/>
    <w:rsid w:val="00153754"/>
    <w:rsid w:val="00153B62"/>
    <w:rsid w:val="00154239"/>
    <w:rsid w:val="00154550"/>
    <w:rsid w:val="001559DD"/>
    <w:rsid w:val="00155A5E"/>
    <w:rsid w:val="00155CE7"/>
    <w:rsid w:val="00155D34"/>
    <w:rsid w:val="00156720"/>
    <w:rsid w:val="001577CD"/>
    <w:rsid w:val="00157FB4"/>
    <w:rsid w:val="00162040"/>
    <w:rsid w:val="001628D9"/>
    <w:rsid w:val="00163020"/>
    <w:rsid w:val="00163B4B"/>
    <w:rsid w:val="00163CEF"/>
    <w:rsid w:val="00163D24"/>
    <w:rsid w:val="0016439F"/>
    <w:rsid w:val="00164458"/>
    <w:rsid w:val="00164584"/>
    <w:rsid w:val="00164BDA"/>
    <w:rsid w:val="00164EFC"/>
    <w:rsid w:val="0016525B"/>
    <w:rsid w:val="001655AF"/>
    <w:rsid w:val="00166583"/>
    <w:rsid w:val="00166A54"/>
    <w:rsid w:val="001679AA"/>
    <w:rsid w:val="00167BFF"/>
    <w:rsid w:val="00170575"/>
    <w:rsid w:val="001707B0"/>
    <w:rsid w:val="0017095F"/>
    <w:rsid w:val="00170BCC"/>
    <w:rsid w:val="00171616"/>
    <w:rsid w:val="001718A2"/>
    <w:rsid w:val="00171F92"/>
    <w:rsid w:val="00172488"/>
    <w:rsid w:val="00173845"/>
    <w:rsid w:val="00173CDC"/>
    <w:rsid w:val="00173EE7"/>
    <w:rsid w:val="001740DC"/>
    <w:rsid w:val="001744F4"/>
    <w:rsid w:val="0017549E"/>
    <w:rsid w:val="0017556F"/>
    <w:rsid w:val="00175760"/>
    <w:rsid w:val="00175C34"/>
    <w:rsid w:val="00175D00"/>
    <w:rsid w:val="00175D2D"/>
    <w:rsid w:val="00175FCC"/>
    <w:rsid w:val="001763CD"/>
    <w:rsid w:val="001766D7"/>
    <w:rsid w:val="00176708"/>
    <w:rsid w:val="00176AB2"/>
    <w:rsid w:val="0017785E"/>
    <w:rsid w:val="001800AE"/>
    <w:rsid w:val="001800F9"/>
    <w:rsid w:val="00180218"/>
    <w:rsid w:val="0018049A"/>
    <w:rsid w:val="0018058F"/>
    <w:rsid w:val="00180FAF"/>
    <w:rsid w:val="001812D0"/>
    <w:rsid w:val="00181AEC"/>
    <w:rsid w:val="00182CF2"/>
    <w:rsid w:val="00183155"/>
    <w:rsid w:val="0018336E"/>
    <w:rsid w:val="00183D46"/>
    <w:rsid w:val="00183E9A"/>
    <w:rsid w:val="0018433F"/>
    <w:rsid w:val="0018491C"/>
    <w:rsid w:val="00184977"/>
    <w:rsid w:val="00184F7B"/>
    <w:rsid w:val="00185847"/>
    <w:rsid w:val="0018642A"/>
    <w:rsid w:val="00186453"/>
    <w:rsid w:val="001864DA"/>
    <w:rsid w:val="001868E5"/>
    <w:rsid w:val="00186F58"/>
    <w:rsid w:val="001874EE"/>
    <w:rsid w:val="00187817"/>
    <w:rsid w:val="00191E8A"/>
    <w:rsid w:val="00192411"/>
    <w:rsid w:val="0019242E"/>
    <w:rsid w:val="00192B12"/>
    <w:rsid w:val="0019455B"/>
    <w:rsid w:val="00194735"/>
    <w:rsid w:val="001952DE"/>
    <w:rsid w:val="00195549"/>
    <w:rsid w:val="00195B34"/>
    <w:rsid w:val="001962BB"/>
    <w:rsid w:val="00196688"/>
    <w:rsid w:val="0019668F"/>
    <w:rsid w:val="00196CF1"/>
    <w:rsid w:val="00196E0C"/>
    <w:rsid w:val="0019703E"/>
    <w:rsid w:val="0019707C"/>
    <w:rsid w:val="00197095"/>
    <w:rsid w:val="001970EA"/>
    <w:rsid w:val="001977EE"/>
    <w:rsid w:val="001979BD"/>
    <w:rsid w:val="00197FBA"/>
    <w:rsid w:val="001A03F3"/>
    <w:rsid w:val="001A040E"/>
    <w:rsid w:val="001A08A6"/>
    <w:rsid w:val="001A09A8"/>
    <w:rsid w:val="001A0E33"/>
    <w:rsid w:val="001A132F"/>
    <w:rsid w:val="001A14E9"/>
    <w:rsid w:val="001A184B"/>
    <w:rsid w:val="001A1857"/>
    <w:rsid w:val="001A19E2"/>
    <w:rsid w:val="001A2277"/>
    <w:rsid w:val="001A2668"/>
    <w:rsid w:val="001A26A2"/>
    <w:rsid w:val="001A2A2C"/>
    <w:rsid w:val="001A2C03"/>
    <w:rsid w:val="001A2F9D"/>
    <w:rsid w:val="001A3820"/>
    <w:rsid w:val="001A4115"/>
    <w:rsid w:val="001A4B8F"/>
    <w:rsid w:val="001A4CE5"/>
    <w:rsid w:val="001A580E"/>
    <w:rsid w:val="001A58A1"/>
    <w:rsid w:val="001A5E8E"/>
    <w:rsid w:val="001A601D"/>
    <w:rsid w:val="001A6037"/>
    <w:rsid w:val="001A60A8"/>
    <w:rsid w:val="001A6268"/>
    <w:rsid w:val="001A6E5D"/>
    <w:rsid w:val="001A70D0"/>
    <w:rsid w:val="001A73F8"/>
    <w:rsid w:val="001B06CA"/>
    <w:rsid w:val="001B08B9"/>
    <w:rsid w:val="001B0E46"/>
    <w:rsid w:val="001B11EB"/>
    <w:rsid w:val="001B1E3D"/>
    <w:rsid w:val="001B21F0"/>
    <w:rsid w:val="001B26F1"/>
    <w:rsid w:val="001B2792"/>
    <w:rsid w:val="001B2D2C"/>
    <w:rsid w:val="001B2F85"/>
    <w:rsid w:val="001B3555"/>
    <w:rsid w:val="001B366F"/>
    <w:rsid w:val="001B37BA"/>
    <w:rsid w:val="001B3A5E"/>
    <w:rsid w:val="001B3B76"/>
    <w:rsid w:val="001B3CE1"/>
    <w:rsid w:val="001B43CF"/>
    <w:rsid w:val="001B44E9"/>
    <w:rsid w:val="001B4B8C"/>
    <w:rsid w:val="001B4E9F"/>
    <w:rsid w:val="001B59A0"/>
    <w:rsid w:val="001B5D62"/>
    <w:rsid w:val="001B655D"/>
    <w:rsid w:val="001B70D8"/>
    <w:rsid w:val="001C008A"/>
    <w:rsid w:val="001C0DE7"/>
    <w:rsid w:val="001C142E"/>
    <w:rsid w:val="001C1518"/>
    <w:rsid w:val="001C2257"/>
    <w:rsid w:val="001C25A4"/>
    <w:rsid w:val="001C2BF9"/>
    <w:rsid w:val="001C370E"/>
    <w:rsid w:val="001C3BDF"/>
    <w:rsid w:val="001C44BC"/>
    <w:rsid w:val="001C4E77"/>
    <w:rsid w:val="001C5787"/>
    <w:rsid w:val="001C58D1"/>
    <w:rsid w:val="001C5E9B"/>
    <w:rsid w:val="001C611E"/>
    <w:rsid w:val="001C6133"/>
    <w:rsid w:val="001C614C"/>
    <w:rsid w:val="001C64CF"/>
    <w:rsid w:val="001C6A12"/>
    <w:rsid w:val="001C6A19"/>
    <w:rsid w:val="001C6B6E"/>
    <w:rsid w:val="001C739B"/>
    <w:rsid w:val="001D017D"/>
    <w:rsid w:val="001D0379"/>
    <w:rsid w:val="001D069F"/>
    <w:rsid w:val="001D09CD"/>
    <w:rsid w:val="001D0D86"/>
    <w:rsid w:val="001D0D91"/>
    <w:rsid w:val="001D0EF2"/>
    <w:rsid w:val="001D1446"/>
    <w:rsid w:val="001D1B0A"/>
    <w:rsid w:val="001D2148"/>
    <w:rsid w:val="001D2161"/>
    <w:rsid w:val="001D272B"/>
    <w:rsid w:val="001D30A1"/>
    <w:rsid w:val="001D379F"/>
    <w:rsid w:val="001D56EF"/>
    <w:rsid w:val="001D6706"/>
    <w:rsid w:val="001D69E9"/>
    <w:rsid w:val="001D69EF"/>
    <w:rsid w:val="001D6D0D"/>
    <w:rsid w:val="001D6F17"/>
    <w:rsid w:val="001D732A"/>
    <w:rsid w:val="001D78D3"/>
    <w:rsid w:val="001D7A8A"/>
    <w:rsid w:val="001D7EF4"/>
    <w:rsid w:val="001E06D0"/>
    <w:rsid w:val="001E06F5"/>
    <w:rsid w:val="001E0804"/>
    <w:rsid w:val="001E0846"/>
    <w:rsid w:val="001E0A40"/>
    <w:rsid w:val="001E1405"/>
    <w:rsid w:val="001E160B"/>
    <w:rsid w:val="001E1E60"/>
    <w:rsid w:val="001E22A6"/>
    <w:rsid w:val="001E341E"/>
    <w:rsid w:val="001E35D9"/>
    <w:rsid w:val="001E50B8"/>
    <w:rsid w:val="001E5DA8"/>
    <w:rsid w:val="001E60C2"/>
    <w:rsid w:val="001E7189"/>
    <w:rsid w:val="001E7D32"/>
    <w:rsid w:val="001E7DDA"/>
    <w:rsid w:val="001F00D3"/>
    <w:rsid w:val="001F0893"/>
    <w:rsid w:val="001F08C8"/>
    <w:rsid w:val="001F1114"/>
    <w:rsid w:val="001F11BE"/>
    <w:rsid w:val="001F142A"/>
    <w:rsid w:val="001F1A07"/>
    <w:rsid w:val="001F259B"/>
    <w:rsid w:val="001F29A2"/>
    <w:rsid w:val="001F2E52"/>
    <w:rsid w:val="001F3CF4"/>
    <w:rsid w:val="001F3EC1"/>
    <w:rsid w:val="001F3FF9"/>
    <w:rsid w:val="001F4B69"/>
    <w:rsid w:val="001F4C62"/>
    <w:rsid w:val="001F5198"/>
    <w:rsid w:val="001F52C8"/>
    <w:rsid w:val="001F5B0F"/>
    <w:rsid w:val="001F5CE4"/>
    <w:rsid w:val="001F70A2"/>
    <w:rsid w:val="001F7812"/>
    <w:rsid w:val="002003E9"/>
    <w:rsid w:val="00200B78"/>
    <w:rsid w:val="00200BF7"/>
    <w:rsid w:val="00200D01"/>
    <w:rsid w:val="00200E11"/>
    <w:rsid w:val="00203342"/>
    <w:rsid w:val="00203E2B"/>
    <w:rsid w:val="00204092"/>
    <w:rsid w:val="00204E59"/>
    <w:rsid w:val="00205232"/>
    <w:rsid w:val="002058CD"/>
    <w:rsid w:val="002062DB"/>
    <w:rsid w:val="002067CE"/>
    <w:rsid w:val="0020711A"/>
    <w:rsid w:val="00207966"/>
    <w:rsid w:val="00210201"/>
    <w:rsid w:val="00212BC8"/>
    <w:rsid w:val="002132FC"/>
    <w:rsid w:val="00213407"/>
    <w:rsid w:val="00213725"/>
    <w:rsid w:val="00213D10"/>
    <w:rsid w:val="002144C2"/>
    <w:rsid w:val="0021457C"/>
    <w:rsid w:val="00214A43"/>
    <w:rsid w:val="00214CB1"/>
    <w:rsid w:val="002150AB"/>
    <w:rsid w:val="00215379"/>
    <w:rsid w:val="00215A0A"/>
    <w:rsid w:val="00215D33"/>
    <w:rsid w:val="0021667F"/>
    <w:rsid w:val="00216FB1"/>
    <w:rsid w:val="002175ED"/>
    <w:rsid w:val="00217CF8"/>
    <w:rsid w:val="00217E95"/>
    <w:rsid w:val="0022079D"/>
    <w:rsid w:val="002217F7"/>
    <w:rsid w:val="002226EF"/>
    <w:rsid w:val="00222733"/>
    <w:rsid w:val="00222944"/>
    <w:rsid w:val="00222B89"/>
    <w:rsid w:val="002234D8"/>
    <w:rsid w:val="002244CA"/>
    <w:rsid w:val="002247E4"/>
    <w:rsid w:val="00224F00"/>
    <w:rsid w:val="0022539B"/>
    <w:rsid w:val="002253CD"/>
    <w:rsid w:val="00225959"/>
    <w:rsid w:val="00225D08"/>
    <w:rsid w:val="00226C82"/>
    <w:rsid w:val="00227C78"/>
    <w:rsid w:val="00230325"/>
    <w:rsid w:val="00230436"/>
    <w:rsid w:val="00231986"/>
    <w:rsid w:val="00232E1A"/>
    <w:rsid w:val="00232F0C"/>
    <w:rsid w:val="0023358A"/>
    <w:rsid w:val="00233819"/>
    <w:rsid w:val="002338A6"/>
    <w:rsid w:val="002338D2"/>
    <w:rsid w:val="00233F49"/>
    <w:rsid w:val="002340FB"/>
    <w:rsid w:val="00234C1F"/>
    <w:rsid w:val="00234D0F"/>
    <w:rsid w:val="002355F3"/>
    <w:rsid w:val="00235FAF"/>
    <w:rsid w:val="00236465"/>
    <w:rsid w:val="00236516"/>
    <w:rsid w:val="002370D5"/>
    <w:rsid w:val="00237BAC"/>
    <w:rsid w:val="00237BAD"/>
    <w:rsid w:val="00237BDD"/>
    <w:rsid w:val="002400A0"/>
    <w:rsid w:val="002404E1"/>
    <w:rsid w:val="00242AE5"/>
    <w:rsid w:val="002431AE"/>
    <w:rsid w:val="002438F9"/>
    <w:rsid w:val="00244982"/>
    <w:rsid w:val="00244AC2"/>
    <w:rsid w:val="00244EAD"/>
    <w:rsid w:val="002450EB"/>
    <w:rsid w:val="0024525F"/>
    <w:rsid w:val="0024529E"/>
    <w:rsid w:val="00245596"/>
    <w:rsid w:val="00245909"/>
    <w:rsid w:val="00245A46"/>
    <w:rsid w:val="0024612D"/>
    <w:rsid w:val="002471B6"/>
    <w:rsid w:val="002503E8"/>
    <w:rsid w:val="00252407"/>
    <w:rsid w:val="0025276B"/>
    <w:rsid w:val="0025292E"/>
    <w:rsid w:val="00252A57"/>
    <w:rsid w:val="00253375"/>
    <w:rsid w:val="00253484"/>
    <w:rsid w:val="00254030"/>
    <w:rsid w:val="00254576"/>
    <w:rsid w:val="00254D8C"/>
    <w:rsid w:val="002552A8"/>
    <w:rsid w:val="0025581B"/>
    <w:rsid w:val="00255ACD"/>
    <w:rsid w:val="002567F4"/>
    <w:rsid w:val="00256FFA"/>
    <w:rsid w:val="00257235"/>
    <w:rsid w:val="00257632"/>
    <w:rsid w:val="0025766E"/>
    <w:rsid w:val="00257B89"/>
    <w:rsid w:val="00257E06"/>
    <w:rsid w:val="00260485"/>
    <w:rsid w:val="00260AC8"/>
    <w:rsid w:val="00261072"/>
    <w:rsid w:val="002615F8"/>
    <w:rsid w:val="00261833"/>
    <w:rsid w:val="0026190C"/>
    <w:rsid w:val="00261B71"/>
    <w:rsid w:val="002628D6"/>
    <w:rsid w:val="0026355D"/>
    <w:rsid w:val="00263E62"/>
    <w:rsid w:val="00263E8B"/>
    <w:rsid w:val="0026437E"/>
    <w:rsid w:val="002648C8"/>
    <w:rsid w:val="00264FF3"/>
    <w:rsid w:val="002656E2"/>
    <w:rsid w:val="0026574D"/>
    <w:rsid w:val="00266255"/>
    <w:rsid w:val="00266C46"/>
    <w:rsid w:val="00267685"/>
    <w:rsid w:val="00267B77"/>
    <w:rsid w:val="0027064C"/>
    <w:rsid w:val="00270876"/>
    <w:rsid w:val="00270E33"/>
    <w:rsid w:val="00271049"/>
    <w:rsid w:val="00271F56"/>
    <w:rsid w:val="0027282D"/>
    <w:rsid w:val="00272856"/>
    <w:rsid w:val="00272C66"/>
    <w:rsid w:val="0027360B"/>
    <w:rsid w:val="00273847"/>
    <w:rsid w:val="00273D03"/>
    <w:rsid w:val="00273EA3"/>
    <w:rsid w:val="00274406"/>
    <w:rsid w:val="0027472C"/>
    <w:rsid w:val="00274C06"/>
    <w:rsid w:val="00274EBE"/>
    <w:rsid w:val="00275198"/>
    <w:rsid w:val="00275B6F"/>
    <w:rsid w:val="00276729"/>
    <w:rsid w:val="00276EA8"/>
    <w:rsid w:val="00276ED0"/>
    <w:rsid w:val="00277185"/>
    <w:rsid w:val="002771D2"/>
    <w:rsid w:val="002772C8"/>
    <w:rsid w:val="00280862"/>
    <w:rsid w:val="002809FB"/>
    <w:rsid w:val="00280B59"/>
    <w:rsid w:val="00280CC6"/>
    <w:rsid w:val="00280D17"/>
    <w:rsid w:val="00281AB2"/>
    <w:rsid w:val="00282654"/>
    <w:rsid w:val="00283D0E"/>
    <w:rsid w:val="00283D7F"/>
    <w:rsid w:val="0028499B"/>
    <w:rsid w:val="00284CA6"/>
    <w:rsid w:val="00285257"/>
    <w:rsid w:val="00285353"/>
    <w:rsid w:val="00287164"/>
    <w:rsid w:val="002877E4"/>
    <w:rsid w:val="00287978"/>
    <w:rsid w:val="00290DA3"/>
    <w:rsid w:val="00290ED4"/>
    <w:rsid w:val="00291C0D"/>
    <w:rsid w:val="002926B2"/>
    <w:rsid w:val="00293E45"/>
    <w:rsid w:val="002940BB"/>
    <w:rsid w:val="00294B5A"/>
    <w:rsid w:val="002950F1"/>
    <w:rsid w:val="00295311"/>
    <w:rsid w:val="00295340"/>
    <w:rsid w:val="00295D6B"/>
    <w:rsid w:val="00296426"/>
    <w:rsid w:val="00296DA1"/>
    <w:rsid w:val="00297975"/>
    <w:rsid w:val="00297A74"/>
    <w:rsid w:val="002A0CDD"/>
    <w:rsid w:val="002A1154"/>
    <w:rsid w:val="002A1304"/>
    <w:rsid w:val="002A1B8C"/>
    <w:rsid w:val="002A1BA8"/>
    <w:rsid w:val="002A2151"/>
    <w:rsid w:val="002A254B"/>
    <w:rsid w:val="002A2D82"/>
    <w:rsid w:val="002A2FBE"/>
    <w:rsid w:val="002A353E"/>
    <w:rsid w:val="002A37FA"/>
    <w:rsid w:val="002A3879"/>
    <w:rsid w:val="002A3D57"/>
    <w:rsid w:val="002A50BF"/>
    <w:rsid w:val="002A5920"/>
    <w:rsid w:val="002A5B7B"/>
    <w:rsid w:val="002A5FF6"/>
    <w:rsid w:val="002A6385"/>
    <w:rsid w:val="002A64A0"/>
    <w:rsid w:val="002A7144"/>
    <w:rsid w:val="002A73C4"/>
    <w:rsid w:val="002A7AE6"/>
    <w:rsid w:val="002A7E95"/>
    <w:rsid w:val="002B048C"/>
    <w:rsid w:val="002B054D"/>
    <w:rsid w:val="002B13F1"/>
    <w:rsid w:val="002B155F"/>
    <w:rsid w:val="002B242B"/>
    <w:rsid w:val="002B255F"/>
    <w:rsid w:val="002B3099"/>
    <w:rsid w:val="002B3DA3"/>
    <w:rsid w:val="002B4068"/>
    <w:rsid w:val="002B48B5"/>
    <w:rsid w:val="002B52C0"/>
    <w:rsid w:val="002B5563"/>
    <w:rsid w:val="002B5A46"/>
    <w:rsid w:val="002B5D74"/>
    <w:rsid w:val="002B5D7A"/>
    <w:rsid w:val="002B5FE3"/>
    <w:rsid w:val="002B61BC"/>
    <w:rsid w:val="002B683B"/>
    <w:rsid w:val="002B6E01"/>
    <w:rsid w:val="002B7070"/>
    <w:rsid w:val="002B7A9A"/>
    <w:rsid w:val="002C003D"/>
    <w:rsid w:val="002C05D8"/>
    <w:rsid w:val="002C0813"/>
    <w:rsid w:val="002C1528"/>
    <w:rsid w:val="002C185D"/>
    <w:rsid w:val="002C1BAB"/>
    <w:rsid w:val="002C20F3"/>
    <w:rsid w:val="002C2479"/>
    <w:rsid w:val="002C2803"/>
    <w:rsid w:val="002C280E"/>
    <w:rsid w:val="002C287B"/>
    <w:rsid w:val="002C3C99"/>
    <w:rsid w:val="002C3D5F"/>
    <w:rsid w:val="002C46DF"/>
    <w:rsid w:val="002C49D9"/>
    <w:rsid w:val="002C4B4A"/>
    <w:rsid w:val="002C4B52"/>
    <w:rsid w:val="002C4CC2"/>
    <w:rsid w:val="002C554C"/>
    <w:rsid w:val="002C55A3"/>
    <w:rsid w:val="002C61A6"/>
    <w:rsid w:val="002C6CB6"/>
    <w:rsid w:val="002D06ED"/>
    <w:rsid w:val="002D0F38"/>
    <w:rsid w:val="002D1961"/>
    <w:rsid w:val="002D1E07"/>
    <w:rsid w:val="002D259E"/>
    <w:rsid w:val="002D2D6B"/>
    <w:rsid w:val="002D3518"/>
    <w:rsid w:val="002D42EC"/>
    <w:rsid w:val="002D4968"/>
    <w:rsid w:val="002D50B8"/>
    <w:rsid w:val="002D5138"/>
    <w:rsid w:val="002D5F3E"/>
    <w:rsid w:val="002D5FFF"/>
    <w:rsid w:val="002D63C6"/>
    <w:rsid w:val="002D6536"/>
    <w:rsid w:val="002D775F"/>
    <w:rsid w:val="002D781C"/>
    <w:rsid w:val="002D7BA3"/>
    <w:rsid w:val="002D7BF2"/>
    <w:rsid w:val="002E0FA1"/>
    <w:rsid w:val="002E1B52"/>
    <w:rsid w:val="002E1C73"/>
    <w:rsid w:val="002E2D06"/>
    <w:rsid w:val="002E3257"/>
    <w:rsid w:val="002E32F1"/>
    <w:rsid w:val="002E353F"/>
    <w:rsid w:val="002E3BBF"/>
    <w:rsid w:val="002E4438"/>
    <w:rsid w:val="002E52DA"/>
    <w:rsid w:val="002E5329"/>
    <w:rsid w:val="002E5E17"/>
    <w:rsid w:val="002E5F27"/>
    <w:rsid w:val="002E623F"/>
    <w:rsid w:val="002E68E9"/>
    <w:rsid w:val="002E6AC4"/>
    <w:rsid w:val="002E75DF"/>
    <w:rsid w:val="002E7875"/>
    <w:rsid w:val="002F044A"/>
    <w:rsid w:val="002F0478"/>
    <w:rsid w:val="002F0D57"/>
    <w:rsid w:val="002F14E1"/>
    <w:rsid w:val="002F16CF"/>
    <w:rsid w:val="002F1E0F"/>
    <w:rsid w:val="002F2118"/>
    <w:rsid w:val="002F2AE2"/>
    <w:rsid w:val="002F2BA1"/>
    <w:rsid w:val="002F30A3"/>
    <w:rsid w:val="002F31E7"/>
    <w:rsid w:val="002F3BF5"/>
    <w:rsid w:val="002F4367"/>
    <w:rsid w:val="002F48E9"/>
    <w:rsid w:val="002F53A7"/>
    <w:rsid w:val="002F56D2"/>
    <w:rsid w:val="002F5962"/>
    <w:rsid w:val="002F6605"/>
    <w:rsid w:val="002F7849"/>
    <w:rsid w:val="003009AE"/>
    <w:rsid w:val="00300A05"/>
    <w:rsid w:val="00300AE4"/>
    <w:rsid w:val="003014E0"/>
    <w:rsid w:val="00301796"/>
    <w:rsid w:val="003017D5"/>
    <w:rsid w:val="003018AD"/>
    <w:rsid w:val="00301D47"/>
    <w:rsid w:val="00302BA6"/>
    <w:rsid w:val="00304FF4"/>
    <w:rsid w:val="00305207"/>
    <w:rsid w:val="00305DA4"/>
    <w:rsid w:val="00305DC6"/>
    <w:rsid w:val="003068F0"/>
    <w:rsid w:val="00307FCF"/>
    <w:rsid w:val="0031062D"/>
    <w:rsid w:val="00310FAE"/>
    <w:rsid w:val="0031101F"/>
    <w:rsid w:val="00311BC5"/>
    <w:rsid w:val="00312851"/>
    <w:rsid w:val="0031298A"/>
    <w:rsid w:val="00312A87"/>
    <w:rsid w:val="00312B60"/>
    <w:rsid w:val="00312D64"/>
    <w:rsid w:val="00313730"/>
    <w:rsid w:val="00313E7F"/>
    <w:rsid w:val="00316EBC"/>
    <w:rsid w:val="0031741F"/>
    <w:rsid w:val="00317607"/>
    <w:rsid w:val="00320489"/>
    <w:rsid w:val="00320AF4"/>
    <w:rsid w:val="00320CFA"/>
    <w:rsid w:val="00321337"/>
    <w:rsid w:val="00321ABB"/>
    <w:rsid w:val="00321EE6"/>
    <w:rsid w:val="003239C9"/>
    <w:rsid w:val="00323B98"/>
    <w:rsid w:val="00324263"/>
    <w:rsid w:val="00324874"/>
    <w:rsid w:val="00324D59"/>
    <w:rsid w:val="00325812"/>
    <w:rsid w:val="00325FF0"/>
    <w:rsid w:val="003269F5"/>
    <w:rsid w:val="00327013"/>
    <w:rsid w:val="00327610"/>
    <w:rsid w:val="0032763A"/>
    <w:rsid w:val="00327B9D"/>
    <w:rsid w:val="00330865"/>
    <w:rsid w:val="0033118B"/>
    <w:rsid w:val="0033147F"/>
    <w:rsid w:val="00331D21"/>
    <w:rsid w:val="0033309D"/>
    <w:rsid w:val="00333118"/>
    <w:rsid w:val="003335DC"/>
    <w:rsid w:val="00334539"/>
    <w:rsid w:val="003345A7"/>
    <w:rsid w:val="00334A09"/>
    <w:rsid w:val="00334F28"/>
    <w:rsid w:val="003355A7"/>
    <w:rsid w:val="0033576F"/>
    <w:rsid w:val="00335B54"/>
    <w:rsid w:val="00336196"/>
    <w:rsid w:val="00336B5A"/>
    <w:rsid w:val="00337539"/>
    <w:rsid w:val="003378B3"/>
    <w:rsid w:val="0034068F"/>
    <w:rsid w:val="00340878"/>
    <w:rsid w:val="00340A5B"/>
    <w:rsid w:val="0034341A"/>
    <w:rsid w:val="003439DC"/>
    <w:rsid w:val="00343ADD"/>
    <w:rsid w:val="00344337"/>
    <w:rsid w:val="00344BB3"/>
    <w:rsid w:val="00345D3D"/>
    <w:rsid w:val="00347D18"/>
    <w:rsid w:val="00350E93"/>
    <w:rsid w:val="00350F45"/>
    <w:rsid w:val="00351654"/>
    <w:rsid w:val="0035288C"/>
    <w:rsid w:val="003528AE"/>
    <w:rsid w:val="00353A88"/>
    <w:rsid w:val="00353ECC"/>
    <w:rsid w:val="0035449A"/>
    <w:rsid w:val="003549B0"/>
    <w:rsid w:val="00354D8F"/>
    <w:rsid w:val="00354DFD"/>
    <w:rsid w:val="00355780"/>
    <w:rsid w:val="0035674D"/>
    <w:rsid w:val="00356C5B"/>
    <w:rsid w:val="00357866"/>
    <w:rsid w:val="00357F4D"/>
    <w:rsid w:val="003603A6"/>
    <w:rsid w:val="00360540"/>
    <w:rsid w:val="00360FA1"/>
    <w:rsid w:val="00361174"/>
    <w:rsid w:val="00361B17"/>
    <w:rsid w:val="00361E89"/>
    <w:rsid w:val="00361EE7"/>
    <w:rsid w:val="00362156"/>
    <w:rsid w:val="0036281A"/>
    <w:rsid w:val="00362A53"/>
    <w:rsid w:val="00362A55"/>
    <w:rsid w:val="003634BD"/>
    <w:rsid w:val="00363D04"/>
    <w:rsid w:val="00364D96"/>
    <w:rsid w:val="00364F29"/>
    <w:rsid w:val="0036546D"/>
    <w:rsid w:val="00365E1A"/>
    <w:rsid w:val="00365FF8"/>
    <w:rsid w:val="0036634D"/>
    <w:rsid w:val="00367659"/>
    <w:rsid w:val="00367676"/>
    <w:rsid w:val="003700F2"/>
    <w:rsid w:val="003708F4"/>
    <w:rsid w:val="0037093C"/>
    <w:rsid w:val="003722B2"/>
    <w:rsid w:val="0037245F"/>
    <w:rsid w:val="00372B90"/>
    <w:rsid w:val="00372BE4"/>
    <w:rsid w:val="00372E8F"/>
    <w:rsid w:val="0037354F"/>
    <w:rsid w:val="00374581"/>
    <w:rsid w:val="003745CB"/>
    <w:rsid w:val="0037481B"/>
    <w:rsid w:val="00374F0E"/>
    <w:rsid w:val="003764B3"/>
    <w:rsid w:val="00376EAE"/>
    <w:rsid w:val="003771CD"/>
    <w:rsid w:val="00377BE6"/>
    <w:rsid w:val="00380210"/>
    <w:rsid w:val="003802DA"/>
    <w:rsid w:val="003803D4"/>
    <w:rsid w:val="00380689"/>
    <w:rsid w:val="003807A6"/>
    <w:rsid w:val="00380F2E"/>
    <w:rsid w:val="003810BF"/>
    <w:rsid w:val="00381EED"/>
    <w:rsid w:val="00382431"/>
    <w:rsid w:val="003839FD"/>
    <w:rsid w:val="00384AF3"/>
    <w:rsid w:val="00384F21"/>
    <w:rsid w:val="00384F3F"/>
    <w:rsid w:val="0038576E"/>
    <w:rsid w:val="00385D7A"/>
    <w:rsid w:val="003861B5"/>
    <w:rsid w:val="003861F9"/>
    <w:rsid w:val="003867AE"/>
    <w:rsid w:val="003871B8"/>
    <w:rsid w:val="00390144"/>
    <w:rsid w:val="003902BF"/>
    <w:rsid w:val="00391A83"/>
    <w:rsid w:val="00392C30"/>
    <w:rsid w:val="0039346B"/>
    <w:rsid w:val="00394217"/>
    <w:rsid w:val="003949B8"/>
    <w:rsid w:val="00394C9F"/>
    <w:rsid w:val="00395EC5"/>
    <w:rsid w:val="00395EF4"/>
    <w:rsid w:val="00396056"/>
    <w:rsid w:val="003960E2"/>
    <w:rsid w:val="003967B0"/>
    <w:rsid w:val="0039700F"/>
    <w:rsid w:val="00397356"/>
    <w:rsid w:val="00397515"/>
    <w:rsid w:val="00397CD0"/>
    <w:rsid w:val="00397E09"/>
    <w:rsid w:val="003A0832"/>
    <w:rsid w:val="003A2019"/>
    <w:rsid w:val="003A29FE"/>
    <w:rsid w:val="003A3242"/>
    <w:rsid w:val="003A40C7"/>
    <w:rsid w:val="003A48FE"/>
    <w:rsid w:val="003A4B49"/>
    <w:rsid w:val="003A4C4F"/>
    <w:rsid w:val="003A4FAE"/>
    <w:rsid w:val="003A52B5"/>
    <w:rsid w:val="003A543F"/>
    <w:rsid w:val="003A555E"/>
    <w:rsid w:val="003A60EA"/>
    <w:rsid w:val="003A65F9"/>
    <w:rsid w:val="003A66C2"/>
    <w:rsid w:val="003A6F8C"/>
    <w:rsid w:val="003A75BB"/>
    <w:rsid w:val="003A7A66"/>
    <w:rsid w:val="003B00E4"/>
    <w:rsid w:val="003B049A"/>
    <w:rsid w:val="003B04B1"/>
    <w:rsid w:val="003B0577"/>
    <w:rsid w:val="003B065E"/>
    <w:rsid w:val="003B0803"/>
    <w:rsid w:val="003B0A29"/>
    <w:rsid w:val="003B0E0C"/>
    <w:rsid w:val="003B1145"/>
    <w:rsid w:val="003B16EC"/>
    <w:rsid w:val="003B194D"/>
    <w:rsid w:val="003B1F7F"/>
    <w:rsid w:val="003B206A"/>
    <w:rsid w:val="003B264C"/>
    <w:rsid w:val="003B38A7"/>
    <w:rsid w:val="003B3DCC"/>
    <w:rsid w:val="003B3F0F"/>
    <w:rsid w:val="003B4595"/>
    <w:rsid w:val="003B46E8"/>
    <w:rsid w:val="003B4B8B"/>
    <w:rsid w:val="003B53E3"/>
    <w:rsid w:val="003B5E30"/>
    <w:rsid w:val="003B655B"/>
    <w:rsid w:val="003B6B39"/>
    <w:rsid w:val="003B71C6"/>
    <w:rsid w:val="003B7EFE"/>
    <w:rsid w:val="003C0425"/>
    <w:rsid w:val="003C07FD"/>
    <w:rsid w:val="003C0D55"/>
    <w:rsid w:val="003C0E44"/>
    <w:rsid w:val="003C1622"/>
    <w:rsid w:val="003C20A1"/>
    <w:rsid w:val="003C26AE"/>
    <w:rsid w:val="003C3A1F"/>
    <w:rsid w:val="003C3B8F"/>
    <w:rsid w:val="003C3F28"/>
    <w:rsid w:val="003C466C"/>
    <w:rsid w:val="003C481B"/>
    <w:rsid w:val="003C5312"/>
    <w:rsid w:val="003C5CBA"/>
    <w:rsid w:val="003C69C0"/>
    <w:rsid w:val="003C6B43"/>
    <w:rsid w:val="003C7E46"/>
    <w:rsid w:val="003D03CC"/>
    <w:rsid w:val="003D1114"/>
    <w:rsid w:val="003D114C"/>
    <w:rsid w:val="003D1B73"/>
    <w:rsid w:val="003D1EA8"/>
    <w:rsid w:val="003D24B6"/>
    <w:rsid w:val="003D3B0A"/>
    <w:rsid w:val="003D3C74"/>
    <w:rsid w:val="003D3FF3"/>
    <w:rsid w:val="003D498C"/>
    <w:rsid w:val="003D65EF"/>
    <w:rsid w:val="003D6B65"/>
    <w:rsid w:val="003D6DF0"/>
    <w:rsid w:val="003D6FF7"/>
    <w:rsid w:val="003D77D4"/>
    <w:rsid w:val="003E0821"/>
    <w:rsid w:val="003E09D1"/>
    <w:rsid w:val="003E1327"/>
    <w:rsid w:val="003E15E7"/>
    <w:rsid w:val="003E24C7"/>
    <w:rsid w:val="003E2B29"/>
    <w:rsid w:val="003E3755"/>
    <w:rsid w:val="003E383C"/>
    <w:rsid w:val="003E3935"/>
    <w:rsid w:val="003E3997"/>
    <w:rsid w:val="003E3F63"/>
    <w:rsid w:val="003E43BA"/>
    <w:rsid w:val="003E522F"/>
    <w:rsid w:val="003E5605"/>
    <w:rsid w:val="003E580E"/>
    <w:rsid w:val="003E592D"/>
    <w:rsid w:val="003E5B2B"/>
    <w:rsid w:val="003E5C12"/>
    <w:rsid w:val="003E5C32"/>
    <w:rsid w:val="003E5D75"/>
    <w:rsid w:val="003E6A8A"/>
    <w:rsid w:val="003F088A"/>
    <w:rsid w:val="003F0DF7"/>
    <w:rsid w:val="003F1722"/>
    <w:rsid w:val="003F1864"/>
    <w:rsid w:val="003F2A27"/>
    <w:rsid w:val="003F2EF3"/>
    <w:rsid w:val="003F2F17"/>
    <w:rsid w:val="003F301F"/>
    <w:rsid w:val="003F344F"/>
    <w:rsid w:val="003F3E1B"/>
    <w:rsid w:val="003F401B"/>
    <w:rsid w:val="003F4103"/>
    <w:rsid w:val="003F4521"/>
    <w:rsid w:val="003F46D5"/>
    <w:rsid w:val="003F4BE9"/>
    <w:rsid w:val="003F4CEB"/>
    <w:rsid w:val="003F65E7"/>
    <w:rsid w:val="003F6A20"/>
    <w:rsid w:val="003F7B17"/>
    <w:rsid w:val="0040123B"/>
    <w:rsid w:val="00401AC5"/>
    <w:rsid w:val="00402114"/>
    <w:rsid w:val="004027BF"/>
    <w:rsid w:val="004036B4"/>
    <w:rsid w:val="00403865"/>
    <w:rsid w:val="004038A5"/>
    <w:rsid w:val="00403E53"/>
    <w:rsid w:val="00404456"/>
    <w:rsid w:val="004045C7"/>
    <w:rsid w:val="00404711"/>
    <w:rsid w:val="0040496F"/>
    <w:rsid w:val="004060AD"/>
    <w:rsid w:val="004062F7"/>
    <w:rsid w:val="00406445"/>
    <w:rsid w:val="00406904"/>
    <w:rsid w:val="00406F98"/>
    <w:rsid w:val="00407190"/>
    <w:rsid w:val="0040750A"/>
    <w:rsid w:val="00407613"/>
    <w:rsid w:val="00410172"/>
    <w:rsid w:val="00410282"/>
    <w:rsid w:val="0041028A"/>
    <w:rsid w:val="00410C46"/>
    <w:rsid w:val="0041177B"/>
    <w:rsid w:val="0041181B"/>
    <w:rsid w:val="0041197C"/>
    <w:rsid w:val="00411C2B"/>
    <w:rsid w:val="00411D3E"/>
    <w:rsid w:val="00412354"/>
    <w:rsid w:val="00412379"/>
    <w:rsid w:val="0041348E"/>
    <w:rsid w:val="00413B82"/>
    <w:rsid w:val="00413BE9"/>
    <w:rsid w:val="00415AF0"/>
    <w:rsid w:val="00415E14"/>
    <w:rsid w:val="00415F31"/>
    <w:rsid w:val="00416032"/>
    <w:rsid w:val="0041631B"/>
    <w:rsid w:val="00416767"/>
    <w:rsid w:val="00417A4D"/>
    <w:rsid w:val="004209C1"/>
    <w:rsid w:val="004212A8"/>
    <w:rsid w:val="0042133C"/>
    <w:rsid w:val="004225F5"/>
    <w:rsid w:val="0042271B"/>
    <w:rsid w:val="004229E2"/>
    <w:rsid w:val="00423279"/>
    <w:rsid w:val="00423283"/>
    <w:rsid w:val="004236AC"/>
    <w:rsid w:val="004244D0"/>
    <w:rsid w:val="004256F7"/>
    <w:rsid w:val="00425839"/>
    <w:rsid w:val="00425D10"/>
    <w:rsid w:val="004260CD"/>
    <w:rsid w:val="004267F1"/>
    <w:rsid w:val="0042695B"/>
    <w:rsid w:val="00426EF6"/>
    <w:rsid w:val="00427001"/>
    <w:rsid w:val="00427BEA"/>
    <w:rsid w:val="00427E91"/>
    <w:rsid w:val="00430077"/>
    <w:rsid w:val="004302AB"/>
    <w:rsid w:val="00431346"/>
    <w:rsid w:val="0043197C"/>
    <w:rsid w:val="00431E48"/>
    <w:rsid w:val="004328D7"/>
    <w:rsid w:val="00432E3B"/>
    <w:rsid w:val="00432EBD"/>
    <w:rsid w:val="0043329C"/>
    <w:rsid w:val="004333CB"/>
    <w:rsid w:val="00433C03"/>
    <w:rsid w:val="00433E92"/>
    <w:rsid w:val="00434553"/>
    <w:rsid w:val="00434D57"/>
    <w:rsid w:val="00435751"/>
    <w:rsid w:val="00435C6E"/>
    <w:rsid w:val="0043604B"/>
    <w:rsid w:val="00436A4D"/>
    <w:rsid w:val="00436CB1"/>
    <w:rsid w:val="004371B9"/>
    <w:rsid w:val="004378D1"/>
    <w:rsid w:val="00437A3F"/>
    <w:rsid w:val="004401C5"/>
    <w:rsid w:val="004417F2"/>
    <w:rsid w:val="00441C7C"/>
    <w:rsid w:val="004421B9"/>
    <w:rsid w:val="00442898"/>
    <w:rsid w:val="00442F9E"/>
    <w:rsid w:val="00443384"/>
    <w:rsid w:val="004437FD"/>
    <w:rsid w:val="0044394B"/>
    <w:rsid w:val="0044397D"/>
    <w:rsid w:val="00443981"/>
    <w:rsid w:val="00444780"/>
    <w:rsid w:val="0044495D"/>
    <w:rsid w:val="0044500C"/>
    <w:rsid w:val="0044527A"/>
    <w:rsid w:val="00445CA9"/>
    <w:rsid w:val="0044697E"/>
    <w:rsid w:val="0044718A"/>
    <w:rsid w:val="00447299"/>
    <w:rsid w:val="00447463"/>
    <w:rsid w:val="004475D8"/>
    <w:rsid w:val="00447A12"/>
    <w:rsid w:val="00447B4C"/>
    <w:rsid w:val="00450103"/>
    <w:rsid w:val="0045062A"/>
    <w:rsid w:val="00450B0C"/>
    <w:rsid w:val="00450D01"/>
    <w:rsid w:val="0045107D"/>
    <w:rsid w:val="00451DFB"/>
    <w:rsid w:val="00452774"/>
    <w:rsid w:val="00452C04"/>
    <w:rsid w:val="00452F5F"/>
    <w:rsid w:val="004530DB"/>
    <w:rsid w:val="00453160"/>
    <w:rsid w:val="0045333E"/>
    <w:rsid w:val="004547D4"/>
    <w:rsid w:val="004549E9"/>
    <w:rsid w:val="004556D4"/>
    <w:rsid w:val="00455AA0"/>
    <w:rsid w:val="00455B8A"/>
    <w:rsid w:val="00455C7E"/>
    <w:rsid w:val="00455D7F"/>
    <w:rsid w:val="00455F0F"/>
    <w:rsid w:val="0045725C"/>
    <w:rsid w:val="00457771"/>
    <w:rsid w:val="00457C26"/>
    <w:rsid w:val="00460141"/>
    <w:rsid w:val="0046130D"/>
    <w:rsid w:val="00461CA5"/>
    <w:rsid w:val="004620D0"/>
    <w:rsid w:val="00463A57"/>
    <w:rsid w:val="004642C3"/>
    <w:rsid w:val="00464A22"/>
    <w:rsid w:val="00465924"/>
    <w:rsid w:val="00466852"/>
    <w:rsid w:val="0046686E"/>
    <w:rsid w:val="00466CED"/>
    <w:rsid w:val="00470340"/>
    <w:rsid w:val="00470E67"/>
    <w:rsid w:val="00471117"/>
    <w:rsid w:val="00471272"/>
    <w:rsid w:val="004725C0"/>
    <w:rsid w:val="00472AA7"/>
    <w:rsid w:val="004742D3"/>
    <w:rsid w:val="0047440D"/>
    <w:rsid w:val="00475189"/>
    <w:rsid w:val="00475435"/>
    <w:rsid w:val="004758A3"/>
    <w:rsid w:val="00475BAA"/>
    <w:rsid w:val="0047640D"/>
    <w:rsid w:val="00476D8A"/>
    <w:rsid w:val="004774E9"/>
    <w:rsid w:val="00480427"/>
    <w:rsid w:val="0048104D"/>
    <w:rsid w:val="00481120"/>
    <w:rsid w:val="00482170"/>
    <w:rsid w:val="00482B37"/>
    <w:rsid w:val="00482F8A"/>
    <w:rsid w:val="00482FED"/>
    <w:rsid w:val="0048441B"/>
    <w:rsid w:val="004848AF"/>
    <w:rsid w:val="00484D1F"/>
    <w:rsid w:val="00485B65"/>
    <w:rsid w:val="00485EC7"/>
    <w:rsid w:val="004861AE"/>
    <w:rsid w:val="004869D6"/>
    <w:rsid w:val="00486DBA"/>
    <w:rsid w:val="004872F9"/>
    <w:rsid w:val="00487663"/>
    <w:rsid w:val="004876EF"/>
    <w:rsid w:val="0048796E"/>
    <w:rsid w:val="00487A2F"/>
    <w:rsid w:val="004900B2"/>
    <w:rsid w:val="0049041F"/>
    <w:rsid w:val="00490765"/>
    <w:rsid w:val="00492DD6"/>
    <w:rsid w:val="00493CAB"/>
    <w:rsid w:val="00493E5F"/>
    <w:rsid w:val="00493F14"/>
    <w:rsid w:val="0049415A"/>
    <w:rsid w:val="0049453D"/>
    <w:rsid w:val="00495256"/>
    <w:rsid w:val="00495E7A"/>
    <w:rsid w:val="00495F3C"/>
    <w:rsid w:val="00496AA2"/>
    <w:rsid w:val="00496DEE"/>
    <w:rsid w:val="00496E10"/>
    <w:rsid w:val="00497068"/>
    <w:rsid w:val="004A019B"/>
    <w:rsid w:val="004A0A85"/>
    <w:rsid w:val="004A0FE7"/>
    <w:rsid w:val="004A1113"/>
    <w:rsid w:val="004A185B"/>
    <w:rsid w:val="004A1F5B"/>
    <w:rsid w:val="004A2302"/>
    <w:rsid w:val="004A2334"/>
    <w:rsid w:val="004A4F5F"/>
    <w:rsid w:val="004A5D91"/>
    <w:rsid w:val="004A68A4"/>
    <w:rsid w:val="004A68C2"/>
    <w:rsid w:val="004A6C28"/>
    <w:rsid w:val="004A6D45"/>
    <w:rsid w:val="004A73E0"/>
    <w:rsid w:val="004A74BA"/>
    <w:rsid w:val="004A7794"/>
    <w:rsid w:val="004A7877"/>
    <w:rsid w:val="004A7B8C"/>
    <w:rsid w:val="004A7F47"/>
    <w:rsid w:val="004B04DC"/>
    <w:rsid w:val="004B0D4D"/>
    <w:rsid w:val="004B1489"/>
    <w:rsid w:val="004B1E91"/>
    <w:rsid w:val="004B349E"/>
    <w:rsid w:val="004B4311"/>
    <w:rsid w:val="004B4C0F"/>
    <w:rsid w:val="004B4CF2"/>
    <w:rsid w:val="004B54DE"/>
    <w:rsid w:val="004B5835"/>
    <w:rsid w:val="004B6D48"/>
    <w:rsid w:val="004B6F5B"/>
    <w:rsid w:val="004B7151"/>
    <w:rsid w:val="004B76FE"/>
    <w:rsid w:val="004B77D2"/>
    <w:rsid w:val="004C148F"/>
    <w:rsid w:val="004C1E89"/>
    <w:rsid w:val="004C2934"/>
    <w:rsid w:val="004C2B28"/>
    <w:rsid w:val="004C2D94"/>
    <w:rsid w:val="004C33E0"/>
    <w:rsid w:val="004C356F"/>
    <w:rsid w:val="004C397C"/>
    <w:rsid w:val="004C4180"/>
    <w:rsid w:val="004C4389"/>
    <w:rsid w:val="004C4AB6"/>
    <w:rsid w:val="004C4EE2"/>
    <w:rsid w:val="004C701C"/>
    <w:rsid w:val="004C7584"/>
    <w:rsid w:val="004C7FFC"/>
    <w:rsid w:val="004D08E1"/>
    <w:rsid w:val="004D0ABD"/>
    <w:rsid w:val="004D103F"/>
    <w:rsid w:val="004D11CB"/>
    <w:rsid w:val="004D26E8"/>
    <w:rsid w:val="004D27A5"/>
    <w:rsid w:val="004D2B0E"/>
    <w:rsid w:val="004D2BA0"/>
    <w:rsid w:val="004D2C51"/>
    <w:rsid w:val="004D2C6A"/>
    <w:rsid w:val="004D4547"/>
    <w:rsid w:val="004D4CC3"/>
    <w:rsid w:val="004D4DF1"/>
    <w:rsid w:val="004D5401"/>
    <w:rsid w:val="004D5602"/>
    <w:rsid w:val="004D5E0E"/>
    <w:rsid w:val="004D5F10"/>
    <w:rsid w:val="004D657B"/>
    <w:rsid w:val="004D6B9B"/>
    <w:rsid w:val="004D7554"/>
    <w:rsid w:val="004E00D9"/>
    <w:rsid w:val="004E0729"/>
    <w:rsid w:val="004E087B"/>
    <w:rsid w:val="004E146F"/>
    <w:rsid w:val="004E1807"/>
    <w:rsid w:val="004E2060"/>
    <w:rsid w:val="004E22D3"/>
    <w:rsid w:val="004E28D0"/>
    <w:rsid w:val="004E2E8B"/>
    <w:rsid w:val="004E3D97"/>
    <w:rsid w:val="004E481C"/>
    <w:rsid w:val="004E4EA6"/>
    <w:rsid w:val="004E4FEE"/>
    <w:rsid w:val="004E61BA"/>
    <w:rsid w:val="004E64A4"/>
    <w:rsid w:val="004E65D8"/>
    <w:rsid w:val="004E668A"/>
    <w:rsid w:val="004E6959"/>
    <w:rsid w:val="004E6F0A"/>
    <w:rsid w:val="004E71DC"/>
    <w:rsid w:val="004E7609"/>
    <w:rsid w:val="004E7687"/>
    <w:rsid w:val="004E78D2"/>
    <w:rsid w:val="004F0115"/>
    <w:rsid w:val="004F1F40"/>
    <w:rsid w:val="004F2D6C"/>
    <w:rsid w:val="004F2DCB"/>
    <w:rsid w:val="004F3140"/>
    <w:rsid w:val="004F32FF"/>
    <w:rsid w:val="004F45A5"/>
    <w:rsid w:val="004F4E9F"/>
    <w:rsid w:val="004F66AD"/>
    <w:rsid w:val="004F696C"/>
    <w:rsid w:val="004F6A9A"/>
    <w:rsid w:val="004F6AF7"/>
    <w:rsid w:val="004F6CEC"/>
    <w:rsid w:val="004F6E53"/>
    <w:rsid w:val="004F7250"/>
    <w:rsid w:val="004F7E47"/>
    <w:rsid w:val="00500891"/>
    <w:rsid w:val="00500D7B"/>
    <w:rsid w:val="00501E2C"/>
    <w:rsid w:val="00502250"/>
    <w:rsid w:val="00503217"/>
    <w:rsid w:val="00503447"/>
    <w:rsid w:val="00503FD9"/>
    <w:rsid w:val="00504453"/>
    <w:rsid w:val="00504639"/>
    <w:rsid w:val="0050469F"/>
    <w:rsid w:val="005049D1"/>
    <w:rsid w:val="00504BD3"/>
    <w:rsid w:val="005052E5"/>
    <w:rsid w:val="00505368"/>
    <w:rsid w:val="005054A9"/>
    <w:rsid w:val="00505561"/>
    <w:rsid w:val="005062E5"/>
    <w:rsid w:val="00506BC8"/>
    <w:rsid w:val="00506DFA"/>
    <w:rsid w:val="00507560"/>
    <w:rsid w:val="005075B5"/>
    <w:rsid w:val="0051051C"/>
    <w:rsid w:val="00511845"/>
    <w:rsid w:val="0051186E"/>
    <w:rsid w:val="00512561"/>
    <w:rsid w:val="00512C2D"/>
    <w:rsid w:val="00512F35"/>
    <w:rsid w:val="00513694"/>
    <w:rsid w:val="005138F2"/>
    <w:rsid w:val="00514A42"/>
    <w:rsid w:val="0051512A"/>
    <w:rsid w:val="00515523"/>
    <w:rsid w:val="005156CC"/>
    <w:rsid w:val="0051582C"/>
    <w:rsid w:val="00515F10"/>
    <w:rsid w:val="00516104"/>
    <w:rsid w:val="00516301"/>
    <w:rsid w:val="00516C5A"/>
    <w:rsid w:val="00517FC9"/>
    <w:rsid w:val="00520430"/>
    <w:rsid w:val="00520946"/>
    <w:rsid w:val="00520E85"/>
    <w:rsid w:val="0052109B"/>
    <w:rsid w:val="005210DC"/>
    <w:rsid w:val="00521213"/>
    <w:rsid w:val="005212A5"/>
    <w:rsid w:val="005222C6"/>
    <w:rsid w:val="00522B14"/>
    <w:rsid w:val="00522F63"/>
    <w:rsid w:val="0052332C"/>
    <w:rsid w:val="00523E86"/>
    <w:rsid w:val="00524C03"/>
    <w:rsid w:val="00525A39"/>
    <w:rsid w:val="0052675A"/>
    <w:rsid w:val="0052762C"/>
    <w:rsid w:val="00527B30"/>
    <w:rsid w:val="00527D85"/>
    <w:rsid w:val="00527EC3"/>
    <w:rsid w:val="0053124E"/>
    <w:rsid w:val="005317F5"/>
    <w:rsid w:val="00531C0A"/>
    <w:rsid w:val="00531DE6"/>
    <w:rsid w:val="00532AB8"/>
    <w:rsid w:val="00533159"/>
    <w:rsid w:val="005331D3"/>
    <w:rsid w:val="005333A2"/>
    <w:rsid w:val="00533732"/>
    <w:rsid w:val="00533B10"/>
    <w:rsid w:val="00534EBD"/>
    <w:rsid w:val="00535A38"/>
    <w:rsid w:val="00535C6B"/>
    <w:rsid w:val="00537147"/>
    <w:rsid w:val="00537205"/>
    <w:rsid w:val="00540393"/>
    <w:rsid w:val="00540505"/>
    <w:rsid w:val="005405FA"/>
    <w:rsid w:val="00540D4E"/>
    <w:rsid w:val="00540FE4"/>
    <w:rsid w:val="00542030"/>
    <w:rsid w:val="00542624"/>
    <w:rsid w:val="00542A47"/>
    <w:rsid w:val="0054350C"/>
    <w:rsid w:val="00543919"/>
    <w:rsid w:val="00543B95"/>
    <w:rsid w:val="005444CC"/>
    <w:rsid w:val="00544683"/>
    <w:rsid w:val="0054479D"/>
    <w:rsid w:val="005447F7"/>
    <w:rsid w:val="00544C80"/>
    <w:rsid w:val="0054654E"/>
    <w:rsid w:val="005468B9"/>
    <w:rsid w:val="00546B9E"/>
    <w:rsid w:val="0055002F"/>
    <w:rsid w:val="005509FA"/>
    <w:rsid w:val="00551308"/>
    <w:rsid w:val="0055138F"/>
    <w:rsid w:val="00551C23"/>
    <w:rsid w:val="00551D2B"/>
    <w:rsid w:val="005526B9"/>
    <w:rsid w:val="0055279F"/>
    <w:rsid w:val="005527AA"/>
    <w:rsid w:val="00552C2A"/>
    <w:rsid w:val="0055365A"/>
    <w:rsid w:val="00553A54"/>
    <w:rsid w:val="00553D34"/>
    <w:rsid w:val="00554165"/>
    <w:rsid w:val="00554A3E"/>
    <w:rsid w:val="00554DF1"/>
    <w:rsid w:val="005552DE"/>
    <w:rsid w:val="005562A6"/>
    <w:rsid w:val="00556428"/>
    <w:rsid w:val="00556B32"/>
    <w:rsid w:val="00556BFA"/>
    <w:rsid w:val="005572EC"/>
    <w:rsid w:val="00557330"/>
    <w:rsid w:val="005576CD"/>
    <w:rsid w:val="0056048C"/>
    <w:rsid w:val="00560563"/>
    <w:rsid w:val="00560B8D"/>
    <w:rsid w:val="00561A4D"/>
    <w:rsid w:val="00561F55"/>
    <w:rsid w:val="00561F79"/>
    <w:rsid w:val="00564126"/>
    <w:rsid w:val="00564A27"/>
    <w:rsid w:val="00564C33"/>
    <w:rsid w:val="00565944"/>
    <w:rsid w:val="00565B41"/>
    <w:rsid w:val="00566E7C"/>
    <w:rsid w:val="005678AD"/>
    <w:rsid w:val="00567ED8"/>
    <w:rsid w:val="0057012C"/>
    <w:rsid w:val="00570682"/>
    <w:rsid w:val="00570A3B"/>
    <w:rsid w:val="00570B19"/>
    <w:rsid w:val="0057180A"/>
    <w:rsid w:val="00572537"/>
    <w:rsid w:val="005735E2"/>
    <w:rsid w:val="0057365B"/>
    <w:rsid w:val="005745A1"/>
    <w:rsid w:val="00574E2D"/>
    <w:rsid w:val="0057536C"/>
    <w:rsid w:val="0057549D"/>
    <w:rsid w:val="00575DB2"/>
    <w:rsid w:val="00575DC6"/>
    <w:rsid w:val="005760B3"/>
    <w:rsid w:val="00577087"/>
    <w:rsid w:val="0057782F"/>
    <w:rsid w:val="005778B9"/>
    <w:rsid w:val="00577FDC"/>
    <w:rsid w:val="00577FFC"/>
    <w:rsid w:val="00580972"/>
    <w:rsid w:val="00580C00"/>
    <w:rsid w:val="0058117C"/>
    <w:rsid w:val="00581A36"/>
    <w:rsid w:val="00581A40"/>
    <w:rsid w:val="005825CF"/>
    <w:rsid w:val="00582BF8"/>
    <w:rsid w:val="00583752"/>
    <w:rsid w:val="005844CF"/>
    <w:rsid w:val="0058480D"/>
    <w:rsid w:val="0058566A"/>
    <w:rsid w:val="00585961"/>
    <w:rsid w:val="00585AD6"/>
    <w:rsid w:val="00585D1B"/>
    <w:rsid w:val="0058606E"/>
    <w:rsid w:val="00590110"/>
    <w:rsid w:val="005901AD"/>
    <w:rsid w:val="0059053E"/>
    <w:rsid w:val="00590EE7"/>
    <w:rsid w:val="005914C8"/>
    <w:rsid w:val="005917C6"/>
    <w:rsid w:val="005924F6"/>
    <w:rsid w:val="00592DF3"/>
    <w:rsid w:val="00592F40"/>
    <w:rsid w:val="00595595"/>
    <w:rsid w:val="0059570B"/>
    <w:rsid w:val="00595B51"/>
    <w:rsid w:val="00595E62"/>
    <w:rsid w:val="00595E6B"/>
    <w:rsid w:val="005960E7"/>
    <w:rsid w:val="005963A4"/>
    <w:rsid w:val="0059647A"/>
    <w:rsid w:val="005968B7"/>
    <w:rsid w:val="00597033"/>
    <w:rsid w:val="005A02EC"/>
    <w:rsid w:val="005A0560"/>
    <w:rsid w:val="005A0FAE"/>
    <w:rsid w:val="005A102B"/>
    <w:rsid w:val="005A1523"/>
    <w:rsid w:val="005A1EAE"/>
    <w:rsid w:val="005A2223"/>
    <w:rsid w:val="005A276A"/>
    <w:rsid w:val="005A2C08"/>
    <w:rsid w:val="005A302C"/>
    <w:rsid w:val="005A3161"/>
    <w:rsid w:val="005A3795"/>
    <w:rsid w:val="005A3E43"/>
    <w:rsid w:val="005A4598"/>
    <w:rsid w:val="005A46CE"/>
    <w:rsid w:val="005A6A4F"/>
    <w:rsid w:val="005A6B69"/>
    <w:rsid w:val="005A6DD6"/>
    <w:rsid w:val="005A6FFE"/>
    <w:rsid w:val="005A78FB"/>
    <w:rsid w:val="005B09AC"/>
    <w:rsid w:val="005B0A81"/>
    <w:rsid w:val="005B0F6B"/>
    <w:rsid w:val="005B1409"/>
    <w:rsid w:val="005B2181"/>
    <w:rsid w:val="005B2795"/>
    <w:rsid w:val="005B2CCF"/>
    <w:rsid w:val="005B381A"/>
    <w:rsid w:val="005B3980"/>
    <w:rsid w:val="005B40E6"/>
    <w:rsid w:val="005B4499"/>
    <w:rsid w:val="005B4567"/>
    <w:rsid w:val="005B4CE4"/>
    <w:rsid w:val="005B4E7D"/>
    <w:rsid w:val="005B5359"/>
    <w:rsid w:val="005B54D1"/>
    <w:rsid w:val="005B6040"/>
    <w:rsid w:val="005B6489"/>
    <w:rsid w:val="005B67B4"/>
    <w:rsid w:val="005B7082"/>
    <w:rsid w:val="005B7255"/>
    <w:rsid w:val="005B77A2"/>
    <w:rsid w:val="005C000D"/>
    <w:rsid w:val="005C06B4"/>
    <w:rsid w:val="005C0A32"/>
    <w:rsid w:val="005C0BE5"/>
    <w:rsid w:val="005C21A6"/>
    <w:rsid w:val="005C2414"/>
    <w:rsid w:val="005C31D9"/>
    <w:rsid w:val="005C372C"/>
    <w:rsid w:val="005C3BD9"/>
    <w:rsid w:val="005C4011"/>
    <w:rsid w:val="005C44ED"/>
    <w:rsid w:val="005C4834"/>
    <w:rsid w:val="005C489E"/>
    <w:rsid w:val="005C48B0"/>
    <w:rsid w:val="005C5423"/>
    <w:rsid w:val="005C5A5F"/>
    <w:rsid w:val="005C5C91"/>
    <w:rsid w:val="005C6774"/>
    <w:rsid w:val="005C6B63"/>
    <w:rsid w:val="005C7B98"/>
    <w:rsid w:val="005D03D6"/>
    <w:rsid w:val="005D0AE7"/>
    <w:rsid w:val="005D0CBC"/>
    <w:rsid w:val="005D1B9F"/>
    <w:rsid w:val="005D1D82"/>
    <w:rsid w:val="005D2013"/>
    <w:rsid w:val="005D2B95"/>
    <w:rsid w:val="005D2BEA"/>
    <w:rsid w:val="005D370A"/>
    <w:rsid w:val="005D3A90"/>
    <w:rsid w:val="005D3DE7"/>
    <w:rsid w:val="005D3E13"/>
    <w:rsid w:val="005D423D"/>
    <w:rsid w:val="005D4427"/>
    <w:rsid w:val="005D4641"/>
    <w:rsid w:val="005D47F6"/>
    <w:rsid w:val="005D48A7"/>
    <w:rsid w:val="005D48B3"/>
    <w:rsid w:val="005D4B26"/>
    <w:rsid w:val="005D4E5E"/>
    <w:rsid w:val="005D56B9"/>
    <w:rsid w:val="005D5993"/>
    <w:rsid w:val="005D5CA2"/>
    <w:rsid w:val="005D64DC"/>
    <w:rsid w:val="005D7228"/>
    <w:rsid w:val="005D7F68"/>
    <w:rsid w:val="005D7FED"/>
    <w:rsid w:val="005E0039"/>
    <w:rsid w:val="005E0247"/>
    <w:rsid w:val="005E0DF4"/>
    <w:rsid w:val="005E150A"/>
    <w:rsid w:val="005E25FF"/>
    <w:rsid w:val="005E2DB4"/>
    <w:rsid w:val="005E388B"/>
    <w:rsid w:val="005E3C27"/>
    <w:rsid w:val="005E3E29"/>
    <w:rsid w:val="005E446A"/>
    <w:rsid w:val="005E4782"/>
    <w:rsid w:val="005E4A19"/>
    <w:rsid w:val="005E50E1"/>
    <w:rsid w:val="005E5560"/>
    <w:rsid w:val="005E57BD"/>
    <w:rsid w:val="005E5B26"/>
    <w:rsid w:val="005E5B72"/>
    <w:rsid w:val="005E6501"/>
    <w:rsid w:val="005E6AD7"/>
    <w:rsid w:val="005E6BB2"/>
    <w:rsid w:val="005E6BD1"/>
    <w:rsid w:val="005E7109"/>
    <w:rsid w:val="005E7142"/>
    <w:rsid w:val="005E7842"/>
    <w:rsid w:val="005F04A9"/>
    <w:rsid w:val="005F1CFA"/>
    <w:rsid w:val="005F217B"/>
    <w:rsid w:val="005F226F"/>
    <w:rsid w:val="005F2743"/>
    <w:rsid w:val="005F2882"/>
    <w:rsid w:val="005F28A5"/>
    <w:rsid w:val="005F2B79"/>
    <w:rsid w:val="005F2C07"/>
    <w:rsid w:val="005F2C17"/>
    <w:rsid w:val="005F374D"/>
    <w:rsid w:val="005F37E9"/>
    <w:rsid w:val="005F3CCD"/>
    <w:rsid w:val="005F3FC1"/>
    <w:rsid w:val="005F4E2C"/>
    <w:rsid w:val="005F4E5C"/>
    <w:rsid w:val="005F519A"/>
    <w:rsid w:val="005F521B"/>
    <w:rsid w:val="005F5356"/>
    <w:rsid w:val="005F5433"/>
    <w:rsid w:val="005F5509"/>
    <w:rsid w:val="005F674D"/>
    <w:rsid w:val="005F6CBD"/>
    <w:rsid w:val="005F70B2"/>
    <w:rsid w:val="005F72DF"/>
    <w:rsid w:val="005F7B71"/>
    <w:rsid w:val="005F7BB2"/>
    <w:rsid w:val="006001EF"/>
    <w:rsid w:val="00600993"/>
    <w:rsid w:val="00601565"/>
    <w:rsid w:val="00601812"/>
    <w:rsid w:val="00602368"/>
    <w:rsid w:val="006025BF"/>
    <w:rsid w:val="00602696"/>
    <w:rsid w:val="00604484"/>
    <w:rsid w:val="00604AF6"/>
    <w:rsid w:val="00604AFB"/>
    <w:rsid w:val="00604C4C"/>
    <w:rsid w:val="00605850"/>
    <w:rsid w:val="00606B0E"/>
    <w:rsid w:val="00606BFC"/>
    <w:rsid w:val="00607267"/>
    <w:rsid w:val="00607983"/>
    <w:rsid w:val="00610922"/>
    <w:rsid w:val="00610B84"/>
    <w:rsid w:val="006119AF"/>
    <w:rsid w:val="00611A75"/>
    <w:rsid w:val="0061363A"/>
    <w:rsid w:val="00613A28"/>
    <w:rsid w:val="00614341"/>
    <w:rsid w:val="00614775"/>
    <w:rsid w:val="00614843"/>
    <w:rsid w:val="00615305"/>
    <w:rsid w:val="00615381"/>
    <w:rsid w:val="006157F9"/>
    <w:rsid w:val="00615980"/>
    <w:rsid w:val="00615C4B"/>
    <w:rsid w:val="00615F02"/>
    <w:rsid w:val="0061648F"/>
    <w:rsid w:val="00616C47"/>
    <w:rsid w:val="00616C69"/>
    <w:rsid w:val="0061761A"/>
    <w:rsid w:val="00617E88"/>
    <w:rsid w:val="00623A6C"/>
    <w:rsid w:val="00623AA6"/>
    <w:rsid w:val="00624CC3"/>
    <w:rsid w:val="00625DDF"/>
    <w:rsid w:val="0062613B"/>
    <w:rsid w:val="00626474"/>
    <w:rsid w:val="0062696A"/>
    <w:rsid w:val="006269CD"/>
    <w:rsid w:val="006269EB"/>
    <w:rsid w:val="00626B4A"/>
    <w:rsid w:val="00626E34"/>
    <w:rsid w:val="00630241"/>
    <w:rsid w:val="00630CD8"/>
    <w:rsid w:val="00630FD6"/>
    <w:rsid w:val="00631143"/>
    <w:rsid w:val="00631533"/>
    <w:rsid w:val="00631DF1"/>
    <w:rsid w:val="006324CC"/>
    <w:rsid w:val="00632644"/>
    <w:rsid w:val="00632DCC"/>
    <w:rsid w:val="006332B7"/>
    <w:rsid w:val="006336DC"/>
    <w:rsid w:val="00633A4A"/>
    <w:rsid w:val="00633CFC"/>
    <w:rsid w:val="0063435F"/>
    <w:rsid w:val="0063450B"/>
    <w:rsid w:val="00634998"/>
    <w:rsid w:val="006350BB"/>
    <w:rsid w:val="0063551B"/>
    <w:rsid w:val="00635634"/>
    <w:rsid w:val="00636E48"/>
    <w:rsid w:val="00637B4E"/>
    <w:rsid w:val="006418B7"/>
    <w:rsid w:val="00642AC7"/>
    <w:rsid w:val="00643B92"/>
    <w:rsid w:val="00643C28"/>
    <w:rsid w:val="00644718"/>
    <w:rsid w:val="00644A2E"/>
    <w:rsid w:val="00646042"/>
    <w:rsid w:val="006464F1"/>
    <w:rsid w:val="00646B1B"/>
    <w:rsid w:val="00646D99"/>
    <w:rsid w:val="00646FB7"/>
    <w:rsid w:val="00647A08"/>
    <w:rsid w:val="00647B0D"/>
    <w:rsid w:val="0065036C"/>
    <w:rsid w:val="00650B58"/>
    <w:rsid w:val="00650D9D"/>
    <w:rsid w:val="00650EC8"/>
    <w:rsid w:val="00650ED8"/>
    <w:rsid w:val="00650F83"/>
    <w:rsid w:val="00650FC9"/>
    <w:rsid w:val="00651566"/>
    <w:rsid w:val="006522E9"/>
    <w:rsid w:val="00653139"/>
    <w:rsid w:val="006537C6"/>
    <w:rsid w:val="006544CB"/>
    <w:rsid w:val="0065473E"/>
    <w:rsid w:val="00654F2A"/>
    <w:rsid w:val="00655204"/>
    <w:rsid w:val="006558B9"/>
    <w:rsid w:val="00655F5B"/>
    <w:rsid w:val="006563C2"/>
    <w:rsid w:val="0065640E"/>
    <w:rsid w:val="0065682E"/>
    <w:rsid w:val="00656893"/>
    <w:rsid w:val="00656A72"/>
    <w:rsid w:val="00656E69"/>
    <w:rsid w:val="00657338"/>
    <w:rsid w:val="0065746E"/>
    <w:rsid w:val="00657710"/>
    <w:rsid w:val="00657807"/>
    <w:rsid w:val="0065783F"/>
    <w:rsid w:val="00657C52"/>
    <w:rsid w:val="00657F1F"/>
    <w:rsid w:val="0066077D"/>
    <w:rsid w:val="006612B6"/>
    <w:rsid w:val="00661665"/>
    <w:rsid w:val="00661DCA"/>
    <w:rsid w:val="00661E0C"/>
    <w:rsid w:val="00662C79"/>
    <w:rsid w:val="00662D81"/>
    <w:rsid w:val="00662EEC"/>
    <w:rsid w:val="00662F2A"/>
    <w:rsid w:val="00662F73"/>
    <w:rsid w:val="006634F9"/>
    <w:rsid w:val="00663BFE"/>
    <w:rsid w:val="00663E97"/>
    <w:rsid w:val="006642D1"/>
    <w:rsid w:val="00664541"/>
    <w:rsid w:val="00664665"/>
    <w:rsid w:val="00664BE8"/>
    <w:rsid w:val="00664D8B"/>
    <w:rsid w:val="006650B0"/>
    <w:rsid w:val="00665DC5"/>
    <w:rsid w:val="006664E5"/>
    <w:rsid w:val="00666888"/>
    <w:rsid w:val="00666A6E"/>
    <w:rsid w:val="00666C41"/>
    <w:rsid w:val="00666FAA"/>
    <w:rsid w:val="006677FA"/>
    <w:rsid w:val="00667AC6"/>
    <w:rsid w:val="00667C21"/>
    <w:rsid w:val="006701F6"/>
    <w:rsid w:val="00671641"/>
    <w:rsid w:val="00672374"/>
    <w:rsid w:val="0067250B"/>
    <w:rsid w:val="00672805"/>
    <w:rsid w:val="00672A78"/>
    <w:rsid w:val="00672C9C"/>
    <w:rsid w:val="00674179"/>
    <w:rsid w:val="0067426B"/>
    <w:rsid w:val="00674555"/>
    <w:rsid w:val="006745A1"/>
    <w:rsid w:val="00674D2E"/>
    <w:rsid w:val="00675177"/>
    <w:rsid w:val="006776D1"/>
    <w:rsid w:val="006807C3"/>
    <w:rsid w:val="006811E9"/>
    <w:rsid w:val="0068262F"/>
    <w:rsid w:val="006829DC"/>
    <w:rsid w:val="00682E42"/>
    <w:rsid w:val="00683CF0"/>
    <w:rsid w:val="00683E30"/>
    <w:rsid w:val="006842A8"/>
    <w:rsid w:val="00684BDD"/>
    <w:rsid w:val="006854A0"/>
    <w:rsid w:val="00685A5D"/>
    <w:rsid w:val="00685CDA"/>
    <w:rsid w:val="00685EA7"/>
    <w:rsid w:val="00686492"/>
    <w:rsid w:val="00686D28"/>
    <w:rsid w:val="006873B3"/>
    <w:rsid w:val="00687408"/>
    <w:rsid w:val="00687CED"/>
    <w:rsid w:val="006910B2"/>
    <w:rsid w:val="006910D7"/>
    <w:rsid w:val="006915CB"/>
    <w:rsid w:val="00691EF5"/>
    <w:rsid w:val="00691FFE"/>
    <w:rsid w:val="006927F1"/>
    <w:rsid w:val="00692A0D"/>
    <w:rsid w:val="00692D77"/>
    <w:rsid w:val="00693647"/>
    <w:rsid w:val="00694780"/>
    <w:rsid w:val="00694AB4"/>
    <w:rsid w:val="00695342"/>
    <w:rsid w:val="00695F1B"/>
    <w:rsid w:val="00696838"/>
    <w:rsid w:val="00696EA4"/>
    <w:rsid w:val="0069707B"/>
    <w:rsid w:val="0069783D"/>
    <w:rsid w:val="00697A29"/>
    <w:rsid w:val="00697A6D"/>
    <w:rsid w:val="00697D17"/>
    <w:rsid w:val="006A0238"/>
    <w:rsid w:val="006A0309"/>
    <w:rsid w:val="006A058B"/>
    <w:rsid w:val="006A0B28"/>
    <w:rsid w:val="006A177B"/>
    <w:rsid w:val="006A1954"/>
    <w:rsid w:val="006A1CBF"/>
    <w:rsid w:val="006A1CDC"/>
    <w:rsid w:val="006A1D38"/>
    <w:rsid w:val="006A2CB3"/>
    <w:rsid w:val="006A2F6B"/>
    <w:rsid w:val="006A373E"/>
    <w:rsid w:val="006A417D"/>
    <w:rsid w:val="006A4A65"/>
    <w:rsid w:val="006A4AF6"/>
    <w:rsid w:val="006A4F14"/>
    <w:rsid w:val="006A573B"/>
    <w:rsid w:val="006A6100"/>
    <w:rsid w:val="006A64AD"/>
    <w:rsid w:val="006A667D"/>
    <w:rsid w:val="006A668E"/>
    <w:rsid w:val="006A69B9"/>
    <w:rsid w:val="006A7004"/>
    <w:rsid w:val="006A736D"/>
    <w:rsid w:val="006A7960"/>
    <w:rsid w:val="006A7BEA"/>
    <w:rsid w:val="006A7CFA"/>
    <w:rsid w:val="006B03B5"/>
    <w:rsid w:val="006B05ED"/>
    <w:rsid w:val="006B11FB"/>
    <w:rsid w:val="006B1F36"/>
    <w:rsid w:val="006B1F8C"/>
    <w:rsid w:val="006B22F0"/>
    <w:rsid w:val="006B299C"/>
    <w:rsid w:val="006B2BB0"/>
    <w:rsid w:val="006B4577"/>
    <w:rsid w:val="006B50E5"/>
    <w:rsid w:val="006B5DE3"/>
    <w:rsid w:val="006B633A"/>
    <w:rsid w:val="006B6B08"/>
    <w:rsid w:val="006B70D9"/>
    <w:rsid w:val="006B74D3"/>
    <w:rsid w:val="006B74F7"/>
    <w:rsid w:val="006B784B"/>
    <w:rsid w:val="006B7ADE"/>
    <w:rsid w:val="006B7DED"/>
    <w:rsid w:val="006C1161"/>
    <w:rsid w:val="006C12B7"/>
    <w:rsid w:val="006C13A2"/>
    <w:rsid w:val="006C17B8"/>
    <w:rsid w:val="006C218F"/>
    <w:rsid w:val="006C2E54"/>
    <w:rsid w:val="006C30E0"/>
    <w:rsid w:val="006C322B"/>
    <w:rsid w:val="006C440E"/>
    <w:rsid w:val="006C54CC"/>
    <w:rsid w:val="006C5695"/>
    <w:rsid w:val="006C5AF2"/>
    <w:rsid w:val="006C5C5F"/>
    <w:rsid w:val="006C6243"/>
    <w:rsid w:val="006C7AA5"/>
    <w:rsid w:val="006D04B4"/>
    <w:rsid w:val="006D07F4"/>
    <w:rsid w:val="006D0902"/>
    <w:rsid w:val="006D1909"/>
    <w:rsid w:val="006D1E6A"/>
    <w:rsid w:val="006D1F2C"/>
    <w:rsid w:val="006D2299"/>
    <w:rsid w:val="006D467F"/>
    <w:rsid w:val="006D48E4"/>
    <w:rsid w:val="006D531C"/>
    <w:rsid w:val="006D53E1"/>
    <w:rsid w:val="006D56A6"/>
    <w:rsid w:val="006D58B6"/>
    <w:rsid w:val="006D5A55"/>
    <w:rsid w:val="006D5AFB"/>
    <w:rsid w:val="006D624F"/>
    <w:rsid w:val="006D63CA"/>
    <w:rsid w:val="006D74EB"/>
    <w:rsid w:val="006D7D37"/>
    <w:rsid w:val="006E07F0"/>
    <w:rsid w:val="006E0888"/>
    <w:rsid w:val="006E0DB5"/>
    <w:rsid w:val="006E1500"/>
    <w:rsid w:val="006E1C45"/>
    <w:rsid w:val="006E1C6F"/>
    <w:rsid w:val="006E22CB"/>
    <w:rsid w:val="006E3460"/>
    <w:rsid w:val="006E35A1"/>
    <w:rsid w:val="006E3727"/>
    <w:rsid w:val="006E39BB"/>
    <w:rsid w:val="006E4AD4"/>
    <w:rsid w:val="006E5A63"/>
    <w:rsid w:val="006E60D3"/>
    <w:rsid w:val="006E616A"/>
    <w:rsid w:val="006E63FC"/>
    <w:rsid w:val="006E7553"/>
    <w:rsid w:val="006E7A00"/>
    <w:rsid w:val="006F0AA7"/>
    <w:rsid w:val="006F2FF3"/>
    <w:rsid w:val="006F3161"/>
    <w:rsid w:val="006F412D"/>
    <w:rsid w:val="006F4B1E"/>
    <w:rsid w:val="006F5075"/>
    <w:rsid w:val="006F5A8C"/>
    <w:rsid w:val="006F5DC6"/>
    <w:rsid w:val="006F63D7"/>
    <w:rsid w:val="006F6A27"/>
    <w:rsid w:val="006F6AD5"/>
    <w:rsid w:val="006F720E"/>
    <w:rsid w:val="006F7A36"/>
    <w:rsid w:val="0070021A"/>
    <w:rsid w:val="00700A69"/>
    <w:rsid w:val="00700B12"/>
    <w:rsid w:val="00700D2B"/>
    <w:rsid w:val="0070113E"/>
    <w:rsid w:val="007011F5"/>
    <w:rsid w:val="00703293"/>
    <w:rsid w:val="0070382F"/>
    <w:rsid w:val="00703B6B"/>
    <w:rsid w:val="007040C2"/>
    <w:rsid w:val="00704BC2"/>
    <w:rsid w:val="00704E31"/>
    <w:rsid w:val="0070734E"/>
    <w:rsid w:val="00707DB2"/>
    <w:rsid w:val="00707FDE"/>
    <w:rsid w:val="0071019C"/>
    <w:rsid w:val="007106FC"/>
    <w:rsid w:val="00710D14"/>
    <w:rsid w:val="007111BD"/>
    <w:rsid w:val="0071129D"/>
    <w:rsid w:val="00711A0D"/>
    <w:rsid w:val="00711E84"/>
    <w:rsid w:val="00713DAC"/>
    <w:rsid w:val="007140B4"/>
    <w:rsid w:val="00714113"/>
    <w:rsid w:val="0071457B"/>
    <w:rsid w:val="00714FEB"/>
    <w:rsid w:val="007155F8"/>
    <w:rsid w:val="00715810"/>
    <w:rsid w:val="007179F4"/>
    <w:rsid w:val="007206D5"/>
    <w:rsid w:val="0072082A"/>
    <w:rsid w:val="00720DC7"/>
    <w:rsid w:val="00720E26"/>
    <w:rsid w:val="00720EDF"/>
    <w:rsid w:val="007219E4"/>
    <w:rsid w:val="00722213"/>
    <w:rsid w:val="00722239"/>
    <w:rsid w:val="0072224D"/>
    <w:rsid w:val="0072257D"/>
    <w:rsid w:val="007226B6"/>
    <w:rsid w:val="00722B4C"/>
    <w:rsid w:val="007230FE"/>
    <w:rsid w:val="00723912"/>
    <w:rsid w:val="00724756"/>
    <w:rsid w:val="00724B70"/>
    <w:rsid w:val="00725977"/>
    <w:rsid w:val="00725EDE"/>
    <w:rsid w:val="00726183"/>
    <w:rsid w:val="0072649A"/>
    <w:rsid w:val="00726690"/>
    <w:rsid w:val="00726D74"/>
    <w:rsid w:val="00726F6A"/>
    <w:rsid w:val="007274DE"/>
    <w:rsid w:val="0072787B"/>
    <w:rsid w:val="007301DA"/>
    <w:rsid w:val="00730D9C"/>
    <w:rsid w:val="00730ED5"/>
    <w:rsid w:val="00731187"/>
    <w:rsid w:val="00731A35"/>
    <w:rsid w:val="00732106"/>
    <w:rsid w:val="00733C75"/>
    <w:rsid w:val="00733D68"/>
    <w:rsid w:val="00734541"/>
    <w:rsid w:val="007345B8"/>
    <w:rsid w:val="007349EC"/>
    <w:rsid w:val="00734B81"/>
    <w:rsid w:val="00735339"/>
    <w:rsid w:val="007359B7"/>
    <w:rsid w:val="0073646C"/>
    <w:rsid w:val="00736530"/>
    <w:rsid w:val="00736E0D"/>
    <w:rsid w:val="0073750F"/>
    <w:rsid w:val="00737936"/>
    <w:rsid w:val="00740387"/>
    <w:rsid w:val="00740DAC"/>
    <w:rsid w:val="0074168E"/>
    <w:rsid w:val="00741B33"/>
    <w:rsid w:val="007421D0"/>
    <w:rsid w:val="00742452"/>
    <w:rsid w:val="007429EE"/>
    <w:rsid w:val="007431A5"/>
    <w:rsid w:val="0074361A"/>
    <w:rsid w:val="00743842"/>
    <w:rsid w:val="00744700"/>
    <w:rsid w:val="0074534C"/>
    <w:rsid w:val="007456AF"/>
    <w:rsid w:val="00745884"/>
    <w:rsid w:val="0074594A"/>
    <w:rsid w:val="00745C82"/>
    <w:rsid w:val="00746579"/>
    <w:rsid w:val="007467DC"/>
    <w:rsid w:val="00747104"/>
    <w:rsid w:val="0074714A"/>
    <w:rsid w:val="007501CD"/>
    <w:rsid w:val="007514E2"/>
    <w:rsid w:val="007519B1"/>
    <w:rsid w:val="00751C1B"/>
    <w:rsid w:val="007520AC"/>
    <w:rsid w:val="00752E7A"/>
    <w:rsid w:val="007531E8"/>
    <w:rsid w:val="0075389E"/>
    <w:rsid w:val="00754253"/>
    <w:rsid w:val="00754ABA"/>
    <w:rsid w:val="00754D67"/>
    <w:rsid w:val="007557AD"/>
    <w:rsid w:val="007567D9"/>
    <w:rsid w:val="00756D2B"/>
    <w:rsid w:val="00756FF6"/>
    <w:rsid w:val="0075712C"/>
    <w:rsid w:val="00757C9F"/>
    <w:rsid w:val="00757FF9"/>
    <w:rsid w:val="00760AB1"/>
    <w:rsid w:val="00760EF5"/>
    <w:rsid w:val="007611B0"/>
    <w:rsid w:val="00761A02"/>
    <w:rsid w:val="007623D1"/>
    <w:rsid w:val="00762865"/>
    <w:rsid w:val="00762C9F"/>
    <w:rsid w:val="007636C0"/>
    <w:rsid w:val="0076429F"/>
    <w:rsid w:val="00764867"/>
    <w:rsid w:val="0076498C"/>
    <w:rsid w:val="00764AA9"/>
    <w:rsid w:val="00764FC5"/>
    <w:rsid w:val="00765104"/>
    <w:rsid w:val="00765646"/>
    <w:rsid w:val="00765CF3"/>
    <w:rsid w:val="00767025"/>
    <w:rsid w:val="00767174"/>
    <w:rsid w:val="0076739A"/>
    <w:rsid w:val="00767564"/>
    <w:rsid w:val="007678AF"/>
    <w:rsid w:val="00767A5E"/>
    <w:rsid w:val="00767AB1"/>
    <w:rsid w:val="00767F0E"/>
    <w:rsid w:val="00770031"/>
    <w:rsid w:val="00770356"/>
    <w:rsid w:val="007720BC"/>
    <w:rsid w:val="0077224F"/>
    <w:rsid w:val="00772861"/>
    <w:rsid w:val="00772FC9"/>
    <w:rsid w:val="007732C9"/>
    <w:rsid w:val="007737CC"/>
    <w:rsid w:val="00773883"/>
    <w:rsid w:val="0077475C"/>
    <w:rsid w:val="007747DE"/>
    <w:rsid w:val="00774AEB"/>
    <w:rsid w:val="0077620A"/>
    <w:rsid w:val="007769CA"/>
    <w:rsid w:val="0077734F"/>
    <w:rsid w:val="007773E3"/>
    <w:rsid w:val="007776D9"/>
    <w:rsid w:val="00777997"/>
    <w:rsid w:val="0078000D"/>
    <w:rsid w:val="007801F5"/>
    <w:rsid w:val="00780204"/>
    <w:rsid w:val="00780598"/>
    <w:rsid w:val="00780D25"/>
    <w:rsid w:val="0078129A"/>
    <w:rsid w:val="00782375"/>
    <w:rsid w:val="00783C98"/>
    <w:rsid w:val="007841D5"/>
    <w:rsid w:val="00785082"/>
    <w:rsid w:val="00785242"/>
    <w:rsid w:val="007856E3"/>
    <w:rsid w:val="00785DE9"/>
    <w:rsid w:val="00785F00"/>
    <w:rsid w:val="007864A6"/>
    <w:rsid w:val="007864AE"/>
    <w:rsid w:val="00786D73"/>
    <w:rsid w:val="00786FDC"/>
    <w:rsid w:val="007873D6"/>
    <w:rsid w:val="00787976"/>
    <w:rsid w:val="00787FE6"/>
    <w:rsid w:val="0079014F"/>
    <w:rsid w:val="0079056B"/>
    <w:rsid w:val="00790E20"/>
    <w:rsid w:val="00791405"/>
    <w:rsid w:val="0079296A"/>
    <w:rsid w:val="00792BCF"/>
    <w:rsid w:val="00793C13"/>
    <w:rsid w:val="00793EB8"/>
    <w:rsid w:val="007945C5"/>
    <w:rsid w:val="00794DCE"/>
    <w:rsid w:val="00795216"/>
    <w:rsid w:val="007953C1"/>
    <w:rsid w:val="00795F0E"/>
    <w:rsid w:val="00796BD9"/>
    <w:rsid w:val="00796C3C"/>
    <w:rsid w:val="00796E77"/>
    <w:rsid w:val="007A0A05"/>
    <w:rsid w:val="007A2090"/>
    <w:rsid w:val="007A2CCC"/>
    <w:rsid w:val="007A3210"/>
    <w:rsid w:val="007A3B7C"/>
    <w:rsid w:val="007A4C51"/>
    <w:rsid w:val="007A5638"/>
    <w:rsid w:val="007A57C7"/>
    <w:rsid w:val="007A5878"/>
    <w:rsid w:val="007A5D3D"/>
    <w:rsid w:val="007A6723"/>
    <w:rsid w:val="007A6966"/>
    <w:rsid w:val="007A7164"/>
    <w:rsid w:val="007A71F1"/>
    <w:rsid w:val="007A7FFB"/>
    <w:rsid w:val="007B040D"/>
    <w:rsid w:val="007B0DEC"/>
    <w:rsid w:val="007B0F08"/>
    <w:rsid w:val="007B19DB"/>
    <w:rsid w:val="007B2B35"/>
    <w:rsid w:val="007B32C2"/>
    <w:rsid w:val="007B49DF"/>
    <w:rsid w:val="007B4AEA"/>
    <w:rsid w:val="007B4BA3"/>
    <w:rsid w:val="007B59CF"/>
    <w:rsid w:val="007B6894"/>
    <w:rsid w:val="007B6A19"/>
    <w:rsid w:val="007B6E4F"/>
    <w:rsid w:val="007B747B"/>
    <w:rsid w:val="007B7620"/>
    <w:rsid w:val="007B7BCC"/>
    <w:rsid w:val="007C0025"/>
    <w:rsid w:val="007C0A4B"/>
    <w:rsid w:val="007C0BA9"/>
    <w:rsid w:val="007C13C7"/>
    <w:rsid w:val="007C20C5"/>
    <w:rsid w:val="007C21D2"/>
    <w:rsid w:val="007C36BC"/>
    <w:rsid w:val="007C416F"/>
    <w:rsid w:val="007C4F3B"/>
    <w:rsid w:val="007C55A8"/>
    <w:rsid w:val="007C59E9"/>
    <w:rsid w:val="007C5A41"/>
    <w:rsid w:val="007C6DC8"/>
    <w:rsid w:val="007C7C49"/>
    <w:rsid w:val="007C7E32"/>
    <w:rsid w:val="007D00E6"/>
    <w:rsid w:val="007D084E"/>
    <w:rsid w:val="007D12B8"/>
    <w:rsid w:val="007D1854"/>
    <w:rsid w:val="007D1B0F"/>
    <w:rsid w:val="007D21FE"/>
    <w:rsid w:val="007D2BA2"/>
    <w:rsid w:val="007D319D"/>
    <w:rsid w:val="007D3BCE"/>
    <w:rsid w:val="007D4EB5"/>
    <w:rsid w:val="007D5157"/>
    <w:rsid w:val="007D57F6"/>
    <w:rsid w:val="007D5EFE"/>
    <w:rsid w:val="007D706C"/>
    <w:rsid w:val="007D768C"/>
    <w:rsid w:val="007D79C2"/>
    <w:rsid w:val="007D7AB8"/>
    <w:rsid w:val="007E01F2"/>
    <w:rsid w:val="007E05E2"/>
    <w:rsid w:val="007E0A3A"/>
    <w:rsid w:val="007E0C62"/>
    <w:rsid w:val="007E1073"/>
    <w:rsid w:val="007E1ED3"/>
    <w:rsid w:val="007E2B2D"/>
    <w:rsid w:val="007E4333"/>
    <w:rsid w:val="007E4800"/>
    <w:rsid w:val="007E4950"/>
    <w:rsid w:val="007E5126"/>
    <w:rsid w:val="007E6366"/>
    <w:rsid w:val="007E692A"/>
    <w:rsid w:val="007E779F"/>
    <w:rsid w:val="007F10FF"/>
    <w:rsid w:val="007F208F"/>
    <w:rsid w:val="007F22F2"/>
    <w:rsid w:val="007F2441"/>
    <w:rsid w:val="007F2747"/>
    <w:rsid w:val="007F3193"/>
    <w:rsid w:val="007F3759"/>
    <w:rsid w:val="007F3982"/>
    <w:rsid w:val="007F3A49"/>
    <w:rsid w:val="007F3BDE"/>
    <w:rsid w:val="007F45F9"/>
    <w:rsid w:val="007F4BDB"/>
    <w:rsid w:val="007F4E26"/>
    <w:rsid w:val="007F4F22"/>
    <w:rsid w:val="007F5665"/>
    <w:rsid w:val="007F5DF7"/>
    <w:rsid w:val="007F6161"/>
    <w:rsid w:val="007F6E4A"/>
    <w:rsid w:val="007F6FF2"/>
    <w:rsid w:val="007F7E05"/>
    <w:rsid w:val="007F7E50"/>
    <w:rsid w:val="007F7FEB"/>
    <w:rsid w:val="00800025"/>
    <w:rsid w:val="00800A8F"/>
    <w:rsid w:val="00800C46"/>
    <w:rsid w:val="00800C88"/>
    <w:rsid w:val="00800E63"/>
    <w:rsid w:val="0080186B"/>
    <w:rsid w:val="00802526"/>
    <w:rsid w:val="008027B2"/>
    <w:rsid w:val="0080291E"/>
    <w:rsid w:val="00804526"/>
    <w:rsid w:val="0080455C"/>
    <w:rsid w:val="008045D1"/>
    <w:rsid w:val="00804884"/>
    <w:rsid w:val="00804CEC"/>
    <w:rsid w:val="0080512C"/>
    <w:rsid w:val="00805747"/>
    <w:rsid w:val="008059EB"/>
    <w:rsid w:val="00807135"/>
    <w:rsid w:val="0080725E"/>
    <w:rsid w:val="008101C0"/>
    <w:rsid w:val="008103BE"/>
    <w:rsid w:val="00810978"/>
    <w:rsid w:val="008112A7"/>
    <w:rsid w:val="008118CE"/>
    <w:rsid w:val="00811EA3"/>
    <w:rsid w:val="00812110"/>
    <w:rsid w:val="00813677"/>
    <w:rsid w:val="008138D8"/>
    <w:rsid w:val="0081456E"/>
    <w:rsid w:val="00814DA0"/>
    <w:rsid w:val="00814EC2"/>
    <w:rsid w:val="008160B3"/>
    <w:rsid w:val="00816166"/>
    <w:rsid w:val="00816BE9"/>
    <w:rsid w:val="00817047"/>
    <w:rsid w:val="00817347"/>
    <w:rsid w:val="008205D6"/>
    <w:rsid w:val="00821328"/>
    <w:rsid w:val="00821FCB"/>
    <w:rsid w:val="0082205F"/>
    <w:rsid w:val="00822187"/>
    <w:rsid w:val="008222BE"/>
    <w:rsid w:val="00822329"/>
    <w:rsid w:val="00822A52"/>
    <w:rsid w:val="00822A65"/>
    <w:rsid w:val="00822CB5"/>
    <w:rsid w:val="00822FD0"/>
    <w:rsid w:val="0082305C"/>
    <w:rsid w:val="008238BB"/>
    <w:rsid w:val="00823E81"/>
    <w:rsid w:val="0082404F"/>
    <w:rsid w:val="00824829"/>
    <w:rsid w:val="00824956"/>
    <w:rsid w:val="00824A08"/>
    <w:rsid w:val="008253AC"/>
    <w:rsid w:val="00825CA0"/>
    <w:rsid w:val="00826377"/>
    <w:rsid w:val="00826510"/>
    <w:rsid w:val="00826BC3"/>
    <w:rsid w:val="00826E4D"/>
    <w:rsid w:val="00826EBE"/>
    <w:rsid w:val="00826FCC"/>
    <w:rsid w:val="00827432"/>
    <w:rsid w:val="0082774D"/>
    <w:rsid w:val="0082794C"/>
    <w:rsid w:val="008307D2"/>
    <w:rsid w:val="00831D90"/>
    <w:rsid w:val="008322BF"/>
    <w:rsid w:val="00832396"/>
    <w:rsid w:val="00832CEC"/>
    <w:rsid w:val="0083300E"/>
    <w:rsid w:val="00833424"/>
    <w:rsid w:val="00833C1F"/>
    <w:rsid w:val="00834A5A"/>
    <w:rsid w:val="00834EA2"/>
    <w:rsid w:val="00835607"/>
    <w:rsid w:val="00836B88"/>
    <w:rsid w:val="00836BF4"/>
    <w:rsid w:val="00837247"/>
    <w:rsid w:val="0083777A"/>
    <w:rsid w:val="00837EB3"/>
    <w:rsid w:val="00837F4B"/>
    <w:rsid w:val="00840A60"/>
    <w:rsid w:val="0084135A"/>
    <w:rsid w:val="00842994"/>
    <w:rsid w:val="00842B7F"/>
    <w:rsid w:val="00842D4C"/>
    <w:rsid w:val="00843801"/>
    <w:rsid w:val="0084421E"/>
    <w:rsid w:val="00844495"/>
    <w:rsid w:val="008444CC"/>
    <w:rsid w:val="00844B09"/>
    <w:rsid w:val="00844C57"/>
    <w:rsid w:val="00844FF7"/>
    <w:rsid w:val="00845DE0"/>
    <w:rsid w:val="00846A33"/>
    <w:rsid w:val="00847B28"/>
    <w:rsid w:val="00847B40"/>
    <w:rsid w:val="00847B8F"/>
    <w:rsid w:val="0085049A"/>
    <w:rsid w:val="00851571"/>
    <w:rsid w:val="008518E3"/>
    <w:rsid w:val="00851A58"/>
    <w:rsid w:val="00851DD0"/>
    <w:rsid w:val="00851EFB"/>
    <w:rsid w:val="00852166"/>
    <w:rsid w:val="00852D00"/>
    <w:rsid w:val="00853522"/>
    <w:rsid w:val="00853D61"/>
    <w:rsid w:val="008550CF"/>
    <w:rsid w:val="00855541"/>
    <w:rsid w:val="00855FE2"/>
    <w:rsid w:val="00856238"/>
    <w:rsid w:val="0085674D"/>
    <w:rsid w:val="00856968"/>
    <w:rsid w:val="00856B82"/>
    <w:rsid w:val="00856C06"/>
    <w:rsid w:val="0085731E"/>
    <w:rsid w:val="00857F2E"/>
    <w:rsid w:val="0086003D"/>
    <w:rsid w:val="008604FE"/>
    <w:rsid w:val="00860CBC"/>
    <w:rsid w:val="00860CD9"/>
    <w:rsid w:val="00861350"/>
    <w:rsid w:val="00862243"/>
    <w:rsid w:val="008624B2"/>
    <w:rsid w:val="008626C5"/>
    <w:rsid w:val="00862A17"/>
    <w:rsid w:val="00862F28"/>
    <w:rsid w:val="00863508"/>
    <w:rsid w:val="00864174"/>
    <w:rsid w:val="00864259"/>
    <w:rsid w:val="00864599"/>
    <w:rsid w:val="008648FC"/>
    <w:rsid w:val="00866423"/>
    <w:rsid w:val="008665D8"/>
    <w:rsid w:val="00866600"/>
    <w:rsid w:val="008667FD"/>
    <w:rsid w:val="008669BD"/>
    <w:rsid w:val="008677D3"/>
    <w:rsid w:val="00867C26"/>
    <w:rsid w:val="00870302"/>
    <w:rsid w:val="00870453"/>
    <w:rsid w:val="00870A06"/>
    <w:rsid w:val="00870D50"/>
    <w:rsid w:val="00871B58"/>
    <w:rsid w:val="00871EF0"/>
    <w:rsid w:val="00872450"/>
    <w:rsid w:val="008726E9"/>
    <w:rsid w:val="00872A10"/>
    <w:rsid w:val="00872C01"/>
    <w:rsid w:val="0087349B"/>
    <w:rsid w:val="00873A22"/>
    <w:rsid w:val="0087477B"/>
    <w:rsid w:val="00874B32"/>
    <w:rsid w:val="00874D8C"/>
    <w:rsid w:val="00876B05"/>
    <w:rsid w:val="0087755A"/>
    <w:rsid w:val="00877B46"/>
    <w:rsid w:val="00880115"/>
    <w:rsid w:val="0088098D"/>
    <w:rsid w:val="00881907"/>
    <w:rsid w:val="008819E2"/>
    <w:rsid w:val="008822D1"/>
    <w:rsid w:val="008834EF"/>
    <w:rsid w:val="00883AE2"/>
    <w:rsid w:val="00884270"/>
    <w:rsid w:val="00884C78"/>
    <w:rsid w:val="0088503C"/>
    <w:rsid w:val="00885133"/>
    <w:rsid w:val="00885A9F"/>
    <w:rsid w:val="00885CFA"/>
    <w:rsid w:val="00886C73"/>
    <w:rsid w:val="0088741C"/>
    <w:rsid w:val="008878D2"/>
    <w:rsid w:val="00887B2D"/>
    <w:rsid w:val="00890737"/>
    <w:rsid w:val="00892320"/>
    <w:rsid w:val="008930CE"/>
    <w:rsid w:val="008936EF"/>
    <w:rsid w:val="0089373C"/>
    <w:rsid w:val="008939D6"/>
    <w:rsid w:val="00893AA5"/>
    <w:rsid w:val="00893ABD"/>
    <w:rsid w:val="008942AE"/>
    <w:rsid w:val="00895365"/>
    <w:rsid w:val="00895455"/>
    <w:rsid w:val="00896219"/>
    <w:rsid w:val="00896475"/>
    <w:rsid w:val="008966B5"/>
    <w:rsid w:val="00896AC0"/>
    <w:rsid w:val="00896CB7"/>
    <w:rsid w:val="00897902"/>
    <w:rsid w:val="00897B46"/>
    <w:rsid w:val="008A0570"/>
    <w:rsid w:val="008A09FF"/>
    <w:rsid w:val="008A0ABC"/>
    <w:rsid w:val="008A1727"/>
    <w:rsid w:val="008A20B4"/>
    <w:rsid w:val="008A26C5"/>
    <w:rsid w:val="008A26E0"/>
    <w:rsid w:val="008A27DE"/>
    <w:rsid w:val="008A2FB9"/>
    <w:rsid w:val="008A3438"/>
    <w:rsid w:val="008A4145"/>
    <w:rsid w:val="008A44C7"/>
    <w:rsid w:val="008A5357"/>
    <w:rsid w:val="008A6B6A"/>
    <w:rsid w:val="008A6E2C"/>
    <w:rsid w:val="008A79CE"/>
    <w:rsid w:val="008A7D18"/>
    <w:rsid w:val="008A7E88"/>
    <w:rsid w:val="008B0AB4"/>
    <w:rsid w:val="008B1BB3"/>
    <w:rsid w:val="008B1D9E"/>
    <w:rsid w:val="008B2698"/>
    <w:rsid w:val="008B287B"/>
    <w:rsid w:val="008B374F"/>
    <w:rsid w:val="008B3B07"/>
    <w:rsid w:val="008B4DFB"/>
    <w:rsid w:val="008B4FCF"/>
    <w:rsid w:val="008B5536"/>
    <w:rsid w:val="008B61C9"/>
    <w:rsid w:val="008B6446"/>
    <w:rsid w:val="008B6616"/>
    <w:rsid w:val="008B670D"/>
    <w:rsid w:val="008B6780"/>
    <w:rsid w:val="008B6D7F"/>
    <w:rsid w:val="008B7A72"/>
    <w:rsid w:val="008B7C12"/>
    <w:rsid w:val="008C0315"/>
    <w:rsid w:val="008C062E"/>
    <w:rsid w:val="008C0664"/>
    <w:rsid w:val="008C10D4"/>
    <w:rsid w:val="008C171F"/>
    <w:rsid w:val="008C27D9"/>
    <w:rsid w:val="008C28DB"/>
    <w:rsid w:val="008C2B46"/>
    <w:rsid w:val="008C2CFA"/>
    <w:rsid w:val="008C3261"/>
    <w:rsid w:val="008C429B"/>
    <w:rsid w:val="008C4B1C"/>
    <w:rsid w:val="008C511A"/>
    <w:rsid w:val="008C5752"/>
    <w:rsid w:val="008C5B7D"/>
    <w:rsid w:val="008C7588"/>
    <w:rsid w:val="008C7D97"/>
    <w:rsid w:val="008D0491"/>
    <w:rsid w:val="008D04D9"/>
    <w:rsid w:val="008D092C"/>
    <w:rsid w:val="008D0B02"/>
    <w:rsid w:val="008D0FB2"/>
    <w:rsid w:val="008D11D7"/>
    <w:rsid w:val="008D1B20"/>
    <w:rsid w:val="008D26B2"/>
    <w:rsid w:val="008D2DFC"/>
    <w:rsid w:val="008D2F83"/>
    <w:rsid w:val="008D36DB"/>
    <w:rsid w:val="008D3929"/>
    <w:rsid w:val="008D4681"/>
    <w:rsid w:val="008D48DE"/>
    <w:rsid w:val="008D4ED1"/>
    <w:rsid w:val="008D5622"/>
    <w:rsid w:val="008D5D2B"/>
    <w:rsid w:val="008D5D60"/>
    <w:rsid w:val="008D6B1F"/>
    <w:rsid w:val="008D7318"/>
    <w:rsid w:val="008D7492"/>
    <w:rsid w:val="008D779F"/>
    <w:rsid w:val="008D7D04"/>
    <w:rsid w:val="008E0074"/>
    <w:rsid w:val="008E07B4"/>
    <w:rsid w:val="008E14A2"/>
    <w:rsid w:val="008E16BA"/>
    <w:rsid w:val="008E16F2"/>
    <w:rsid w:val="008E1E3B"/>
    <w:rsid w:val="008E2D7C"/>
    <w:rsid w:val="008E3364"/>
    <w:rsid w:val="008E3789"/>
    <w:rsid w:val="008E3A8C"/>
    <w:rsid w:val="008E3E92"/>
    <w:rsid w:val="008E46AD"/>
    <w:rsid w:val="008E4C88"/>
    <w:rsid w:val="008E53FF"/>
    <w:rsid w:val="008E55F0"/>
    <w:rsid w:val="008E5613"/>
    <w:rsid w:val="008E5D6D"/>
    <w:rsid w:val="008E6937"/>
    <w:rsid w:val="008E6DC8"/>
    <w:rsid w:val="008E77A3"/>
    <w:rsid w:val="008E7832"/>
    <w:rsid w:val="008F08F7"/>
    <w:rsid w:val="008F0DA5"/>
    <w:rsid w:val="008F0F4B"/>
    <w:rsid w:val="008F154C"/>
    <w:rsid w:val="008F22DA"/>
    <w:rsid w:val="008F23D2"/>
    <w:rsid w:val="008F2E82"/>
    <w:rsid w:val="008F2EFE"/>
    <w:rsid w:val="008F3E1E"/>
    <w:rsid w:val="008F411F"/>
    <w:rsid w:val="008F452F"/>
    <w:rsid w:val="008F484E"/>
    <w:rsid w:val="008F5665"/>
    <w:rsid w:val="008F60F4"/>
    <w:rsid w:val="008F6B0D"/>
    <w:rsid w:val="008F7B45"/>
    <w:rsid w:val="008F7CEA"/>
    <w:rsid w:val="008F7FAD"/>
    <w:rsid w:val="009001A0"/>
    <w:rsid w:val="0090052B"/>
    <w:rsid w:val="00900B71"/>
    <w:rsid w:val="00901486"/>
    <w:rsid w:val="00901CBB"/>
    <w:rsid w:val="0090245C"/>
    <w:rsid w:val="00902754"/>
    <w:rsid w:val="009029DE"/>
    <w:rsid w:val="00902E0D"/>
    <w:rsid w:val="00903700"/>
    <w:rsid w:val="009039D5"/>
    <w:rsid w:val="00903C01"/>
    <w:rsid w:val="00903C87"/>
    <w:rsid w:val="00903CF7"/>
    <w:rsid w:val="00904027"/>
    <w:rsid w:val="0090471B"/>
    <w:rsid w:val="009050EE"/>
    <w:rsid w:val="00905DA1"/>
    <w:rsid w:val="0090630D"/>
    <w:rsid w:val="0090641B"/>
    <w:rsid w:val="00906814"/>
    <w:rsid w:val="00906F1E"/>
    <w:rsid w:val="009075EF"/>
    <w:rsid w:val="009077C4"/>
    <w:rsid w:val="00907A2D"/>
    <w:rsid w:val="00907B96"/>
    <w:rsid w:val="00907D2D"/>
    <w:rsid w:val="009105FF"/>
    <w:rsid w:val="009108A9"/>
    <w:rsid w:val="00910E89"/>
    <w:rsid w:val="009113FB"/>
    <w:rsid w:val="0091175E"/>
    <w:rsid w:val="00911D8F"/>
    <w:rsid w:val="0091245C"/>
    <w:rsid w:val="009127B7"/>
    <w:rsid w:val="00912CE2"/>
    <w:rsid w:val="00912EC5"/>
    <w:rsid w:val="00914709"/>
    <w:rsid w:val="0091472E"/>
    <w:rsid w:val="00915345"/>
    <w:rsid w:val="00915698"/>
    <w:rsid w:val="00915944"/>
    <w:rsid w:val="00915AC4"/>
    <w:rsid w:val="00915DB4"/>
    <w:rsid w:val="009170F8"/>
    <w:rsid w:val="00917CCE"/>
    <w:rsid w:val="00920863"/>
    <w:rsid w:val="009213CC"/>
    <w:rsid w:val="00921703"/>
    <w:rsid w:val="00921ADE"/>
    <w:rsid w:val="009222DF"/>
    <w:rsid w:val="009233A9"/>
    <w:rsid w:val="00923623"/>
    <w:rsid w:val="0092464F"/>
    <w:rsid w:val="00924662"/>
    <w:rsid w:val="0092514B"/>
    <w:rsid w:val="009251B5"/>
    <w:rsid w:val="00925657"/>
    <w:rsid w:val="00925825"/>
    <w:rsid w:val="00926321"/>
    <w:rsid w:val="0092652B"/>
    <w:rsid w:val="00926DD5"/>
    <w:rsid w:val="009275FC"/>
    <w:rsid w:val="00930E29"/>
    <w:rsid w:val="009312D5"/>
    <w:rsid w:val="009314EB"/>
    <w:rsid w:val="0093197C"/>
    <w:rsid w:val="00931CC9"/>
    <w:rsid w:val="009334CD"/>
    <w:rsid w:val="009334FE"/>
    <w:rsid w:val="0093367B"/>
    <w:rsid w:val="00933737"/>
    <w:rsid w:val="00933820"/>
    <w:rsid w:val="00933D8C"/>
    <w:rsid w:val="00934B79"/>
    <w:rsid w:val="00935612"/>
    <w:rsid w:val="00935A73"/>
    <w:rsid w:val="00935B7F"/>
    <w:rsid w:val="00936213"/>
    <w:rsid w:val="00936C47"/>
    <w:rsid w:val="00936EFD"/>
    <w:rsid w:val="00940031"/>
    <w:rsid w:val="00940209"/>
    <w:rsid w:val="00940629"/>
    <w:rsid w:val="009412C3"/>
    <w:rsid w:val="009416D8"/>
    <w:rsid w:val="00941D42"/>
    <w:rsid w:val="00943A98"/>
    <w:rsid w:val="009440F0"/>
    <w:rsid w:val="00944DF5"/>
    <w:rsid w:val="00945CC2"/>
    <w:rsid w:val="00946054"/>
    <w:rsid w:val="00946E32"/>
    <w:rsid w:val="0095022F"/>
    <w:rsid w:val="009503EC"/>
    <w:rsid w:val="00951140"/>
    <w:rsid w:val="009516F8"/>
    <w:rsid w:val="00951A0D"/>
    <w:rsid w:val="00951D1D"/>
    <w:rsid w:val="0095220A"/>
    <w:rsid w:val="00952EDB"/>
    <w:rsid w:val="00953786"/>
    <w:rsid w:val="00953E54"/>
    <w:rsid w:val="009541E2"/>
    <w:rsid w:val="009542C4"/>
    <w:rsid w:val="009548FD"/>
    <w:rsid w:val="0095494D"/>
    <w:rsid w:val="00954F1D"/>
    <w:rsid w:val="00955001"/>
    <w:rsid w:val="00955011"/>
    <w:rsid w:val="00955B1D"/>
    <w:rsid w:val="00955C28"/>
    <w:rsid w:val="00955FC9"/>
    <w:rsid w:val="0095614A"/>
    <w:rsid w:val="00956A27"/>
    <w:rsid w:val="00957A1C"/>
    <w:rsid w:val="00957A46"/>
    <w:rsid w:val="00957A50"/>
    <w:rsid w:val="00957D8F"/>
    <w:rsid w:val="0096086C"/>
    <w:rsid w:val="009609F2"/>
    <w:rsid w:val="00960B85"/>
    <w:rsid w:val="00961225"/>
    <w:rsid w:val="00961A0D"/>
    <w:rsid w:val="00961C1F"/>
    <w:rsid w:val="00961D95"/>
    <w:rsid w:val="0096201A"/>
    <w:rsid w:val="0096308D"/>
    <w:rsid w:val="00963858"/>
    <w:rsid w:val="00963CB9"/>
    <w:rsid w:val="009646E9"/>
    <w:rsid w:val="0096476C"/>
    <w:rsid w:val="00965B5E"/>
    <w:rsid w:val="00966A10"/>
    <w:rsid w:val="009671DA"/>
    <w:rsid w:val="00970789"/>
    <w:rsid w:val="00970A96"/>
    <w:rsid w:val="00970AD6"/>
    <w:rsid w:val="009711CE"/>
    <w:rsid w:val="0097161D"/>
    <w:rsid w:val="00971A59"/>
    <w:rsid w:val="00971C5E"/>
    <w:rsid w:val="00971D8E"/>
    <w:rsid w:val="00972095"/>
    <w:rsid w:val="009720E9"/>
    <w:rsid w:val="00972103"/>
    <w:rsid w:val="0097211B"/>
    <w:rsid w:val="00972529"/>
    <w:rsid w:val="00972737"/>
    <w:rsid w:val="00972881"/>
    <w:rsid w:val="00972C02"/>
    <w:rsid w:val="0097342D"/>
    <w:rsid w:val="009734B1"/>
    <w:rsid w:val="009737E2"/>
    <w:rsid w:val="0097385C"/>
    <w:rsid w:val="00973EEE"/>
    <w:rsid w:val="00974951"/>
    <w:rsid w:val="00974E1C"/>
    <w:rsid w:val="00975102"/>
    <w:rsid w:val="0097578C"/>
    <w:rsid w:val="00975AF9"/>
    <w:rsid w:val="00975DBC"/>
    <w:rsid w:val="00975DF4"/>
    <w:rsid w:val="009763D8"/>
    <w:rsid w:val="0097744F"/>
    <w:rsid w:val="00977637"/>
    <w:rsid w:val="00980111"/>
    <w:rsid w:val="0098022A"/>
    <w:rsid w:val="009806D4"/>
    <w:rsid w:val="00980883"/>
    <w:rsid w:val="00980B87"/>
    <w:rsid w:val="00980B9F"/>
    <w:rsid w:val="00981BC7"/>
    <w:rsid w:val="00981EEB"/>
    <w:rsid w:val="009821D4"/>
    <w:rsid w:val="0098281C"/>
    <w:rsid w:val="009828AD"/>
    <w:rsid w:val="00982A1C"/>
    <w:rsid w:val="00982C1F"/>
    <w:rsid w:val="00982D55"/>
    <w:rsid w:val="00982E03"/>
    <w:rsid w:val="009850F1"/>
    <w:rsid w:val="0098517B"/>
    <w:rsid w:val="009854AA"/>
    <w:rsid w:val="00985679"/>
    <w:rsid w:val="009861F6"/>
    <w:rsid w:val="009861FD"/>
    <w:rsid w:val="009865BF"/>
    <w:rsid w:val="009868AE"/>
    <w:rsid w:val="00986A17"/>
    <w:rsid w:val="00986EB3"/>
    <w:rsid w:val="00987060"/>
    <w:rsid w:val="009873FD"/>
    <w:rsid w:val="00987E0B"/>
    <w:rsid w:val="00987EA5"/>
    <w:rsid w:val="00991177"/>
    <w:rsid w:val="00991232"/>
    <w:rsid w:val="0099128F"/>
    <w:rsid w:val="00991A01"/>
    <w:rsid w:val="00991B0B"/>
    <w:rsid w:val="009933BD"/>
    <w:rsid w:val="0099455A"/>
    <w:rsid w:val="00994672"/>
    <w:rsid w:val="0099470F"/>
    <w:rsid w:val="00994AA4"/>
    <w:rsid w:val="00994C7A"/>
    <w:rsid w:val="00995560"/>
    <w:rsid w:val="009958B5"/>
    <w:rsid w:val="00996167"/>
    <w:rsid w:val="009967FB"/>
    <w:rsid w:val="00997349"/>
    <w:rsid w:val="0099797F"/>
    <w:rsid w:val="009979D6"/>
    <w:rsid w:val="00997D14"/>
    <w:rsid w:val="009A10C8"/>
    <w:rsid w:val="009A14DF"/>
    <w:rsid w:val="009A1A17"/>
    <w:rsid w:val="009A1CB0"/>
    <w:rsid w:val="009A1F37"/>
    <w:rsid w:val="009A291A"/>
    <w:rsid w:val="009A2B88"/>
    <w:rsid w:val="009A2BDA"/>
    <w:rsid w:val="009A2D0E"/>
    <w:rsid w:val="009A2D8B"/>
    <w:rsid w:val="009A30C9"/>
    <w:rsid w:val="009A3643"/>
    <w:rsid w:val="009A3F21"/>
    <w:rsid w:val="009A4457"/>
    <w:rsid w:val="009A53EB"/>
    <w:rsid w:val="009A5822"/>
    <w:rsid w:val="009A5C01"/>
    <w:rsid w:val="009A6E29"/>
    <w:rsid w:val="009A723A"/>
    <w:rsid w:val="009A7AD3"/>
    <w:rsid w:val="009B0715"/>
    <w:rsid w:val="009B12F1"/>
    <w:rsid w:val="009B1549"/>
    <w:rsid w:val="009B15C9"/>
    <w:rsid w:val="009B16AF"/>
    <w:rsid w:val="009B2D44"/>
    <w:rsid w:val="009B2EEE"/>
    <w:rsid w:val="009B3B83"/>
    <w:rsid w:val="009B3C39"/>
    <w:rsid w:val="009B437E"/>
    <w:rsid w:val="009B4498"/>
    <w:rsid w:val="009B5984"/>
    <w:rsid w:val="009B64A6"/>
    <w:rsid w:val="009B671D"/>
    <w:rsid w:val="009B72F2"/>
    <w:rsid w:val="009B7C70"/>
    <w:rsid w:val="009C098C"/>
    <w:rsid w:val="009C0D55"/>
    <w:rsid w:val="009C2F3F"/>
    <w:rsid w:val="009C33EF"/>
    <w:rsid w:val="009C458E"/>
    <w:rsid w:val="009C4693"/>
    <w:rsid w:val="009C4A3B"/>
    <w:rsid w:val="009C4E34"/>
    <w:rsid w:val="009C50B4"/>
    <w:rsid w:val="009C52BB"/>
    <w:rsid w:val="009C534D"/>
    <w:rsid w:val="009C6360"/>
    <w:rsid w:val="009C74AC"/>
    <w:rsid w:val="009C7A68"/>
    <w:rsid w:val="009C7FFA"/>
    <w:rsid w:val="009D162A"/>
    <w:rsid w:val="009D1669"/>
    <w:rsid w:val="009D203B"/>
    <w:rsid w:val="009D23A0"/>
    <w:rsid w:val="009D29B3"/>
    <w:rsid w:val="009D29F9"/>
    <w:rsid w:val="009D2F48"/>
    <w:rsid w:val="009D3483"/>
    <w:rsid w:val="009D3F0C"/>
    <w:rsid w:val="009D415F"/>
    <w:rsid w:val="009D4393"/>
    <w:rsid w:val="009D43A7"/>
    <w:rsid w:val="009D44B8"/>
    <w:rsid w:val="009D4778"/>
    <w:rsid w:val="009D492D"/>
    <w:rsid w:val="009D4EE5"/>
    <w:rsid w:val="009D7417"/>
    <w:rsid w:val="009D7B04"/>
    <w:rsid w:val="009E2028"/>
    <w:rsid w:val="009E23C4"/>
    <w:rsid w:val="009E2A60"/>
    <w:rsid w:val="009E2C13"/>
    <w:rsid w:val="009E3475"/>
    <w:rsid w:val="009E396D"/>
    <w:rsid w:val="009E3D2C"/>
    <w:rsid w:val="009E402A"/>
    <w:rsid w:val="009E4088"/>
    <w:rsid w:val="009E4E63"/>
    <w:rsid w:val="009E5859"/>
    <w:rsid w:val="009E5C8A"/>
    <w:rsid w:val="009E6E81"/>
    <w:rsid w:val="009E775B"/>
    <w:rsid w:val="009F0BB0"/>
    <w:rsid w:val="009F1185"/>
    <w:rsid w:val="009F1662"/>
    <w:rsid w:val="009F18D1"/>
    <w:rsid w:val="009F241E"/>
    <w:rsid w:val="009F2467"/>
    <w:rsid w:val="009F2574"/>
    <w:rsid w:val="009F2D4E"/>
    <w:rsid w:val="009F2EDB"/>
    <w:rsid w:val="009F2F54"/>
    <w:rsid w:val="009F32F5"/>
    <w:rsid w:val="009F3FE8"/>
    <w:rsid w:val="009F40C1"/>
    <w:rsid w:val="009F4838"/>
    <w:rsid w:val="009F4C9C"/>
    <w:rsid w:val="009F530B"/>
    <w:rsid w:val="009F5585"/>
    <w:rsid w:val="009F6A91"/>
    <w:rsid w:val="009F73AD"/>
    <w:rsid w:val="009F76F9"/>
    <w:rsid w:val="009F780E"/>
    <w:rsid w:val="009F7984"/>
    <w:rsid w:val="009F7CA1"/>
    <w:rsid w:val="009F7CC1"/>
    <w:rsid w:val="00A0052D"/>
    <w:rsid w:val="00A0126A"/>
    <w:rsid w:val="00A01D47"/>
    <w:rsid w:val="00A01FC2"/>
    <w:rsid w:val="00A03571"/>
    <w:rsid w:val="00A03780"/>
    <w:rsid w:val="00A039F9"/>
    <w:rsid w:val="00A0480A"/>
    <w:rsid w:val="00A0546E"/>
    <w:rsid w:val="00A05E2B"/>
    <w:rsid w:val="00A06732"/>
    <w:rsid w:val="00A06CD3"/>
    <w:rsid w:val="00A1003E"/>
    <w:rsid w:val="00A10062"/>
    <w:rsid w:val="00A10448"/>
    <w:rsid w:val="00A12730"/>
    <w:rsid w:val="00A12999"/>
    <w:rsid w:val="00A13211"/>
    <w:rsid w:val="00A13904"/>
    <w:rsid w:val="00A13C48"/>
    <w:rsid w:val="00A1426F"/>
    <w:rsid w:val="00A14B48"/>
    <w:rsid w:val="00A14B89"/>
    <w:rsid w:val="00A14BDA"/>
    <w:rsid w:val="00A14DCF"/>
    <w:rsid w:val="00A15189"/>
    <w:rsid w:val="00A15D48"/>
    <w:rsid w:val="00A166FD"/>
    <w:rsid w:val="00A169FB"/>
    <w:rsid w:val="00A16A50"/>
    <w:rsid w:val="00A17041"/>
    <w:rsid w:val="00A176EF"/>
    <w:rsid w:val="00A2015B"/>
    <w:rsid w:val="00A20660"/>
    <w:rsid w:val="00A211A0"/>
    <w:rsid w:val="00A213B6"/>
    <w:rsid w:val="00A22479"/>
    <w:rsid w:val="00A22B39"/>
    <w:rsid w:val="00A22CCB"/>
    <w:rsid w:val="00A23886"/>
    <w:rsid w:val="00A23B5B"/>
    <w:rsid w:val="00A23C12"/>
    <w:rsid w:val="00A23F74"/>
    <w:rsid w:val="00A2478D"/>
    <w:rsid w:val="00A24C77"/>
    <w:rsid w:val="00A24EEF"/>
    <w:rsid w:val="00A2501B"/>
    <w:rsid w:val="00A252D7"/>
    <w:rsid w:val="00A2550D"/>
    <w:rsid w:val="00A25736"/>
    <w:rsid w:val="00A25CC4"/>
    <w:rsid w:val="00A26090"/>
    <w:rsid w:val="00A2642C"/>
    <w:rsid w:val="00A2739A"/>
    <w:rsid w:val="00A27C81"/>
    <w:rsid w:val="00A27E14"/>
    <w:rsid w:val="00A27FDB"/>
    <w:rsid w:val="00A30A3A"/>
    <w:rsid w:val="00A30E5D"/>
    <w:rsid w:val="00A316F8"/>
    <w:rsid w:val="00A31D65"/>
    <w:rsid w:val="00A31DB7"/>
    <w:rsid w:val="00A32260"/>
    <w:rsid w:val="00A32D84"/>
    <w:rsid w:val="00A33560"/>
    <w:rsid w:val="00A33979"/>
    <w:rsid w:val="00A3501E"/>
    <w:rsid w:val="00A354C7"/>
    <w:rsid w:val="00A36149"/>
    <w:rsid w:val="00A3618B"/>
    <w:rsid w:val="00A3633F"/>
    <w:rsid w:val="00A36808"/>
    <w:rsid w:val="00A36AD9"/>
    <w:rsid w:val="00A36B68"/>
    <w:rsid w:val="00A3732E"/>
    <w:rsid w:val="00A404B8"/>
    <w:rsid w:val="00A404EE"/>
    <w:rsid w:val="00A4111A"/>
    <w:rsid w:val="00A412EE"/>
    <w:rsid w:val="00A42FAD"/>
    <w:rsid w:val="00A43248"/>
    <w:rsid w:val="00A43954"/>
    <w:rsid w:val="00A43A4C"/>
    <w:rsid w:val="00A43F27"/>
    <w:rsid w:val="00A4435A"/>
    <w:rsid w:val="00A44D2C"/>
    <w:rsid w:val="00A44ECD"/>
    <w:rsid w:val="00A45C92"/>
    <w:rsid w:val="00A45E1A"/>
    <w:rsid w:val="00A46982"/>
    <w:rsid w:val="00A46DF6"/>
    <w:rsid w:val="00A46F23"/>
    <w:rsid w:val="00A50149"/>
    <w:rsid w:val="00A50483"/>
    <w:rsid w:val="00A51CEB"/>
    <w:rsid w:val="00A51EF3"/>
    <w:rsid w:val="00A526B1"/>
    <w:rsid w:val="00A52974"/>
    <w:rsid w:val="00A53529"/>
    <w:rsid w:val="00A53A6E"/>
    <w:rsid w:val="00A53BFF"/>
    <w:rsid w:val="00A53C88"/>
    <w:rsid w:val="00A55559"/>
    <w:rsid w:val="00A559DC"/>
    <w:rsid w:val="00A56A86"/>
    <w:rsid w:val="00A56DA4"/>
    <w:rsid w:val="00A571C4"/>
    <w:rsid w:val="00A571DC"/>
    <w:rsid w:val="00A57370"/>
    <w:rsid w:val="00A57B00"/>
    <w:rsid w:val="00A60080"/>
    <w:rsid w:val="00A6042B"/>
    <w:rsid w:val="00A61295"/>
    <w:rsid w:val="00A61B98"/>
    <w:rsid w:val="00A61CD5"/>
    <w:rsid w:val="00A6200E"/>
    <w:rsid w:val="00A624A7"/>
    <w:rsid w:val="00A6338E"/>
    <w:rsid w:val="00A63549"/>
    <w:rsid w:val="00A643D3"/>
    <w:rsid w:val="00A645BD"/>
    <w:rsid w:val="00A6464C"/>
    <w:rsid w:val="00A6567F"/>
    <w:rsid w:val="00A65711"/>
    <w:rsid w:val="00A657B6"/>
    <w:rsid w:val="00A65D81"/>
    <w:rsid w:val="00A6778D"/>
    <w:rsid w:val="00A67A96"/>
    <w:rsid w:val="00A70293"/>
    <w:rsid w:val="00A704C8"/>
    <w:rsid w:val="00A72470"/>
    <w:rsid w:val="00A72C4B"/>
    <w:rsid w:val="00A72D75"/>
    <w:rsid w:val="00A7310D"/>
    <w:rsid w:val="00A737CF"/>
    <w:rsid w:val="00A73DBD"/>
    <w:rsid w:val="00A73E4A"/>
    <w:rsid w:val="00A74100"/>
    <w:rsid w:val="00A74AB5"/>
    <w:rsid w:val="00A75074"/>
    <w:rsid w:val="00A76214"/>
    <w:rsid w:val="00A76C3F"/>
    <w:rsid w:val="00A76D39"/>
    <w:rsid w:val="00A77658"/>
    <w:rsid w:val="00A779BA"/>
    <w:rsid w:val="00A77C17"/>
    <w:rsid w:val="00A809D3"/>
    <w:rsid w:val="00A81227"/>
    <w:rsid w:val="00A82295"/>
    <w:rsid w:val="00A82986"/>
    <w:rsid w:val="00A82CA2"/>
    <w:rsid w:val="00A83C37"/>
    <w:rsid w:val="00A84030"/>
    <w:rsid w:val="00A84BDF"/>
    <w:rsid w:val="00A84C19"/>
    <w:rsid w:val="00A84ED0"/>
    <w:rsid w:val="00A85187"/>
    <w:rsid w:val="00A85572"/>
    <w:rsid w:val="00A86F11"/>
    <w:rsid w:val="00A8706A"/>
    <w:rsid w:val="00A875EF"/>
    <w:rsid w:val="00A876A1"/>
    <w:rsid w:val="00A87893"/>
    <w:rsid w:val="00A87C8A"/>
    <w:rsid w:val="00A9057A"/>
    <w:rsid w:val="00A908B7"/>
    <w:rsid w:val="00A90A97"/>
    <w:rsid w:val="00A90B2A"/>
    <w:rsid w:val="00A917C5"/>
    <w:rsid w:val="00A91F80"/>
    <w:rsid w:val="00A9270C"/>
    <w:rsid w:val="00A93632"/>
    <w:rsid w:val="00A93938"/>
    <w:rsid w:val="00A94794"/>
    <w:rsid w:val="00A948DF"/>
    <w:rsid w:val="00A95FDE"/>
    <w:rsid w:val="00A967F3"/>
    <w:rsid w:val="00A976D8"/>
    <w:rsid w:val="00AA181C"/>
    <w:rsid w:val="00AA196D"/>
    <w:rsid w:val="00AA1C99"/>
    <w:rsid w:val="00AA1EA6"/>
    <w:rsid w:val="00AA2EDD"/>
    <w:rsid w:val="00AA30AD"/>
    <w:rsid w:val="00AA3869"/>
    <w:rsid w:val="00AA4017"/>
    <w:rsid w:val="00AA547F"/>
    <w:rsid w:val="00AA5E53"/>
    <w:rsid w:val="00AA679E"/>
    <w:rsid w:val="00AA68CC"/>
    <w:rsid w:val="00AA75A3"/>
    <w:rsid w:val="00AA75AA"/>
    <w:rsid w:val="00AA764D"/>
    <w:rsid w:val="00AA791E"/>
    <w:rsid w:val="00AA7CEE"/>
    <w:rsid w:val="00AB0475"/>
    <w:rsid w:val="00AB092F"/>
    <w:rsid w:val="00AB0BE3"/>
    <w:rsid w:val="00AB0FCE"/>
    <w:rsid w:val="00AB1265"/>
    <w:rsid w:val="00AB1490"/>
    <w:rsid w:val="00AB15DA"/>
    <w:rsid w:val="00AB183E"/>
    <w:rsid w:val="00AB1FC5"/>
    <w:rsid w:val="00AB29A3"/>
    <w:rsid w:val="00AB3673"/>
    <w:rsid w:val="00AB389F"/>
    <w:rsid w:val="00AB515F"/>
    <w:rsid w:val="00AB703B"/>
    <w:rsid w:val="00AB73AD"/>
    <w:rsid w:val="00AC0A72"/>
    <w:rsid w:val="00AC0AC2"/>
    <w:rsid w:val="00AC12DE"/>
    <w:rsid w:val="00AC18D1"/>
    <w:rsid w:val="00AC1D2E"/>
    <w:rsid w:val="00AC352C"/>
    <w:rsid w:val="00AC4218"/>
    <w:rsid w:val="00AC49B8"/>
    <w:rsid w:val="00AC4D8E"/>
    <w:rsid w:val="00AC5051"/>
    <w:rsid w:val="00AC57C1"/>
    <w:rsid w:val="00AC5BA2"/>
    <w:rsid w:val="00AC6CF4"/>
    <w:rsid w:val="00AC71A2"/>
    <w:rsid w:val="00AC7732"/>
    <w:rsid w:val="00AD068F"/>
    <w:rsid w:val="00AD0827"/>
    <w:rsid w:val="00AD0AB0"/>
    <w:rsid w:val="00AD10E8"/>
    <w:rsid w:val="00AD13EB"/>
    <w:rsid w:val="00AD2771"/>
    <w:rsid w:val="00AD35BB"/>
    <w:rsid w:val="00AD43D3"/>
    <w:rsid w:val="00AD47D1"/>
    <w:rsid w:val="00AD53C3"/>
    <w:rsid w:val="00AD54BE"/>
    <w:rsid w:val="00AD5C98"/>
    <w:rsid w:val="00AE025B"/>
    <w:rsid w:val="00AE0BA8"/>
    <w:rsid w:val="00AE0BF9"/>
    <w:rsid w:val="00AE11A2"/>
    <w:rsid w:val="00AE13C7"/>
    <w:rsid w:val="00AE1861"/>
    <w:rsid w:val="00AE1E67"/>
    <w:rsid w:val="00AE2B38"/>
    <w:rsid w:val="00AE3102"/>
    <w:rsid w:val="00AE3215"/>
    <w:rsid w:val="00AE33B1"/>
    <w:rsid w:val="00AE3A3E"/>
    <w:rsid w:val="00AE3EB3"/>
    <w:rsid w:val="00AE3F5F"/>
    <w:rsid w:val="00AE41CE"/>
    <w:rsid w:val="00AE4B02"/>
    <w:rsid w:val="00AE69CB"/>
    <w:rsid w:val="00AE69F5"/>
    <w:rsid w:val="00AE6ACD"/>
    <w:rsid w:val="00AE6B11"/>
    <w:rsid w:val="00AE7260"/>
    <w:rsid w:val="00AE7331"/>
    <w:rsid w:val="00AE73E4"/>
    <w:rsid w:val="00AE7F41"/>
    <w:rsid w:val="00AF0365"/>
    <w:rsid w:val="00AF06E0"/>
    <w:rsid w:val="00AF0A02"/>
    <w:rsid w:val="00AF1132"/>
    <w:rsid w:val="00AF1452"/>
    <w:rsid w:val="00AF16B8"/>
    <w:rsid w:val="00AF18D6"/>
    <w:rsid w:val="00AF1D47"/>
    <w:rsid w:val="00AF1EF2"/>
    <w:rsid w:val="00AF2353"/>
    <w:rsid w:val="00AF2F4D"/>
    <w:rsid w:val="00AF390F"/>
    <w:rsid w:val="00AF3F9D"/>
    <w:rsid w:val="00AF4031"/>
    <w:rsid w:val="00AF472C"/>
    <w:rsid w:val="00AF4CF0"/>
    <w:rsid w:val="00AF58F7"/>
    <w:rsid w:val="00AF60C2"/>
    <w:rsid w:val="00AF6AE3"/>
    <w:rsid w:val="00AF6C1F"/>
    <w:rsid w:val="00AF736A"/>
    <w:rsid w:val="00AF7783"/>
    <w:rsid w:val="00AF7BC9"/>
    <w:rsid w:val="00B00508"/>
    <w:rsid w:val="00B01566"/>
    <w:rsid w:val="00B01740"/>
    <w:rsid w:val="00B0191A"/>
    <w:rsid w:val="00B01F4E"/>
    <w:rsid w:val="00B023D6"/>
    <w:rsid w:val="00B0254A"/>
    <w:rsid w:val="00B025DF"/>
    <w:rsid w:val="00B02CF1"/>
    <w:rsid w:val="00B03542"/>
    <w:rsid w:val="00B03B74"/>
    <w:rsid w:val="00B042A5"/>
    <w:rsid w:val="00B043A6"/>
    <w:rsid w:val="00B0510E"/>
    <w:rsid w:val="00B053F6"/>
    <w:rsid w:val="00B058DB"/>
    <w:rsid w:val="00B05F3F"/>
    <w:rsid w:val="00B0647B"/>
    <w:rsid w:val="00B10087"/>
    <w:rsid w:val="00B10345"/>
    <w:rsid w:val="00B10824"/>
    <w:rsid w:val="00B10EC0"/>
    <w:rsid w:val="00B131E4"/>
    <w:rsid w:val="00B1329C"/>
    <w:rsid w:val="00B136DF"/>
    <w:rsid w:val="00B14003"/>
    <w:rsid w:val="00B15138"/>
    <w:rsid w:val="00B15161"/>
    <w:rsid w:val="00B15376"/>
    <w:rsid w:val="00B15C5F"/>
    <w:rsid w:val="00B160C3"/>
    <w:rsid w:val="00B16203"/>
    <w:rsid w:val="00B1644C"/>
    <w:rsid w:val="00B164F7"/>
    <w:rsid w:val="00B1657E"/>
    <w:rsid w:val="00B16898"/>
    <w:rsid w:val="00B16D44"/>
    <w:rsid w:val="00B16F6C"/>
    <w:rsid w:val="00B171C6"/>
    <w:rsid w:val="00B17729"/>
    <w:rsid w:val="00B1791F"/>
    <w:rsid w:val="00B17ADE"/>
    <w:rsid w:val="00B21469"/>
    <w:rsid w:val="00B21DC1"/>
    <w:rsid w:val="00B22698"/>
    <w:rsid w:val="00B22890"/>
    <w:rsid w:val="00B22B39"/>
    <w:rsid w:val="00B22C6A"/>
    <w:rsid w:val="00B22E90"/>
    <w:rsid w:val="00B23228"/>
    <w:rsid w:val="00B23A22"/>
    <w:rsid w:val="00B24051"/>
    <w:rsid w:val="00B24849"/>
    <w:rsid w:val="00B2488D"/>
    <w:rsid w:val="00B2535A"/>
    <w:rsid w:val="00B25D2C"/>
    <w:rsid w:val="00B25F9E"/>
    <w:rsid w:val="00B2647A"/>
    <w:rsid w:val="00B26FA4"/>
    <w:rsid w:val="00B26FB2"/>
    <w:rsid w:val="00B271D0"/>
    <w:rsid w:val="00B27292"/>
    <w:rsid w:val="00B273E3"/>
    <w:rsid w:val="00B277A2"/>
    <w:rsid w:val="00B278BA"/>
    <w:rsid w:val="00B27AEC"/>
    <w:rsid w:val="00B27B2C"/>
    <w:rsid w:val="00B27E71"/>
    <w:rsid w:val="00B27EEF"/>
    <w:rsid w:val="00B27F83"/>
    <w:rsid w:val="00B30076"/>
    <w:rsid w:val="00B301DB"/>
    <w:rsid w:val="00B30449"/>
    <w:rsid w:val="00B30674"/>
    <w:rsid w:val="00B31065"/>
    <w:rsid w:val="00B3175F"/>
    <w:rsid w:val="00B31A2C"/>
    <w:rsid w:val="00B3219D"/>
    <w:rsid w:val="00B32CA4"/>
    <w:rsid w:val="00B32E8B"/>
    <w:rsid w:val="00B336B3"/>
    <w:rsid w:val="00B339EC"/>
    <w:rsid w:val="00B34021"/>
    <w:rsid w:val="00B3429F"/>
    <w:rsid w:val="00B35552"/>
    <w:rsid w:val="00B37494"/>
    <w:rsid w:val="00B40098"/>
    <w:rsid w:val="00B401CB"/>
    <w:rsid w:val="00B4047A"/>
    <w:rsid w:val="00B4056F"/>
    <w:rsid w:val="00B40775"/>
    <w:rsid w:val="00B40B9D"/>
    <w:rsid w:val="00B41368"/>
    <w:rsid w:val="00B41C29"/>
    <w:rsid w:val="00B42B9D"/>
    <w:rsid w:val="00B4389B"/>
    <w:rsid w:val="00B44570"/>
    <w:rsid w:val="00B44F99"/>
    <w:rsid w:val="00B450C1"/>
    <w:rsid w:val="00B45110"/>
    <w:rsid w:val="00B45684"/>
    <w:rsid w:val="00B46339"/>
    <w:rsid w:val="00B46B82"/>
    <w:rsid w:val="00B46C03"/>
    <w:rsid w:val="00B46C4B"/>
    <w:rsid w:val="00B47B3E"/>
    <w:rsid w:val="00B47E6F"/>
    <w:rsid w:val="00B47EEC"/>
    <w:rsid w:val="00B502D5"/>
    <w:rsid w:val="00B50A0F"/>
    <w:rsid w:val="00B51C50"/>
    <w:rsid w:val="00B52446"/>
    <w:rsid w:val="00B52D71"/>
    <w:rsid w:val="00B53031"/>
    <w:rsid w:val="00B53525"/>
    <w:rsid w:val="00B538A5"/>
    <w:rsid w:val="00B54BF3"/>
    <w:rsid w:val="00B57439"/>
    <w:rsid w:val="00B575F2"/>
    <w:rsid w:val="00B57758"/>
    <w:rsid w:val="00B57C4A"/>
    <w:rsid w:val="00B57DCE"/>
    <w:rsid w:val="00B60228"/>
    <w:rsid w:val="00B60360"/>
    <w:rsid w:val="00B60681"/>
    <w:rsid w:val="00B60741"/>
    <w:rsid w:val="00B60998"/>
    <w:rsid w:val="00B6100F"/>
    <w:rsid w:val="00B61585"/>
    <w:rsid w:val="00B6167D"/>
    <w:rsid w:val="00B62042"/>
    <w:rsid w:val="00B620EF"/>
    <w:rsid w:val="00B6228C"/>
    <w:rsid w:val="00B625BB"/>
    <w:rsid w:val="00B62B18"/>
    <w:rsid w:val="00B63332"/>
    <w:rsid w:val="00B63B4F"/>
    <w:rsid w:val="00B64B12"/>
    <w:rsid w:val="00B6610F"/>
    <w:rsid w:val="00B6631A"/>
    <w:rsid w:val="00B666E2"/>
    <w:rsid w:val="00B66854"/>
    <w:rsid w:val="00B668C0"/>
    <w:rsid w:val="00B669BD"/>
    <w:rsid w:val="00B66C3E"/>
    <w:rsid w:val="00B66DAD"/>
    <w:rsid w:val="00B66DC2"/>
    <w:rsid w:val="00B670B1"/>
    <w:rsid w:val="00B671D7"/>
    <w:rsid w:val="00B67548"/>
    <w:rsid w:val="00B6793A"/>
    <w:rsid w:val="00B7181B"/>
    <w:rsid w:val="00B71D15"/>
    <w:rsid w:val="00B728A5"/>
    <w:rsid w:val="00B72BBA"/>
    <w:rsid w:val="00B73386"/>
    <w:rsid w:val="00B7343A"/>
    <w:rsid w:val="00B73F18"/>
    <w:rsid w:val="00B7446C"/>
    <w:rsid w:val="00B74596"/>
    <w:rsid w:val="00B7500A"/>
    <w:rsid w:val="00B75493"/>
    <w:rsid w:val="00B75A67"/>
    <w:rsid w:val="00B75A89"/>
    <w:rsid w:val="00B76833"/>
    <w:rsid w:val="00B7691F"/>
    <w:rsid w:val="00B7692F"/>
    <w:rsid w:val="00B77EB5"/>
    <w:rsid w:val="00B80678"/>
    <w:rsid w:val="00B80ABC"/>
    <w:rsid w:val="00B80B7C"/>
    <w:rsid w:val="00B80E29"/>
    <w:rsid w:val="00B8124E"/>
    <w:rsid w:val="00B81254"/>
    <w:rsid w:val="00B81295"/>
    <w:rsid w:val="00B81DF7"/>
    <w:rsid w:val="00B82433"/>
    <w:rsid w:val="00B82505"/>
    <w:rsid w:val="00B8423F"/>
    <w:rsid w:val="00B84896"/>
    <w:rsid w:val="00B849B2"/>
    <w:rsid w:val="00B84D43"/>
    <w:rsid w:val="00B85EDC"/>
    <w:rsid w:val="00B874D9"/>
    <w:rsid w:val="00B9015D"/>
    <w:rsid w:val="00B9017E"/>
    <w:rsid w:val="00B90273"/>
    <w:rsid w:val="00B90D74"/>
    <w:rsid w:val="00B91F65"/>
    <w:rsid w:val="00B92A54"/>
    <w:rsid w:val="00B93D52"/>
    <w:rsid w:val="00B94BEE"/>
    <w:rsid w:val="00B95014"/>
    <w:rsid w:val="00B95020"/>
    <w:rsid w:val="00B95541"/>
    <w:rsid w:val="00B958E1"/>
    <w:rsid w:val="00B95D3B"/>
    <w:rsid w:val="00B9633C"/>
    <w:rsid w:val="00B96E10"/>
    <w:rsid w:val="00B96EDF"/>
    <w:rsid w:val="00B97205"/>
    <w:rsid w:val="00B97476"/>
    <w:rsid w:val="00BA0043"/>
    <w:rsid w:val="00BA018B"/>
    <w:rsid w:val="00BA0647"/>
    <w:rsid w:val="00BA0887"/>
    <w:rsid w:val="00BA0A9E"/>
    <w:rsid w:val="00BA0E06"/>
    <w:rsid w:val="00BA1276"/>
    <w:rsid w:val="00BA19AB"/>
    <w:rsid w:val="00BA31B2"/>
    <w:rsid w:val="00BA3FB0"/>
    <w:rsid w:val="00BA4AFB"/>
    <w:rsid w:val="00BA4E3D"/>
    <w:rsid w:val="00BA606B"/>
    <w:rsid w:val="00BA62F9"/>
    <w:rsid w:val="00BA67C7"/>
    <w:rsid w:val="00BA6AAB"/>
    <w:rsid w:val="00BA6B73"/>
    <w:rsid w:val="00BA722C"/>
    <w:rsid w:val="00BA7515"/>
    <w:rsid w:val="00BA77F4"/>
    <w:rsid w:val="00BA7AE2"/>
    <w:rsid w:val="00BB0118"/>
    <w:rsid w:val="00BB03BD"/>
    <w:rsid w:val="00BB052A"/>
    <w:rsid w:val="00BB0AAD"/>
    <w:rsid w:val="00BB0F2C"/>
    <w:rsid w:val="00BB1E6B"/>
    <w:rsid w:val="00BB3365"/>
    <w:rsid w:val="00BB39C9"/>
    <w:rsid w:val="00BB3D5F"/>
    <w:rsid w:val="00BB40B0"/>
    <w:rsid w:val="00BB4B98"/>
    <w:rsid w:val="00BB4EE9"/>
    <w:rsid w:val="00BB5130"/>
    <w:rsid w:val="00BB5701"/>
    <w:rsid w:val="00BB5810"/>
    <w:rsid w:val="00BB6849"/>
    <w:rsid w:val="00BB6A84"/>
    <w:rsid w:val="00BB778A"/>
    <w:rsid w:val="00BB7844"/>
    <w:rsid w:val="00BB78C8"/>
    <w:rsid w:val="00BB7DFF"/>
    <w:rsid w:val="00BC03CB"/>
    <w:rsid w:val="00BC05BD"/>
    <w:rsid w:val="00BC0AFA"/>
    <w:rsid w:val="00BC0B98"/>
    <w:rsid w:val="00BC0BA8"/>
    <w:rsid w:val="00BC0F16"/>
    <w:rsid w:val="00BC1302"/>
    <w:rsid w:val="00BC3534"/>
    <w:rsid w:val="00BC3CB6"/>
    <w:rsid w:val="00BC3DE0"/>
    <w:rsid w:val="00BC442C"/>
    <w:rsid w:val="00BC4479"/>
    <w:rsid w:val="00BC4AAB"/>
    <w:rsid w:val="00BC4FEF"/>
    <w:rsid w:val="00BC5E0C"/>
    <w:rsid w:val="00BC6ACF"/>
    <w:rsid w:val="00BC6DEC"/>
    <w:rsid w:val="00BC703A"/>
    <w:rsid w:val="00BC70CA"/>
    <w:rsid w:val="00BC7CD9"/>
    <w:rsid w:val="00BC7DDD"/>
    <w:rsid w:val="00BD0AA5"/>
    <w:rsid w:val="00BD0F38"/>
    <w:rsid w:val="00BD1477"/>
    <w:rsid w:val="00BD14A7"/>
    <w:rsid w:val="00BD15BF"/>
    <w:rsid w:val="00BD2673"/>
    <w:rsid w:val="00BD294E"/>
    <w:rsid w:val="00BD33E7"/>
    <w:rsid w:val="00BD3A1B"/>
    <w:rsid w:val="00BD4307"/>
    <w:rsid w:val="00BD43FC"/>
    <w:rsid w:val="00BD4F46"/>
    <w:rsid w:val="00BD59C0"/>
    <w:rsid w:val="00BD6070"/>
    <w:rsid w:val="00BD658A"/>
    <w:rsid w:val="00BD662A"/>
    <w:rsid w:val="00BD6DF2"/>
    <w:rsid w:val="00BD7174"/>
    <w:rsid w:val="00BD73EF"/>
    <w:rsid w:val="00BD7913"/>
    <w:rsid w:val="00BD7B10"/>
    <w:rsid w:val="00BE01D8"/>
    <w:rsid w:val="00BE01F1"/>
    <w:rsid w:val="00BE05FB"/>
    <w:rsid w:val="00BE0904"/>
    <w:rsid w:val="00BE1215"/>
    <w:rsid w:val="00BE29EC"/>
    <w:rsid w:val="00BE2B3E"/>
    <w:rsid w:val="00BE34BD"/>
    <w:rsid w:val="00BE44F5"/>
    <w:rsid w:val="00BE5809"/>
    <w:rsid w:val="00BE626A"/>
    <w:rsid w:val="00BE7128"/>
    <w:rsid w:val="00BE7639"/>
    <w:rsid w:val="00BF008D"/>
    <w:rsid w:val="00BF08F3"/>
    <w:rsid w:val="00BF1380"/>
    <w:rsid w:val="00BF13FA"/>
    <w:rsid w:val="00BF146C"/>
    <w:rsid w:val="00BF28AA"/>
    <w:rsid w:val="00BF357E"/>
    <w:rsid w:val="00BF3DBE"/>
    <w:rsid w:val="00BF4378"/>
    <w:rsid w:val="00BF467E"/>
    <w:rsid w:val="00BF537A"/>
    <w:rsid w:val="00BF5D89"/>
    <w:rsid w:val="00BF6082"/>
    <w:rsid w:val="00BF654D"/>
    <w:rsid w:val="00BF71C8"/>
    <w:rsid w:val="00BF79AF"/>
    <w:rsid w:val="00C00334"/>
    <w:rsid w:val="00C00703"/>
    <w:rsid w:val="00C00AD8"/>
    <w:rsid w:val="00C0183B"/>
    <w:rsid w:val="00C0184C"/>
    <w:rsid w:val="00C01AE4"/>
    <w:rsid w:val="00C01B16"/>
    <w:rsid w:val="00C02667"/>
    <w:rsid w:val="00C027BF"/>
    <w:rsid w:val="00C02A74"/>
    <w:rsid w:val="00C02FF3"/>
    <w:rsid w:val="00C031AA"/>
    <w:rsid w:val="00C036CE"/>
    <w:rsid w:val="00C047E6"/>
    <w:rsid w:val="00C048F2"/>
    <w:rsid w:val="00C04C45"/>
    <w:rsid w:val="00C051DA"/>
    <w:rsid w:val="00C052F9"/>
    <w:rsid w:val="00C05E7D"/>
    <w:rsid w:val="00C06E9E"/>
    <w:rsid w:val="00C077C2"/>
    <w:rsid w:val="00C07C23"/>
    <w:rsid w:val="00C07E62"/>
    <w:rsid w:val="00C07EFD"/>
    <w:rsid w:val="00C101A7"/>
    <w:rsid w:val="00C101FF"/>
    <w:rsid w:val="00C102E1"/>
    <w:rsid w:val="00C1034B"/>
    <w:rsid w:val="00C1062D"/>
    <w:rsid w:val="00C10BC2"/>
    <w:rsid w:val="00C10F31"/>
    <w:rsid w:val="00C1121B"/>
    <w:rsid w:val="00C11A1A"/>
    <w:rsid w:val="00C11A54"/>
    <w:rsid w:val="00C11BC8"/>
    <w:rsid w:val="00C11C1D"/>
    <w:rsid w:val="00C120C4"/>
    <w:rsid w:val="00C126BE"/>
    <w:rsid w:val="00C1290B"/>
    <w:rsid w:val="00C1296A"/>
    <w:rsid w:val="00C1304B"/>
    <w:rsid w:val="00C139F4"/>
    <w:rsid w:val="00C13BE3"/>
    <w:rsid w:val="00C14210"/>
    <w:rsid w:val="00C14DA9"/>
    <w:rsid w:val="00C1592A"/>
    <w:rsid w:val="00C162A2"/>
    <w:rsid w:val="00C16BD3"/>
    <w:rsid w:val="00C17EB4"/>
    <w:rsid w:val="00C20D84"/>
    <w:rsid w:val="00C2131C"/>
    <w:rsid w:val="00C214AE"/>
    <w:rsid w:val="00C21508"/>
    <w:rsid w:val="00C21DAE"/>
    <w:rsid w:val="00C21E8A"/>
    <w:rsid w:val="00C22346"/>
    <w:rsid w:val="00C22E1E"/>
    <w:rsid w:val="00C22F93"/>
    <w:rsid w:val="00C23D51"/>
    <w:rsid w:val="00C245ED"/>
    <w:rsid w:val="00C25956"/>
    <w:rsid w:val="00C25B3F"/>
    <w:rsid w:val="00C26A8C"/>
    <w:rsid w:val="00C30096"/>
    <w:rsid w:val="00C3014E"/>
    <w:rsid w:val="00C310C2"/>
    <w:rsid w:val="00C31D48"/>
    <w:rsid w:val="00C32EE9"/>
    <w:rsid w:val="00C34103"/>
    <w:rsid w:val="00C34613"/>
    <w:rsid w:val="00C349DB"/>
    <w:rsid w:val="00C34B66"/>
    <w:rsid w:val="00C352A3"/>
    <w:rsid w:val="00C352D8"/>
    <w:rsid w:val="00C3535C"/>
    <w:rsid w:val="00C36C3A"/>
    <w:rsid w:val="00C36F1E"/>
    <w:rsid w:val="00C37199"/>
    <w:rsid w:val="00C37AF2"/>
    <w:rsid w:val="00C404CE"/>
    <w:rsid w:val="00C41228"/>
    <w:rsid w:val="00C429E8"/>
    <w:rsid w:val="00C42D3C"/>
    <w:rsid w:val="00C4327B"/>
    <w:rsid w:val="00C436F6"/>
    <w:rsid w:val="00C43BA1"/>
    <w:rsid w:val="00C43BF1"/>
    <w:rsid w:val="00C443E7"/>
    <w:rsid w:val="00C44F69"/>
    <w:rsid w:val="00C46A18"/>
    <w:rsid w:val="00C46A49"/>
    <w:rsid w:val="00C46C93"/>
    <w:rsid w:val="00C47525"/>
    <w:rsid w:val="00C475CE"/>
    <w:rsid w:val="00C47F01"/>
    <w:rsid w:val="00C50249"/>
    <w:rsid w:val="00C507A1"/>
    <w:rsid w:val="00C508BE"/>
    <w:rsid w:val="00C50D2D"/>
    <w:rsid w:val="00C5134B"/>
    <w:rsid w:val="00C517A5"/>
    <w:rsid w:val="00C520BA"/>
    <w:rsid w:val="00C528EB"/>
    <w:rsid w:val="00C52D20"/>
    <w:rsid w:val="00C52D5F"/>
    <w:rsid w:val="00C530D9"/>
    <w:rsid w:val="00C5479D"/>
    <w:rsid w:val="00C54CDC"/>
    <w:rsid w:val="00C563EB"/>
    <w:rsid w:val="00C56CD2"/>
    <w:rsid w:val="00C56F05"/>
    <w:rsid w:val="00C57044"/>
    <w:rsid w:val="00C57CC1"/>
    <w:rsid w:val="00C6058A"/>
    <w:rsid w:val="00C6082C"/>
    <w:rsid w:val="00C60A6C"/>
    <w:rsid w:val="00C60A8C"/>
    <w:rsid w:val="00C611F5"/>
    <w:rsid w:val="00C62B97"/>
    <w:rsid w:val="00C62E7B"/>
    <w:rsid w:val="00C6302A"/>
    <w:rsid w:val="00C6326A"/>
    <w:rsid w:val="00C6331D"/>
    <w:rsid w:val="00C634D3"/>
    <w:rsid w:val="00C63ACC"/>
    <w:rsid w:val="00C63C26"/>
    <w:rsid w:val="00C64C9A"/>
    <w:rsid w:val="00C658C3"/>
    <w:rsid w:val="00C659B3"/>
    <w:rsid w:val="00C65A22"/>
    <w:rsid w:val="00C668BE"/>
    <w:rsid w:val="00C702C3"/>
    <w:rsid w:val="00C7040D"/>
    <w:rsid w:val="00C71686"/>
    <w:rsid w:val="00C7177E"/>
    <w:rsid w:val="00C720AB"/>
    <w:rsid w:val="00C72128"/>
    <w:rsid w:val="00C73157"/>
    <w:rsid w:val="00C735D7"/>
    <w:rsid w:val="00C74395"/>
    <w:rsid w:val="00C7446B"/>
    <w:rsid w:val="00C74AE9"/>
    <w:rsid w:val="00C74DE2"/>
    <w:rsid w:val="00C75A28"/>
    <w:rsid w:val="00C75A5C"/>
    <w:rsid w:val="00C75E42"/>
    <w:rsid w:val="00C7602F"/>
    <w:rsid w:val="00C768D5"/>
    <w:rsid w:val="00C76D79"/>
    <w:rsid w:val="00C76E40"/>
    <w:rsid w:val="00C77CB5"/>
    <w:rsid w:val="00C80B39"/>
    <w:rsid w:val="00C822CA"/>
    <w:rsid w:val="00C82B3C"/>
    <w:rsid w:val="00C83E1F"/>
    <w:rsid w:val="00C841B2"/>
    <w:rsid w:val="00C84631"/>
    <w:rsid w:val="00C84924"/>
    <w:rsid w:val="00C84E87"/>
    <w:rsid w:val="00C85C5D"/>
    <w:rsid w:val="00C85D6E"/>
    <w:rsid w:val="00C85F37"/>
    <w:rsid w:val="00C86091"/>
    <w:rsid w:val="00C868C9"/>
    <w:rsid w:val="00C871DB"/>
    <w:rsid w:val="00C8759B"/>
    <w:rsid w:val="00C87DE4"/>
    <w:rsid w:val="00C90414"/>
    <w:rsid w:val="00C904D0"/>
    <w:rsid w:val="00C90784"/>
    <w:rsid w:val="00C907F7"/>
    <w:rsid w:val="00C909EA"/>
    <w:rsid w:val="00C93403"/>
    <w:rsid w:val="00C938ED"/>
    <w:rsid w:val="00C93D64"/>
    <w:rsid w:val="00C95974"/>
    <w:rsid w:val="00C95EC5"/>
    <w:rsid w:val="00C961CC"/>
    <w:rsid w:val="00C96594"/>
    <w:rsid w:val="00C97432"/>
    <w:rsid w:val="00CA029B"/>
    <w:rsid w:val="00CA053E"/>
    <w:rsid w:val="00CA1642"/>
    <w:rsid w:val="00CA3B1D"/>
    <w:rsid w:val="00CA3BEE"/>
    <w:rsid w:val="00CA4C88"/>
    <w:rsid w:val="00CA52D3"/>
    <w:rsid w:val="00CA5E8A"/>
    <w:rsid w:val="00CA657B"/>
    <w:rsid w:val="00CA7205"/>
    <w:rsid w:val="00CA74AE"/>
    <w:rsid w:val="00CA7C84"/>
    <w:rsid w:val="00CB0240"/>
    <w:rsid w:val="00CB149D"/>
    <w:rsid w:val="00CB1AC8"/>
    <w:rsid w:val="00CB1B79"/>
    <w:rsid w:val="00CB1E09"/>
    <w:rsid w:val="00CB20B5"/>
    <w:rsid w:val="00CB2F9D"/>
    <w:rsid w:val="00CB44CA"/>
    <w:rsid w:val="00CB4D25"/>
    <w:rsid w:val="00CB4DED"/>
    <w:rsid w:val="00CB4EDB"/>
    <w:rsid w:val="00CB4F9A"/>
    <w:rsid w:val="00CB5093"/>
    <w:rsid w:val="00CB5A9F"/>
    <w:rsid w:val="00CB5F52"/>
    <w:rsid w:val="00CB6228"/>
    <w:rsid w:val="00CB6286"/>
    <w:rsid w:val="00CB6842"/>
    <w:rsid w:val="00CB7669"/>
    <w:rsid w:val="00CB7D7A"/>
    <w:rsid w:val="00CB7D9B"/>
    <w:rsid w:val="00CB7F20"/>
    <w:rsid w:val="00CC00EE"/>
    <w:rsid w:val="00CC08C7"/>
    <w:rsid w:val="00CC1AB0"/>
    <w:rsid w:val="00CC27D6"/>
    <w:rsid w:val="00CC2BFC"/>
    <w:rsid w:val="00CC2C3A"/>
    <w:rsid w:val="00CC2CB3"/>
    <w:rsid w:val="00CC3586"/>
    <w:rsid w:val="00CC3ACC"/>
    <w:rsid w:val="00CC3FE2"/>
    <w:rsid w:val="00CC42A7"/>
    <w:rsid w:val="00CC4B7F"/>
    <w:rsid w:val="00CC4C8F"/>
    <w:rsid w:val="00CC4CA1"/>
    <w:rsid w:val="00CC58FD"/>
    <w:rsid w:val="00CC5ACB"/>
    <w:rsid w:val="00CC60F9"/>
    <w:rsid w:val="00CC6121"/>
    <w:rsid w:val="00CC6C09"/>
    <w:rsid w:val="00CC6E3A"/>
    <w:rsid w:val="00CC76A7"/>
    <w:rsid w:val="00CC7A06"/>
    <w:rsid w:val="00CC7B8E"/>
    <w:rsid w:val="00CC7C6F"/>
    <w:rsid w:val="00CD094F"/>
    <w:rsid w:val="00CD1331"/>
    <w:rsid w:val="00CD1BE5"/>
    <w:rsid w:val="00CD1C04"/>
    <w:rsid w:val="00CD271B"/>
    <w:rsid w:val="00CD2A65"/>
    <w:rsid w:val="00CD2A8E"/>
    <w:rsid w:val="00CD2B53"/>
    <w:rsid w:val="00CD2B70"/>
    <w:rsid w:val="00CD2C8E"/>
    <w:rsid w:val="00CD2CF1"/>
    <w:rsid w:val="00CD31EA"/>
    <w:rsid w:val="00CD37AE"/>
    <w:rsid w:val="00CD38AA"/>
    <w:rsid w:val="00CD4A42"/>
    <w:rsid w:val="00CD4B69"/>
    <w:rsid w:val="00CD5BF6"/>
    <w:rsid w:val="00CD5CFA"/>
    <w:rsid w:val="00CD6256"/>
    <w:rsid w:val="00CD6B89"/>
    <w:rsid w:val="00CD77B7"/>
    <w:rsid w:val="00CE0ACB"/>
    <w:rsid w:val="00CE1BDC"/>
    <w:rsid w:val="00CE1F4B"/>
    <w:rsid w:val="00CE212B"/>
    <w:rsid w:val="00CE2724"/>
    <w:rsid w:val="00CE27E5"/>
    <w:rsid w:val="00CE2FC3"/>
    <w:rsid w:val="00CE336F"/>
    <w:rsid w:val="00CE39FA"/>
    <w:rsid w:val="00CE3B9B"/>
    <w:rsid w:val="00CE460F"/>
    <w:rsid w:val="00CE4D2F"/>
    <w:rsid w:val="00CE6200"/>
    <w:rsid w:val="00CE6391"/>
    <w:rsid w:val="00CE6510"/>
    <w:rsid w:val="00CE6AA5"/>
    <w:rsid w:val="00CE6B9C"/>
    <w:rsid w:val="00CE700F"/>
    <w:rsid w:val="00CE7801"/>
    <w:rsid w:val="00CF0107"/>
    <w:rsid w:val="00CF0840"/>
    <w:rsid w:val="00CF0BD2"/>
    <w:rsid w:val="00CF0DA2"/>
    <w:rsid w:val="00CF1683"/>
    <w:rsid w:val="00CF21D4"/>
    <w:rsid w:val="00CF2398"/>
    <w:rsid w:val="00CF2B56"/>
    <w:rsid w:val="00CF2E0C"/>
    <w:rsid w:val="00CF3994"/>
    <w:rsid w:val="00CF3B32"/>
    <w:rsid w:val="00CF3D12"/>
    <w:rsid w:val="00CF5FB2"/>
    <w:rsid w:val="00CF639A"/>
    <w:rsid w:val="00CF67BA"/>
    <w:rsid w:val="00CF6A94"/>
    <w:rsid w:val="00CF7591"/>
    <w:rsid w:val="00CF7E2B"/>
    <w:rsid w:val="00D008D5"/>
    <w:rsid w:val="00D00D7F"/>
    <w:rsid w:val="00D01935"/>
    <w:rsid w:val="00D0262E"/>
    <w:rsid w:val="00D02858"/>
    <w:rsid w:val="00D02D66"/>
    <w:rsid w:val="00D02DA3"/>
    <w:rsid w:val="00D02F3D"/>
    <w:rsid w:val="00D03AC1"/>
    <w:rsid w:val="00D03EDF"/>
    <w:rsid w:val="00D0452F"/>
    <w:rsid w:val="00D05C23"/>
    <w:rsid w:val="00D05EFD"/>
    <w:rsid w:val="00D05FF2"/>
    <w:rsid w:val="00D062B7"/>
    <w:rsid w:val="00D07A91"/>
    <w:rsid w:val="00D07EB0"/>
    <w:rsid w:val="00D10463"/>
    <w:rsid w:val="00D10736"/>
    <w:rsid w:val="00D10DC9"/>
    <w:rsid w:val="00D112EC"/>
    <w:rsid w:val="00D11857"/>
    <w:rsid w:val="00D11A91"/>
    <w:rsid w:val="00D11D6D"/>
    <w:rsid w:val="00D12E6A"/>
    <w:rsid w:val="00D136D7"/>
    <w:rsid w:val="00D13940"/>
    <w:rsid w:val="00D1461C"/>
    <w:rsid w:val="00D1504E"/>
    <w:rsid w:val="00D162C1"/>
    <w:rsid w:val="00D163F2"/>
    <w:rsid w:val="00D16BC2"/>
    <w:rsid w:val="00D16E80"/>
    <w:rsid w:val="00D17285"/>
    <w:rsid w:val="00D1760E"/>
    <w:rsid w:val="00D17EB3"/>
    <w:rsid w:val="00D20159"/>
    <w:rsid w:val="00D206D0"/>
    <w:rsid w:val="00D20F21"/>
    <w:rsid w:val="00D21801"/>
    <w:rsid w:val="00D221D0"/>
    <w:rsid w:val="00D22460"/>
    <w:rsid w:val="00D22D77"/>
    <w:rsid w:val="00D23591"/>
    <w:rsid w:val="00D23867"/>
    <w:rsid w:val="00D23A0E"/>
    <w:rsid w:val="00D24A6D"/>
    <w:rsid w:val="00D24EF8"/>
    <w:rsid w:val="00D24F83"/>
    <w:rsid w:val="00D25A2C"/>
    <w:rsid w:val="00D25F28"/>
    <w:rsid w:val="00D265A3"/>
    <w:rsid w:val="00D265F2"/>
    <w:rsid w:val="00D267BD"/>
    <w:rsid w:val="00D2681D"/>
    <w:rsid w:val="00D2692A"/>
    <w:rsid w:val="00D26AAD"/>
    <w:rsid w:val="00D277B5"/>
    <w:rsid w:val="00D27A49"/>
    <w:rsid w:val="00D27C0C"/>
    <w:rsid w:val="00D305E1"/>
    <w:rsid w:val="00D305F8"/>
    <w:rsid w:val="00D30DF9"/>
    <w:rsid w:val="00D30FF6"/>
    <w:rsid w:val="00D31026"/>
    <w:rsid w:val="00D310E8"/>
    <w:rsid w:val="00D3110A"/>
    <w:rsid w:val="00D323C7"/>
    <w:rsid w:val="00D32590"/>
    <w:rsid w:val="00D326D5"/>
    <w:rsid w:val="00D331EE"/>
    <w:rsid w:val="00D33272"/>
    <w:rsid w:val="00D33530"/>
    <w:rsid w:val="00D34492"/>
    <w:rsid w:val="00D34D94"/>
    <w:rsid w:val="00D34E49"/>
    <w:rsid w:val="00D34EA9"/>
    <w:rsid w:val="00D35466"/>
    <w:rsid w:val="00D35B6B"/>
    <w:rsid w:val="00D35EB7"/>
    <w:rsid w:val="00D36387"/>
    <w:rsid w:val="00D367C6"/>
    <w:rsid w:val="00D369CC"/>
    <w:rsid w:val="00D37F9D"/>
    <w:rsid w:val="00D414D6"/>
    <w:rsid w:val="00D41941"/>
    <w:rsid w:val="00D42693"/>
    <w:rsid w:val="00D432D8"/>
    <w:rsid w:val="00D432E8"/>
    <w:rsid w:val="00D43397"/>
    <w:rsid w:val="00D43530"/>
    <w:rsid w:val="00D435D8"/>
    <w:rsid w:val="00D4399F"/>
    <w:rsid w:val="00D43C5F"/>
    <w:rsid w:val="00D46989"/>
    <w:rsid w:val="00D46D3F"/>
    <w:rsid w:val="00D46E9D"/>
    <w:rsid w:val="00D514F5"/>
    <w:rsid w:val="00D517BB"/>
    <w:rsid w:val="00D523D2"/>
    <w:rsid w:val="00D5350B"/>
    <w:rsid w:val="00D53BBA"/>
    <w:rsid w:val="00D53FE3"/>
    <w:rsid w:val="00D550C1"/>
    <w:rsid w:val="00D56868"/>
    <w:rsid w:val="00D57A9C"/>
    <w:rsid w:val="00D57EFC"/>
    <w:rsid w:val="00D60C55"/>
    <w:rsid w:val="00D60C7C"/>
    <w:rsid w:val="00D621C8"/>
    <w:rsid w:val="00D62D46"/>
    <w:rsid w:val="00D62E93"/>
    <w:rsid w:val="00D63125"/>
    <w:rsid w:val="00D6324A"/>
    <w:rsid w:val="00D64A18"/>
    <w:rsid w:val="00D64AD1"/>
    <w:rsid w:val="00D64D80"/>
    <w:rsid w:val="00D6527D"/>
    <w:rsid w:val="00D65387"/>
    <w:rsid w:val="00D65746"/>
    <w:rsid w:val="00D65832"/>
    <w:rsid w:val="00D65BBE"/>
    <w:rsid w:val="00D66530"/>
    <w:rsid w:val="00D66841"/>
    <w:rsid w:val="00D6722F"/>
    <w:rsid w:val="00D674CA"/>
    <w:rsid w:val="00D67B30"/>
    <w:rsid w:val="00D7019C"/>
    <w:rsid w:val="00D702F4"/>
    <w:rsid w:val="00D708B1"/>
    <w:rsid w:val="00D70AB1"/>
    <w:rsid w:val="00D70F27"/>
    <w:rsid w:val="00D7103A"/>
    <w:rsid w:val="00D7123C"/>
    <w:rsid w:val="00D71311"/>
    <w:rsid w:val="00D715E0"/>
    <w:rsid w:val="00D71D18"/>
    <w:rsid w:val="00D72473"/>
    <w:rsid w:val="00D7291F"/>
    <w:rsid w:val="00D73979"/>
    <w:rsid w:val="00D73EE6"/>
    <w:rsid w:val="00D742D2"/>
    <w:rsid w:val="00D747C8"/>
    <w:rsid w:val="00D7564C"/>
    <w:rsid w:val="00D76CA8"/>
    <w:rsid w:val="00D7783E"/>
    <w:rsid w:val="00D778DF"/>
    <w:rsid w:val="00D80810"/>
    <w:rsid w:val="00D8096A"/>
    <w:rsid w:val="00D80FCE"/>
    <w:rsid w:val="00D81127"/>
    <w:rsid w:val="00D813D8"/>
    <w:rsid w:val="00D81A76"/>
    <w:rsid w:val="00D81DE5"/>
    <w:rsid w:val="00D81E4A"/>
    <w:rsid w:val="00D8243C"/>
    <w:rsid w:val="00D8384B"/>
    <w:rsid w:val="00D83913"/>
    <w:rsid w:val="00D83D93"/>
    <w:rsid w:val="00D844A2"/>
    <w:rsid w:val="00D845BC"/>
    <w:rsid w:val="00D846D1"/>
    <w:rsid w:val="00D85980"/>
    <w:rsid w:val="00D85CE2"/>
    <w:rsid w:val="00D86094"/>
    <w:rsid w:val="00D86342"/>
    <w:rsid w:val="00D867C7"/>
    <w:rsid w:val="00D868DE"/>
    <w:rsid w:val="00D8695C"/>
    <w:rsid w:val="00D90612"/>
    <w:rsid w:val="00D90645"/>
    <w:rsid w:val="00D90FBF"/>
    <w:rsid w:val="00D914DA"/>
    <w:rsid w:val="00D91731"/>
    <w:rsid w:val="00D91751"/>
    <w:rsid w:val="00D91F74"/>
    <w:rsid w:val="00D931BC"/>
    <w:rsid w:val="00D933B0"/>
    <w:rsid w:val="00D9352C"/>
    <w:rsid w:val="00D93890"/>
    <w:rsid w:val="00D942D4"/>
    <w:rsid w:val="00D9510C"/>
    <w:rsid w:val="00D963F8"/>
    <w:rsid w:val="00D964B9"/>
    <w:rsid w:val="00D970AD"/>
    <w:rsid w:val="00D97BAB"/>
    <w:rsid w:val="00DA0350"/>
    <w:rsid w:val="00DA0FEA"/>
    <w:rsid w:val="00DA11ED"/>
    <w:rsid w:val="00DA1553"/>
    <w:rsid w:val="00DA157D"/>
    <w:rsid w:val="00DA1F4A"/>
    <w:rsid w:val="00DA2370"/>
    <w:rsid w:val="00DA2ECA"/>
    <w:rsid w:val="00DA319C"/>
    <w:rsid w:val="00DA333C"/>
    <w:rsid w:val="00DA3C7A"/>
    <w:rsid w:val="00DA4417"/>
    <w:rsid w:val="00DA529D"/>
    <w:rsid w:val="00DA5442"/>
    <w:rsid w:val="00DA6166"/>
    <w:rsid w:val="00DA718C"/>
    <w:rsid w:val="00DA721A"/>
    <w:rsid w:val="00DA72EA"/>
    <w:rsid w:val="00DA76DE"/>
    <w:rsid w:val="00DA791A"/>
    <w:rsid w:val="00DA7999"/>
    <w:rsid w:val="00DA7DD3"/>
    <w:rsid w:val="00DA7E57"/>
    <w:rsid w:val="00DA7EA6"/>
    <w:rsid w:val="00DB0165"/>
    <w:rsid w:val="00DB0E70"/>
    <w:rsid w:val="00DB0F21"/>
    <w:rsid w:val="00DB13C2"/>
    <w:rsid w:val="00DB1C41"/>
    <w:rsid w:val="00DB1DEC"/>
    <w:rsid w:val="00DB1F91"/>
    <w:rsid w:val="00DB2058"/>
    <w:rsid w:val="00DB20A3"/>
    <w:rsid w:val="00DB2139"/>
    <w:rsid w:val="00DB287B"/>
    <w:rsid w:val="00DB356F"/>
    <w:rsid w:val="00DB3D9A"/>
    <w:rsid w:val="00DB425D"/>
    <w:rsid w:val="00DB42B6"/>
    <w:rsid w:val="00DB4730"/>
    <w:rsid w:val="00DB48EB"/>
    <w:rsid w:val="00DB4CC7"/>
    <w:rsid w:val="00DB4ED9"/>
    <w:rsid w:val="00DB5188"/>
    <w:rsid w:val="00DB61FA"/>
    <w:rsid w:val="00DB6404"/>
    <w:rsid w:val="00DB6524"/>
    <w:rsid w:val="00DB6D3D"/>
    <w:rsid w:val="00DB7564"/>
    <w:rsid w:val="00DB7B1E"/>
    <w:rsid w:val="00DC046A"/>
    <w:rsid w:val="00DC07F1"/>
    <w:rsid w:val="00DC0ADD"/>
    <w:rsid w:val="00DC0B7E"/>
    <w:rsid w:val="00DC0E4B"/>
    <w:rsid w:val="00DC194D"/>
    <w:rsid w:val="00DC1A52"/>
    <w:rsid w:val="00DC2448"/>
    <w:rsid w:val="00DC2C00"/>
    <w:rsid w:val="00DC42D6"/>
    <w:rsid w:val="00DC4672"/>
    <w:rsid w:val="00DC49F6"/>
    <w:rsid w:val="00DC4EC2"/>
    <w:rsid w:val="00DC5998"/>
    <w:rsid w:val="00DC5D61"/>
    <w:rsid w:val="00DC5F66"/>
    <w:rsid w:val="00DC629B"/>
    <w:rsid w:val="00DC64CE"/>
    <w:rsid w:val="00DC752B"/>
    <w:rsid w:val="00DC779B"/>
    <w:rsid w:val="00DC78D8"/>
    <w:rsid w:val="00DC7AEA"/>
    <w:rsid w:val="00DD023C"/>
    <w:rsid w:val="00DD06CA"/>
    <w:rsid w:val="00DD1841"/>
    <w:rsid w:val="00DD1AAA"/>
    <w:rsid w:val="00DD1AAF"/>
    <w:rsid w:val="00DD1FB3"/>
    <w:rsid w:val="00DD22E3"/>
    <w:rsid w:val="00DD3159"/>
    <w:rsid w:val="00DD586A"/>
    <w:rsid w:val="00DD671D"/>
    <w:rsid w:val="00DD6C05"/>
    <w:rsid w:val="00DD730A"/>
    <w:rsid w:val="00DD77FA"/>
    <w:rsid w:val="00DE0474"/>
    <w:rsid w:val="00DE1F1C"/>
    <w:rsid w:val="00DE2416"/>
    <w:rsid w:val="00DE2740"/>
    <w:rsid w:val="00DE288C"/>
    <w:rsid w:val="00DE289B"/>
    <w:rsid w:val="00DE3415"/>
    <w:rsid w:val="00DE3461"/>
    <w:rsid w:val="00DE3829"/>
    <w:rsid w:val="00DE3D80"/>
    <w:rsid w:val="00DE4842"/>
    <w:rsid w:val="00DE4D01"/>
    <w:rsid w:val="00DE5E76"/>
    <w:rsid w:val="00DE5F04"/>
    <w:rsid w:val="00DE6707"/>
    <w:rsid w:val="00DE6B79"/>
    <w:rsid w:val="00DE6FCF"/>
    <w:rsid w:val="00DE71EB"/>
    <w:rsid w:val="00DE72CC"/>
    <w:rsid w:val="00DE736B"/>
    <w:rsid w:val="00DF0034"/>
    <w:rsid w:val="00DF037C"/>
    <w:rsid w:val="00DF11C0"/>
    <w:rsid w:val="00DF183D"/>
    <w:rsid w:val="00DF1847"/>
    <w:rsid w:val="00DF1FD6"/>
    <w:rsid w:val="00DF2048"/>
    <w:rsid w:val="00DF2CA0"/>
    <w:rsid w:val="00DF3842"/>
    <w:rsid w:val="00DF39DF"/>
    <w:rsid w:val="00DF4A77"/>
    <w:rsid w:val="00DF4EE5"/>
    <w:rsid w:val="00DF52B2"/>
    <w:rsid w:val="00DF5C8A"/>
    <w:rsid w:val="00DF620C"/>
    <w:rsid w:val="00DF7017"/>
    <w:rsid w:val="00E003BF"/>
    <w:rsid w:val="00E02014"/>
    <w:rsid w:val="00E02458"/>
    <w:rsid w:val="00E02A18"/>
    <w:rsid w:val="00E03087"/>
    <w:rsid w:val="00E03ABB"/>
    <w:rsid w:val="00E03AD3"/>
    <w:rsid w:val="00E03F56"/>
    <w:rsid w:val="00E0400E"/>
    <w:rsid w:val="00E04688"/>
    <w:rsid w:val="00E0475A"/>
    <w:rsid w:val="00E051AE"/>
    <w:rsid w:val="00E05E97"/>
    <w:rsid w:val="00E06039"/>
    <w:rsid w:val="00E06465"/>
    <w:rsid w:val="00E069DB"/>
    <w:rsid w:val="00E06CDD"/>
    <w:rsid w:val="00E07174"/>
    <w:rsid w:val="00E07807"/>
    <w:rsid w:val="00E1084B"/>
    <w:rsid w:val="00E11B82"/>
    <w:rsid w:val="00E12134"/>
    <w:rsid w:val="00E1244F"/>
    <w:rsid w:val="00E141EA"/>
    <w:rsid w:val="00E14388"/>
    <w:rsid w:val="00E144D6"/>
    <w:rsid w:val="00E14745"/>
    <w:rsid w:val="00E14762"/>
    <w:rsid w:val="00E150B0"/>
    <w:rsid w:val="00E15383"/>
    <w:rsid w:val="00E15778"/>
    <w:rsid w:val="00E170AA"/>
    <w:rsid w:val="00E171E3"/>
    <w:rsid w:val="00E171E4"/>
    <w:rsid w:val="00E20A4E"/>
    <w:rsid w:val="00E20D39"/>
    <w:rsid w:val="00E21EBD"/>
    <w:rsid w:val="00E22432"/>
    <w:rsid w:val="00E22530"/>
    <w:rsid w:val="00E22573"/>
    <w:rsid w:val="00E23827"/>
    <w:rsid w:val="00E23939"/>
    <w:rsid w:val="00E23BC9"/>
    <w:rsid w:val="00E23CFB"/>
    <w:rsid w:val="00E24232"/>
    <w:rsid w:val="00E2491D"/>
    <w:rsid w:val="00E24A2C"/>
    <w:rsid w:val="00E24B6B"/>
    <w:rsid w:val="00E253D2"/>
    <w:rsid w:val="00E25FDE"/>
    <w:rsid w:val="00E27783"/>
    <w:rsid w:val="00E27BA0"/>
    <w:rsid w:val="00E305F9"/>
    <w:rsid w:val="00E30DAD"/>
    <w:rsid w:val="00E30E28"/>
    <w:rsid w:val="00E318FA"/>
    <w:rsid w:val="00E31D1E"/>
    <w:rsid w:val="00E33B2F"/>
    <w:rsid w:val="00E33B4E"/>
    <w:rsid w:val="00E341D6"/>
    <w:rsid w:val="00E34DEA"/>
    <w:rsid w:val="00E369AB"/>
    <w:rsid w:val="00E36B3E"/>
    <w:rsid w:val="00E36BFF"/>
    <w:rsid w:val="00E36C7C"/>
    <w:rsid w:val="00E37652"/>
    <w:rsid w:val="00E4026B"/>
    <w:rsid w:val="00E40F22"/>
    <w:rsid w:val="00E413FF"/>
    <w:rsid w:val="00E42086"/>
    <w:rsid w:val="00E43627"/>
    <w:rsid w:val="00E43B05"/>
    <w:rsid w:val="00E44753"/>
    <w:rsid w:val="00E46654"/>
    <w:rsid w:val="00E46881"/>
    <w:rsid w:val="00E46A19"/>
    <w:rsid w:val="00E4718C"/>
    <w:rsid w:val="00E4792E"/>
    <w:rsid w:val="00E501FB"/>
    <w:rsid w:val="00E50DC1"/>
    <w:rsid w:val="00E50FF1"/>
    <w:rsid w:val="00E51056"/>
    <w:rsid w:val="00E51D2D"/>
    <w:rsid w:val="00E51ED0"/>
    <w:rsid w:val="00E52256"/>
    <w:rsid w:val="00E5249F"/>
    <w:rsid w:val="00E524CA"/>
    <w:rsid w:val="00E52678"/>
    <w:rsid w:val="00E5284C"/>
    <w:rsid w:val="00E52F07"/>
    <w:rsid w:val="00E5366B"/>
    <w:rsid w:val="00E5383B"/>
    <w:rsid w:val="00E5420D"/>
    <w:rsid w:val="00E556FE"/>
    <w:rsid w:val="00E5606B"/>
    <w:rsid w:val="00E5606E"/>
    <w:rsid w:val="00E567DB"/>
    <w:rsid w:val="00E56CBF"/>
    <w:rsid w:val="00E56D79"/>
    <w:rsid w:val="00E5755F"/>
    <w:rsid w:val="00E57A45"/>
    <w:rsid w:val="00E57FD8"/>
    <w:rsid w:val="00E6074A"/>
    <w:rsid w:val="00E6077C"/>
    <w:rsid w:val="00E607ED"/>
    <w:rsid w:val="00E609FE"/>
    <w:rsid w:val="00E60C2A"/>
    <w:rsid w:val="00E61540"/>
    <w:rsid w:val="00E6197B"/>
    <w:rsid w:val="00E61B2E"/>
    <w:rsid w:val="00E62472"/>
    <w:rsid w:val="00E626A1"/>
    <w:rsid w:val="00E628D7"/>
    <w:rsid w:val="00E6384C"/>
    <w:rsid w:val="00E63A5C"/>
    <w:rsid w:val="00E63E10"/>
    <w:rsid w:val="00E646EC"/>
    <w:rsid w:val="00E64C4C"/>
    <w:rsid w:val="00E64EE7"/>
    <w:rsid w:val="00E65F3F"/>
    <w:rsid w:val="00E6662D"/>
    <w:rsid w:val="00E67358"/>
    <w:rsid w:val="00E679D6"/>
    <w:rsid w:val="00E67E9D"/>
    <w:rsid w:val="00E7065A"/>
    <w:rsid w:val="00E709CD"/>
    <w:rsid w:val="00E70E32"/>
    <w:rsid w:val="00E712A0"/>
    <w:rsid w:val="00E717AC"/>
    <w:rsid w:val="00E723E6"/>
    <w:rsid w:val="00E736E8"/>
    <w:rsid w:val="00E749EA"/>
    <w:rsid w:val="00E74C3C"/>
    <w:rsid w:val="00E76753"/>
    <w:rsid w:val="00E77B78"/>
    <w:rsid w:val="00E77EC8"/>
    <w:rsid w:val="00E81A3F"/>
    <w:rsid w:val="00E81C4B"/>
    <w:rsid w:val="00E82255"/>
    <w:rsid w:val="00E82A9B"/>
    <w:rsid w:val="00E82D42"/>
    <w:rsid w:val="00E84295"/>
    <w:rsid w:val="00E847D2"/>
    <w:rsid w:val="00E84CAE"/>
    <w:rsid w:val="00E84FB7"/>
    <w:rsid w:val="00E851AC"/>
    <w:rsid w:val="00E8575A"/>
    <w:rsid w:val="00E8672A"/>
    <w:rsid w:val="00E87128"/>
    <w:rsid w:val="00E8731E"/>
    <w:rsid w:val="00E90087"/>
    <w:rsid w:val="00E9026F"/>
    <w:rsid w:val="00E9092A"/>
    <w:rsid w:val="00E90D20"/>
    <w:rsid w:val="00E92127"/>
    <w:rsid w:val="00E9259E"/>
    <w:rsid w:val="00E92623"/>
    <w:rsid w:val="00E92DB5"/>
    <w:rsid w:val="00E94E42"/>
    <w:rsid w:val="00E95F20"/>
    <w:rsid w:val="00E960F1"/>
    <w:rsid w:val="00E96295"/>
    <w:rsid w:val="00E97010"/>
    <w:rsid w:val="00E971A7"/>
    <w:rsid w:val="00E974D0"/>
    <w:rsid w:val="00E97929"/>
    <w:rsid w:val="00EA050B"/>
    <w:rsid w:val="00EA0875"/>
    <w:rsid w:val="00EA11EE"/>
    <w:rsid w:val="00EA1368"/>
    <w:rsid w:val="00EA1F41"/>
    <w:rsid w:val="00EA226F"/>
    <w:rsid w:val="00EA2C1A"/>
    <w:rsid w:val="00EA36AB"/>
    <w:rsid w:val="00EA3793"/>
    <w:rsid w:val="00EA4189"/>
    <w:rsid w:val="00EA5CF2"/>
    <w:rsid w:val="00EA623F"/>
    <w:rsid w:val="00EA6C09"/>
    <w:rsid w:val="00EA6DD1"/>
    <w:rsid w:val="00EA71E9"/>
    <w:rsid w:val="00EA75D3"/>
    <w:rsid w:val="00EB0763"/>
    <w:rsid w:val="00EB10BC"/>
    <w:rsid w:val="00EB1AEB"/>
    <w:rsid w:val="00EB1F5C"/>
    <w:rsid w:val="00EB2191"/>
    <w:rsid w:val="00EB26AB"/>
    <w:rsid w:val="00EB32AD"/>
    <w:rsid w:val="00EB3A1B"/>
    <w:rsid w:val="00EB431A"/>
    <w:rsid w:val="00EB4345"/>
    <w:rsid w:val="00EB451F"/>
    <w:rsid w:val="00EB48D9"/>
    <w:rsid w:val="00EB5C6B"/>
    <w:rsid w:val="00EB6340"/>
    <w:rsid w:val="00EB7110"/>
    <w:rsid w:val="00EB7261"/>
    <w:rsid w:val="00EB72C6"/>
    <w:rsid w:val="00EB7FCF"/>
    <w:rsid w:val="00EC1103"/>
    <w:rsid w:val="00EC12DC"/>
    <w:rsid w:val="00EC1C07"/>
    <w:rsid w:val="00EC1F0F"/>
    <w:rsid w:val="00EC217E"/>
    <w:rsid w:val="00EC2514"/>
    <w:rsid w:val="00EC71B0"/>
    <w:rsid w:val="00EC7367"/>
    <w:rsid w:val="00ED05BA"/>
    <w:rsid w:val="00ED083B"/>
    <w:rsid w:val="00ED0A0D"/>
    <w:rsid w:val="00ED0EF8"/>
    <w:rsid w:val="00ED20AC"/>
    <w:rsid w:val="00ED2EAA"/>
    <w:rsid w:val="00ED3247"/>
    <w:rsid w:val="00ED395A"/>
    <w:rsid w:val="00ED3C96"/>
    <w:rsid w:val="00ED4353"/>
    <w:rsid w:val="00ED47E7"/>
    <w:rsid w:val="00ED495E"/>
    <w:rsid w:val="00ED4B20"/>
    <w:rsid w:val="00ED4C3E"/>
    <w:rsid w:val="00ED5283"/>
    <w:rsid w:val="00ED5BB7"/>
    <w:rsid w:val="00ED6342"/>
    <w:rsid w:val="00ED67C7"/>
    <w:rsid w:val="00ED68D7"/>
    <w:rsid w:val="00ED6A29"/>
    <w:rsid w:val="00ED6AB4"/>
    <w:rsid w:val="00ED7BA0"/>
    <w:rsid w:val="00ED7E71"/>
    <w:rsid w:val="00EE00BB"/>
    <w:rsid w:val="00EE024C"/>
    <w:rsid w:val="00EE0558"/>
    <w:rsid w:val="00EE0ACC"/>
    <w:rsid w:val="00EE0B4E"/>
    <w:rsid w:val="00EE0EB5"/>
    <w:rsid w:val="00EE1310"/>
    <w:rsid w:val="00EE131B"/>
    <w:rsid w:val="00EE15B5"/>
    <w:rsid w:val="00EE1A17"/>
    <w:rsid w:val="00EE31F3"/>
    <w:rsid w:val="00EE320B"/>
    <w:rsid w:val="00EE33E4"/>
    <w:rsid w:val="00EE33F3"/>
    <w:rsid w:val="00EE47F8"/>
    <w:rsid w:val="00EE4F2F"/>
    <w:rsid w:val="00EE5AC4"/>
    <w:rsid w:val="00EE649D"/>
    <w:rsid w:val="00EE6CC5"/>
    <w:rsid w:val="00EE72E4"/>
    <w:rsid w:val="00EE7459"/>
    <w:rsid w:val="00EE7592"/>
    <w:rsid w:val="00EF0905"/>
    <w:rsid w:val="00EF0ECE"/>
    <w:rsid w:val="00EF0F20"/>
    <w:rsid w:val="00EF11D6"/>
    <w:rsid w:val="00EF1B06"/>
    <w:rsid w:val="00EF1D14"/>
    <w:rsid w:val="00EF1FF9"/>
    <w:rsid w:val="00EF263B"/>
    <w:rsid w:val="00EF280E"/>
    <w:rsid w:val="00EF29D0"/>
    <w:rsid w:val="00EF3113"/>
    <w:rsid w:val="00EF3520"/>
    <w:rsid w:val="00EF495D"/>
    <w:rsid w:val="00EF4C39"/>
    <w:rsid w:val="00EF5240"/>
    <w:rsid w:val="00EF59E7"/>
    <w:rsid w:val="00EF5F6A"/>
    <w:rsid w:val="00EF5FFB"/>
    <w:rsid w:val="00EF6677"/>
    <w:rsid w:val="00EF7392"/>
    <w:rsid w:val="00EF7626"/>
    <w:rsid w:val="00EF7D8B"/>
    <w:rsid w:val="00F00680"/>
    <w:rsid w:val="00F0088C"/>
    <w:rsid w:val="00F00921"/>
    <w:rsid w:val="00F00EFD"/>
    <w:rsid w:val="00F01266"/>
    <w:rsid w:val="00F01465"/>
    <w:rsid w:val="00F02369"/>
    <w:rsid w:val="00F027FB"/>
    <w:rsid w:val="00F03E27"/>
    <w:rsid w:val="00F03E67"/>
    <w:rsid w:val="00F04165"/>
    <w:rsid w:val="00F04809"/>
    <w:rsid w:val="00F0530C"/>
    <w:rsid w:val="00F05956"/>
    <w:rsid w:val="00F067FF"/>
    <w:rsid w:val="00F06953"/>
    <w:rsid w:val="00F06C6B"/>
    <w:rsid w:val="00F06DF5"/>
    <w:rsid w:val="00F06F15"/>
    <w:rsid w:val="00F079BD"/>
    <w:rsid w:val="00F100BC"/>
    <w:rsid w:val="00F100FB"/>
    <w:rsid w:val="00F10C68"/>
    <w:rsid w:val="00F10DA0"/>
    <w:rsid w:val="00F11123"/>
    <w:rsid w:val="00F11ECF"/>
    <w:rsid w:val="00F120A9"/>
    <w:rsid w:val="00F12118"/>
    <w:rsid w:val="00F12800"/>
    <w:rsid w:val="00F12C97"/>
    <w:rsid w:val="00F131BD"/>
    <w:rsid w:val="00F13583"/>
    <w:rsid w:val="00F13E4B"/>
    <w:rsid w:val="00F13E7C"/>
    <w:rsid w:val="00F145D7"/>
    <w:rsid w:val="00F14D2F"/>
    <w:rsid w:val="00F16826"/>
    <w:rsid w:val="00F2099C"/>
    <w:rsid w:val="00F20D67"/>
    <w:rsid w:val="00F21BC0"/>
    <w:rsid w:val="00F22265"/>
    <w:rsid w:val="00F22415"/>
    <w:rsid w:val="00F23422"/>
    <w:rsid w:val="00F23A88"/>
    <w:rsid w:val="00F24658"/>
    <w:rsid w:val="00F24AC5"/>
    <w:rsid w:val="00F2537C"/>
    <w:rsid w:val="00F256B7"/>
    <w:rsid w:val="00F25BA1"/>
    <w:rsid w:val="00F25F62"/>
    <w:rsid w:val="00F26576"/>
    <w:rsid w:val="00F26E33"/>
    <w:rsid w:val="00F26FD6"/>
    <w:rsid w:val="00F27B55"/>
    <w:rsid w:val="00F27FAC"/>
    <w:rsid w:val="00F305F4"/>
    <w:rsid w:val="00F307F4"/>
    <w:rsid w:val="00F30931"/>
    <w:rsid w:val="00F30B5A"/>
    <w:rsid w:val="00F3167C"/>
    <w:rsid w:val="00F31CC0"/>
    <w:rsid w:val="00F32433"/>
    <w:rsid w:val="00F32A49"/>
    <w:rsid w:val="00F334D5"/>
    <w:rsid w:val="00F33EF1"/>
    <w:rsid w:val="00F342C6"/>
    <w:rsid w:val="00F35C37"/>
    <w:rsid w:val="00F36959"/>
    <w:rsid w:val="00F37355"/>
    <w:rsid w:val="00F375B3"/>
    <w:rsid w:val="00F375B6"/>
    <w:rsid w:val="00F3765C"/>
    <w:rsid w:val="00F37ADE"/>
    <w:rsid w:val="00F402CE"/>
    <w:rsid w:val="00F407FE"/>
    <w:rsid w:val="00F40821"/>
    <w:rsid w:val="00F410BA"/>
    <w:rsid w:val="00F4119C"/>
    <w:rsid w:val="00F413DF"/>
    <w:rsid w:val="00F41595"/>
    <w:rsid w:val="00F4172E"/>
    <w:rsid w:val="00F41E1B"/>
    <w:rsid w:val="00F41F29"/>
    <w:rsid w:val="00F420E3"/>
    <w:rsid w:val="00F4231D"/>
    <w:rsid w:val="00F42858"/>
    <w:rsid w:val="00F42A86"/>
    <w:rsid w:val="00F42D9A"/>
    <w:rsid w:val="00F42FBF"/>
    <w:rsid w:val="00F440A7"/>
    <w:rsid w:val="00F4425D"/>
    <w:rsid w:val="00F447C5"/>
    <w:rsid w:val="00F449CD"/>
    <w:rsid w:val="00F44B2F"/>
    <w:rsid w:val="00F44BDA"/>
    <w:rsid w:val="00F44C71"/>
    <w:rsid w:val="00F44CAF"/>
    <w:rsid w:val="00F44EEE"/>
    <w:rsid w:val="00F45D70"/>
    <w:rsid w:val="00F45E90"/>
    <w:rsid w:val="00F4672F"/>
    <w:rsid w:val="00F46ECE"/>
    <w:rsid w:val="00F47055"/>
    <w:rsid w:val="00F471F3"/>
    <w:rsid w:val="00F501CD"/>
    <w:rsid w:val="00F504A7"/>
    <w:rsid w:val="00F50928"/>
    <w:rsid w:val="00F50A19"/>
    <w:rsid w:val="00F5126C"/>
    <w:rsid w:val="00F52286"/>
    <w:rsid w:val="00F5245A"/>
    <w:rsid w:val="00F52A12"/>
    <w:rsid w:val="00F53243"/>
    <w:rsid w:val="00F53D2C"/>
    <w:rsid w:val="00F53E3D"/>
    <w:rsid w:val="00F5444F"/>
    <w:rsid w:val="00F54885"/>
    <w:rsid w:val="00F54F8B"/>
    <w:rsid w:val="00F5534E"/>
    <w:rsid w:val="00F555AC"/>
    <w:rsid w:val="00F564B1"/>
    <w:rsid w:val="00F56705"/>
    <w:rsid w:val="00F5779D"/>
    <w:rsid w:val="00F57EAA"/>
    <w:rsid w:val="00F60782"/>
    <w:rsid w:val="00F608F5"/>
    <w:rsid w:val="00F60C80"/>
    <w:rsid w:val="00F60D8A"/>
    <w:rsid w:val="00F6125B"/>
    <w:rsid w:val="00F624EF"/>
    <w:rsid w:val="00F625A4"/>
    <w:rsid w:val="00F627D1"/>
    <w:rsid w:val="00F6396E"/>
    <w:rsid w:val="00F64E82"/>
    <w:rsid w:val="00F6520C"/>
    <w:rsid w:val="00F675BF"/>
    <w:rsid w:val="00F67904"/>
    <w:rsid w:val="00F67EB6"/>
    <w:rsid w:val="00F67EF7"/>
    <w:rsid w:val="00F700A7"/>
    <w:rsid w:val="00F70658"/>
    <w:rsid w:val="00F711EA"/>
    <w:rsid w:val="00F71957"/>
    <w:rsid w:val="00F71D86"/>
    <w:rsid w:val="00F721E4"/>
    <w:rsid w:val="00F725B4"/>
    <w:rsid w:val="00F72934"/>
    <w:rsid w:val="00F748FA"/>
    <w:rsid w:val="00F74C41"/>
    <w:rsid w:val="00F75039"/>
    <w:rsid w:val="00F7539D"/>
    <w:rsid w:val="00F75E9F"/>
    <w:rsid w:val="00F76DD6"/>
    <w:rsid w:val="00F7740C"/>
    <w:rsid w:val="00F775B5"/>
    <w:rsid w:val="00F801C6"/>
    <w:rsid w:val="00F80256"/>
    <w:rsid w:val="00F80B39"/>
    <w:rsid w:val="00F8155E"/>
    <w:rsid w:val="00F82094"/>
    <w:rsid w:val="00F821B1"/>
    <w:rsid w:val="00F823FB"/>
    <w:rsid w:val="00F83206"/>
    <w:rsid w:val="00F84C03"/>
    <w:rsid w:val="00F84D37"/>
    <w:rsid w:val="00F856D6"/>
    <w:rsid w:val="00F8594D"/>
    <w:rsid w:val="00F87FB1"/>
    <w:rsid w:val="00F91D20"/>
    <w:rsid w:val="00F92038"/>
    <w:rsid w:val="00F93468"/>
    <w:rsid w:val="00F93531"/>
    <w:rsid w:val="00F9389B"/>
    <w:rsid w:val="00F949A6"/>
    <w:rsid w:val="00F94BE9"/>
    <w:rsid w:val="00F95574"/>
    <w:rsid w:val="00F97553"/>
    <w:rsid w:val="00F975FF"/>
    <w:rsid w:val="00F97648"/>
    <w:rsid w:val="00F977B2"/>
    <w:rsid w:val="00F979D6"/>
    <w:rsid w:val="00F97D99"/>
    <w:rsid w:val="00FA0666"/>
    <w:rsid w:val="00FA0740"/>
    <w:rsid w:val="00FA1BA5"/>
    <w:rsid w:val="00FA227A"/>
    <w:rsid w:val="00FA448F"/>
    <w:rsid w:val="00FA456B"/>
    <w:rsid w:val="00FA460F"/>
    <w:rsid w:val="00FA4F41"/>
    <w:rsid w:val="00FA53ED"/>
    <w:rsid w:val="00FA59CE"/>
    <w:rsid w:val="00FA59F4"/>
    <w:rsid w:val="00FA5FDD"/>
    <w:rsid w:val="00FA7611"/>
    <w:rsid w:val="00FA7953"/>
    <w:rsid w:val="00FB004F"/>
    <w:rsid w:val="00FB071B"/>
    <w:rsid w:val="00FB07D8"/>
    <w:rsid w:val="00FB0802"/>
    <w:rsid w:val="00FB0827"/>
    <w:rsid w:val="00FB092E"/>
    <w:rsid w:val="00FB0E0C"/>
    <w:rsid w:val="00FB20EC"/>
    <w:rsid w:val="00FB2786"/>
    <w:rsid w:val="00FB3A26"/>
    <w:rsid w:val="00FB3DF1"/>
    <w:rsid w:val="00FB3F24"/>
    <w:rsid w:val="00FB3F79"/>
    <w:rsid w:val="00FB47C9"/>
    <w:rsid w:val="00FB4864"/>
    <w:rsid w:val="00FB4FC2"/>
    <w:rsid w:val="00FB51F5"/>
    <w:rsid w:val="00FB6265"/>
    <w:rsid w:val="00FB6462"/>
    <w:rsid w:val="00FB6B1D"/>
    <w:rsid w:val="00FB7576"/>
    <w:rsid w:val="00FB7D90"/>
    <w:rsid w:val="00FB7DB9"/>
    <w:rsid w:val="00FC00FC"/>
    <w:rsid w:val="00FC0E26"/>
    <w:rsid w:val="00FC19A0"/>
    <w:rsid w:val="00FC1E18"/>
    <w:rsid w:val="00FC2508"/>
    <w:rsid w:val="00FC2770"/>
    <w:rsid w:val="00FC2A9F"/>
    <w:rsid w:val="00FC3D16"/>
    <w:rsid w:val="00FC3F18"/>
    <w:rsid w:val="00FC41DF"/>
    <w:rsid w:val="00FC502D"/>
    <w:rsid w:val="00FC66BB"/>
    <w:rsid w:val="00FC67D5"/>
    <w:rsid w:val="00FC6B09"/>
    <w:rsid w:val="00FC70CF"/>
    <w:rsid w:val="00FC7303"/>
    <w:rsid w:val="00FC7D64"/>
    <w:rsid w:val="00FD0EBF"/>
    <w:rsid w:val="00FD15EE"/>
    <w:rsid w:val="00FD285C"/>
    <w:rsid w:val="00FD302F"/>
    <w:rsid w:val="00FD35A5"/>
    <w:rsid w:val="00FD390C"/>
    <w:rsid w:val="00FD3B33"/>
    <w:rsid w:val="00FD3ECF"/>
    <w:rsid w:val="00FD3F90"/>
    <w:rsid w:val="00FD44CC"/>
    <w:rsid w:val="00FD5762"/>
    <w:rsid w:val="00FD584A"/>
    <w:rsid w:val="00FD5C52"/>
    <w:rsid w:val="00FD600C"/>
    <w:rsid w:val="00FD6ACA"/>
    <w:rsid w:val="00FD6B39"/>
    <w:rsid w:val="00FD6CEB"/>
    <w:rsid w:val="00FD6CF2"/>
    <w:rsid w:val="00FD7A52"/>
    <w:rsid w:val="00FD7EFB"/>
    <w:rsid w:val="00FE095A"/>
    <w:rsid w:val="00FE0A98"/>
    <w:rsid w:val="00FE203F"/>
    <w:rsid w:val="00FE2F7C"/>
    <w:rsid w:val="00FE30D9"/>
    <w:rsid w:val="00FE311D"/>
    <w:rsid w:val="00FE3169"/>
    <w:rsid w:val="00FE3D85"/>
    <w:rsid w:val="00FE413F"/>
    <w:rsid w:val="00FE4CF5"/>
    <w:rsid w:val="00FE535D"/>
    <w:rsid w:val="00FE5EF3"/>
    <w:rsid w:val="00FE6341"/>
    <w:rsid w:val="00FE6A8E"/>
    <w:rsid w:val="00FE76A1"/>
    <w:rsid w:val="00FE7B5A"/>
    <w:rsid w:val="00FE7B81"/>
    <w:rsid w:val="00FF033A"/>
    <w:rsid w:val="00FF1239"/>
    <w:rsid w:val="00FF1485"/>
    <w:rsid w:val="00FF1546"/>
    <w:rsid w:val="00FF1746"/>
    <w:rsid w:val="00FF1E61"/>
    <w:rsid w:val="00FF2364"/>
    <w:rsid w:val="00FF2C5E"/>
    <w:rsid w:val="00FF3903"/>
    <w:rsid w:val="00FF3B1B"/>
    <w:rsid w:val="00FF4276"/>
    <w:rsid w:val="00FF4C55"/>
    <w:rsid w:val="00FF4D29"/>
    <w:rsid w:val="00FF5BCC"/>
    <w:rsid w:val="00FF635D"/>
    <w:rsid w:val="00FF67F1"/>
    <w:rsid w:val="00FF6D30"/>
    <w:rsid w:val="00FF7137"/>
    <w:rsid w:val="00FF745A"/>
    <w:rsid w:val="00FF78D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838"/>
  <w15:docId w15:val="{F1444B05-3817-4E01-8F45-A817AFE6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A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C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25;\Desktop\&#352;ablona%20n&#225;v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návody</Template>
  <TotalTime>10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Martin Koci</cp:lastModifiedBy>
  <cp:revision>4</cp:revision>
  <dcterms:created xsi:type="dcterms:W3CDTF">2025-07-09T08:33:00Z</dcterms:created>
  <dcterms:modified xsi:type="dcterms:W3CDTF">2025-07-09T08:37:00Z</dcterms:modified>
</cp:coreProperties>
</file>