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3FF2" w14:textId="14B809E5" w:rsidR="002A64A0" w:rsidRDefault="002A64A0" w:rsidP="00AA6629">
      <w:pPr>
        <w:jc w:val="center"/>
        <w:rPr>
          <w:rFonts w:ascii="TimesNewRomanPS-BoldMT" w:hAnsi="TimesNewRomanPS-BoldMT" w:cs="TimesNewRomanPS-BoldMT"/>
          <w:b/>
          <w:bCs/>
        </w:rPr>
      </w:pPr>
      <w:r w:rsidRPr="00FE59A7">
        <w:rPr>
          <w:rFonts w:ascii="TimesNewRomanPS-BoldMT" w:hAnsi="TimesNewRomanPS-BoldMT" w:cs="TimesNewRomanPS-BoldMT"/>
          <w:b/>
          <w:bCs/>
        </w:rPr>
        <w:t>Uživatelská příručka</w:t>
      </w:r>
      <w:r w:rsidR="005B5B85">
        <w:rPr>
          <w:rFonts w:ascii="TimesNewRomanPS-BoldMT" w:hAnsi="TimesNewRomanPS-BoldMT" w:cs="TimesNewRomanPS-BoldMT"/>
          <w:b/>
          <w:bCs/>
        </w:rPr>
        <w:t>-doplněk k originálnímu návodu</w:t>
      </w:r>
    </w:p>
    <w:p w14:paraId="7B6A07DE" w14:textId="77777777" w:rsidR="00915DB4" w:rsidRPr="00FE59A7" w:rsidRDefault="00915DB4" w:rsidP="002A64A0">
      <w:pPr>
        <w:rPr>
          <w:rFonts w:ascii="TimesNewRomanPSMT" w:hAnsi="TimesNewRomanPSMT" w:cs="TimesNewRomanPSMT"/>
        </w:rPr>
      </w:pPr>
    </w:p>
    <w:p w14:paraId="2DBCD180" w14:textId="284F4C48" w:rsidR="002A64A0" w:rsidRPr="00AA6629" w:rsidRDefault="00AA6629" w:rsidP="00AA6629">
      <w:pPr>
        <w:pBdr>
          <w:between w:val="single" w:sz="4" w:space="1" w:color="auto"/>
          <w:bar w:val="single" w:sz="4" w:color="auto"/>
        </w:pBdr>
        <w:jc w:val="center"/>
        <w:rPr>
          <w:rFonts w:ascii="TimesNewRomanPSMT" w:hAnsi="TimesNewRomanPSMT" w:cs="TimesNewRomanPSMT"/>
          <w:b/>
          <w:bCs/>
        </w:rPr>
      </w:pPr>
      <w:r w:rsidRPr="00AA6629">
        <w:rPr>
          <w:rFonts w:ascii="TimesNewRomanPSMT" w:hAnsi="TimesNewRomanPSMT" w:cs="TimesNewRomanPSMT"/>
          <w:b/>
          <w:bCs/>
        </w:rPr>
        <w:t>IDV007 Tělová kamera</w:t>
      </w:r>
    </w:p>
    <w:p w14:paraId="3FBDED19" w14:textId="1DE8992E" w:rsidR="002A64A0" w:rsidRPr="00FE59A7" w:rsidRDefault="002A64A0" w:rsidP="002A64A0">
      <w:pPr>
        <w:pBdr>
          <w:between w:val="single" w:sz="4" w:space="1" w:color="auto"/>
          <w:bar w:val="single" w:sz="4" w:color="auto"/>
        </w:pBdr>
        <w:jc w:val="center"/>
        <w:rPr>
          <w:rFonts w:ascii="TimesNewRomanPSMT" w:hAnsi="TimesNewRomanPSMT" w:cs="TimesNewRomanPSMT"/>
        </w:rPr>
      </w:pPr>
    </w:p>
    <w:p w14:paraId="743DAA80" w14:textId="77777777" w:rsidR="002A64A0" w:rsidRDefault="002A64A0" w:rsidP="002A64A0">
      <w:pPr>
        <w:ind w:left="252"/>
      </w:pPr>
    </w:p>
    <w:p w14:paraId="61A8F064" w14:textId="059ACBBB" w:rsidR="00AA6629" w:rsidRDefault="00AA6629" w:rsidP="002A64A0">
      <w:pPr>
        <w:ind w:left="252"/>
      </w:pPr>
      <w:r>
        <w:t>Popis:</w:t>
      </w:r>
    </w:p>
    <w:p w14:paraId="0E551F73" w14:textId="77777777" w:rsidR="00AA6629" w:rsidRPr="00FE59A7" w:rsidRDefault="00AA6629" w:rsidP="002A64A0">
      <w:pPr>
        <w:ind w:left="252"/>
      </w:pPr>
    </w:p>
    <w:p w14:paraId="762FCE0A" w14:textId="4F59F1D2" w:rsidR="00020684" w:rsidRDefault="00AA6629" w:rsidP="00020684">
      <w:r w:rsidRPr="00AA6629">
        <w:rPr>
          <w:noProof/>
        </w:rPr>
        <w:drawing>
          <wp:inline distT="0" distB="0" distL="0" distR="0" wp14:anchorId="256AA085" wp14:editId="0479A1B8">
            <wp:extent cx="5760720" cy="2561590"/>
            <wp:effectExtent l="0" t="0" r="0" b="0"/>
            <wp:docPr id="17575895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77667" w14:textId="77777777" w:rsidR="00AA6629" w:rsidRPr="00AA6629" w:rsidRDefault="00AA6629" w:rsidP="00AA6629"/>
    <w:p w14:paraId="37E33A62" w14:textId="65F4F8B3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 xml:space="preserve">1. LED diody </w:t>
      </w:r>
    </w:p>
    <w:p w14:paraId="23439274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2. Objektiv kamery 9. Magnety</w:t>
      </w:r>
    </w:p>
    <w:p w14:paraId="72561F3D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3. Tla</w:t>
      </w:r>
      <w:r w:rsidRPr="00AA6629">
        <w:rPr>
          <w:rFonts w:eastAsia="ArialMT" w:hint="eastAsia"/>
          <w:lang w:eastAsia="en-US"/>
        </w:rPr>
        <w:t>čí</w:t>
      </w:r>
      <w:r w:rsidRPr="00AA6629">
        <w:rPr>
          <w:rFonts w:eastAsia="ArialMT"/>
          <w:lang w:eastAsia="en-US"/>
        </w:rPr>
        <w:t>tko POWER 10. Mikrofon</w:t>
      </w:r>
    </w:p>
    <w:p w14:paraId="6CF962B7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4. Tla</w:t>
      </w:r>
      <w:r w:rsidRPr="00AA6629">
        <w:rPr>
          <w:rFonts w:eastAsia="ArialMT" w:hint="eastAsia"/>
          <w:lang w:eastAsia="en-US"/>
        </w:rPr>
        <w:t>čí</w:t>
      </w:r>
      <w:r w:rsidRPr="00AA6629">
        <w:rPr>
          <w:rFonts w:eastAsia="ArialMT"/>
          <w:lang w:eastAsia="en-US"/>
        </w:rPr>
        <w:t>tko AUDIO 11. Z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>vit</w:t>
      </w:r>
    </w:p>
    <w:p w14:paraId="364CF48D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5. Tla</w:t>
      </w:r>
      <w:r w:rsidRPr="00AA6629">
        <w:rPr>
          <w:rFonts w:eastAsia="ArialMT" w:hint="eastAsia"/>
          <w:lang w:eastAsia="en-US"/>
        </w:rPr>
        <w:t>čí</w:t>
      </w:r>
      <w:r w:rsidRPr="00AA6629">
        <w:rPr>
          <w:rFonts w:eastAsia="ArialMT"/>
          <w:lang w:eastAsia="en-US"/>
        </w:rPr>
        <w:t>tko FOTO</w:t>
      </w:r>
    </w:p>
    <w:p w14:paraId="414E989E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 xml:space="preserve">6. </w:t>
      </w:r>
      <w:proofErr w:type="spellStart"/>
      <w:r w:rsidRPr="00AA6629">
        <w:rPr>
          <w:rFonts w:eastAsia="ArialMT"/>
          <w:lang w:eastAsia="en-US"/>
        </w:rPr>
        <w:t>Micro</w:t>
      </w:r>
      <w:proofErr w:type="spellEnd"/>
      <w:r w:rsidRPr="00AA6629">
        <w:rPr>
          <w:rFonts w:eastAsia="ArialMT"/>
          <w:lang w:eastAsia="en-US"/>
        </w:rPr>
        <w:t xml:space="preserve"> SD slot</w:t>
      </w:r>
    </w:p>
    <w:p w14:paraId="285B9F18" w14:textId="7F41C59A" w:rsidR="00AA6629" w:rsidRDefault="00AA6629" w:rsidP="00AA6629">
      <w:pPr>
        <w:rPr>
          <w:rFonts w:eastAsia="ArialMT"/>
        </w:rPr>
      </w:pPr>
      <w:r w:rsidRPr="00AA6629">
        <w:rPr>
          <w:rFonts w:eastAsia="ArialMT"/>
        </w:rPr>
        <w:t xml:space="preserve">7. </w:t>
      </w:r>
      <w:proofErr w:type="spellStart"/>
      <w:r w:rsidRPr="00AA6629">
        <w:rPr>
          <w:rFonts w:eastAsia="ArialMT"/>
        </w:rPr>
        <w:t>Micro</w:t>
      </w:r>
      <w:proofErr w:type="spellEnd"/>
      <w:r w:rsidRPr="00AA6629">
        <w:rPr>
          <w:rFonts w:eastAsia="ArialMT"/>
        </w:rPr>
        <w:t xml:space="preserve"> USB konektor</w:t>
      </w:r>
    </w:p>
    <w:p w14:paraId="7589F978" w14:textId="77777777" w:rsidR="00754519" w:rsidRPr="00AA6629" w:rsidRDefault="00754519" w:rsidP="0075451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8. Tla</w:t>
      </w:r>
      <w:r w:rsidRPr="00AA6629">
        <w:rPr>
          <w:rFonts w:eastAsia="ArialMT" w:hint="eastAsia"/>
          <w:lang w:eastAsia="en-US"/>
        </w:rPr>
        <w:t>čí</w:t>
      </w:r>
      <w:r w:rsidRPr="00AA6629">
        <w:rPr>
          <w:rFonts w:eastAsia="ArialMT"/>
          <w:lang w:eastAsia="en-US"/>
        </w:rPr>
        <w:t>tko RESET</w:t>
      </w:r>
    </w:p>
    <w:p w14:paraId="4FCFE4D1" w14:textId="77777777" w:rsidR="00754519" w:rsidRPr="00AA6629" w:rsidRDefault="00754519" w:rsidP="00AA6629"/>
    <w:p w14:paraId="2B722F17" w14:textId="77777777" w:rsidR="00AA6629" w:rsidRPr="00AA6629" w:rsidRDefault="00AA6629" w:rsidP="00AA6629"/>
    <w:p w14:paraId="55DB5040" w14:textId="77777777" w:rsidR="00AA6629" w:rsidRPr="00AA6629" w:rsidRDefault="00AA6629" w:rsidP="00AA6629">
      <w:pPr>
        <w:rPr>
          <w:b/>
          <w:bCs/>
        </w:rPr>
      </w:pPr>
    </w:p>
    <w:p w14:paraId="7545CEC4" w14:textId="77777777" w:rsidR="00AA6629" w:rsidRPr="00AA6629" w:rsidRDefault="00AA6629" w:rsidP="00AA6629">
      <w:pPr>
        <w:rPr>
          <w:b/>
          <w:bCs/>
        </w:rPr>
      </w:pPr>
      <w:r w:rsidRPr="00AA6629">
        <w:rPr>
          <w:rFonts w:eastAsia="ArialMT"/>
          <w:b/>
          <w:bCs/>
          <w:lang w:eastAsia="en-US"/>
        </w:rPr>
        <w:t>2. P</w:t>
      </w:r>
      <w:r w:rsidRPr="00AA6629">
        <w:rPr>
          <w:rFonts w:eastAsia="ArialMT" w:hint="eastAsia"/>
          <w:b/>
          <w:bCs/>
          <w:lang w:eastAsia="en-US"/>
        </w:rPr>
        <w:t>Ř</w:t>
      </w:r>
      <w:r w:rsidRPr="00AA6629">
        <w:rPr>
          <w:rFonts w:eastAsia="ArialMT"/>
          <w:b/>
          <w:bCs/>
          <w:lang w:eastAsia="en-US"/>
        </w:rPr>
        <w:t>ED SPU</w:t>
      </w:r>
      <w:r w:rsidRPr="00AA6629">
        <w:rPr>
          <w:rFonts w:eastAsia="ArialMT" w:hint="eastAsia"/>
          <w:b/>
          <w:bCs/>
          <w:lang w:eastAsia="en-US"/>
        </w:rPr>
        <w:t>Š</w:t>
      </w:r>
      <w:r w:rsidRPr="00AA6629">
        <w:rPr>
          <w:rFonts w:eastAsia="ArialMT"/>
          <w:b/>
          <w:bCs/>
          <w:lang w:eastAsia="en-US"/>
        </w:rPr>
        <w:t>T</w:t>
      </w:r>
      <w:r w:rsidRPr="00AA6629">
        <w:rPr>
          <w:rFonts w:eastAsia="ArialMT" w:hint="eastAsia"/>
          <w:b/>
          <w:bCs/>
          <w:lang w:eastAsia="en-US"/>
        </w:rPr>
        <w:t>Ě</w:t>
      </w:r>
      <w:r w:rsidRPr="00AA6629">
        <w:rPr>
          <w:rFonts w:eastAsia="ArialMT"/>
          <w:b/>
          <w:bCs/>
          <w:lang w:eastAsia="en-US"/>
        </w:rPr>
        <w:t>N</w:t>
      </w:r>
      <w:r w:rsidRPr="00AA6629">
        <w:rPr>
          <w:rFonts w:eastAsia="ArialMT" w:hint="eastAsia"/>
          <w:b/>
          <w:bCs/>
          <w:lang w:eastAsia="en-US"/>
        </w:rPr>
        <w:t>Í</w:t>
      </w:r>
      <w:r w:rsidRPr="00AA6629">
        <w:rPr>
          <w:rFonts w:eastAsia="ArialMT"/>
          <w:b/>
          <w:bCs/>
          <w:lang w:eastAsia="en-US"/>
        </w:rPr>
        <w:t>M:</w:t>
      </w:r>
    </w:p>
    <w:p w14:paraId="4E3FD924" w14:textId="77777777" w:rsidR="00AA6629" w:rsidRPr="00AA6629" w:rsidRDefault="00AA6629" w:rsidP="00AA6629">
      <w:pPr>
        <w:rPr>
          <w:rFonts w:eastAsia="ArialMT"/>
          <w:lang w:eastAsia="en-US"/>
        </w:rPr>
      </w:pPr>
    </w:p>
    <w:p w14:paraId="121A22C0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Vlo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te naform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 xml:space="preserve">tovanou </w:t>
      </w:r>
      <w:proofErr w:type="spellStart"/>
      <w:r w:rsidRPr="00AA6629">
        <w:rPr>
          <w:rFonts w:eastAsia="ArialMT"/>
          <w:lang w:eastAsia="en-US"/>
        </w:rPr>
        <w:t>micro</w:t>
      </w:r>
      <w:proofErr w:type="spellEnd"/>
      <w:r w:rsidRPr="00AA6629">
        <w:rPr>
          <w:rFonts w:eastAsia="ArialMT"/>
          <w:lang w:eastAsia="en-US"/>
        </w:rPr>
        <w:t xml:space="preserve"> SD kartu (max. kapacita 128GB) do </w:t>
      </w:r>
      <w:proofErr w:type="spellStart"/>
      <w:r w:rsidRPr="00AA6629">
        <w:rPr>
          <w:rFonts w:eastAsia="ArialMT"/>
          <w:lang w:eastAsia="en-US"/>
        </w:rPr>
        <w:t>micro</w:t>
      </w:r>
      <w:proofErr w:type="spellEnd"/>
      <w:r w:rsidRPr="00AA6629">
        <w:rPr>
          <w:rFonts w:eastAsia="ArialMT"/>
          <w:lang w:eastAsia="en-US"/>
        </w:rPr>
        <w:t xml:space="preserve"> SD slotu (6) a</w:t>
      </w:r>
    </w:p>
    <w:p w14:paraId="0FB3E8CF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nabijte za</w:t>
      </w:r>
      <w:r w:rsidRPr="00AA6629">
        <w:rPr>
          <w:rFonts w:eastAsia="ArialMT" w:hint="eastAsia"/>
          <w:lang w:eastAsia="en-US"/>
        </w:rPr>
        <w:t>ří</w:t>
      </w:r>
      <w:r w:rsidRPr="00AA6629">
        <w:rPr>
          <w:rFonts w:eastAsia="ArialMT"/>
          <w:lang w:eastAsia="en-US"/>
        </w:rPr>
        <w:t>zen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 xml:space="preserve"> po dobu alespo</w:t>
      </w:r>
      <w:r w:rsidRPr="00AA6629">
        <w:rPr>
          <w:rFonts w:eastAsia="ArialMT" w:hint="eastAsia"/>
          <w:lang w:eastAsia="en-US"/>
        </w:rPr>
        <w:t>ň</w:t>
      </w:r>
      <w:r w:rsidRPr="00AA6629">
        <w:rPr>
          <w:rFonts w:eastAsia="ArialMT"/>
          <w:lang w:eastAsia="en-US"/>
        </w:rPr>
        <w:t xml:space="preserve"> 2 hodin pomoc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 xml:space="preserve"> USB konektoru (7).</w:t>
      </w:r>
    </w:p>
    <w:p w14:paraId="23772C39" w14:textId="77777777" w:rsidR="00AA6629" w:rsidRPr="00AA6629" w:rsidRDefault="00AA6629" w:rsidP="00AA6629"/>
    <w:p w14:paraId="03F70480" w14:textId="027A28AD" w:rsidR="00AA6629" w:rsidRPr="00AA6629" w:rsidRDefault="00AA6629" w:rsidP="00AA6629">
      <w:pPr>
        <w:rPr>
          <w:b/>
          <w:bCs/>
        </w:rPr>
      </w:pPr>
      <w:r w:rsidRPr="00AA6629">
        <w:rPr>
          <w:rFonts w:eastAsia="ArialMT"/>
          <w:b/>
          <w:bCs/>
          <w:lang w:eastAsia="en-US"/>
        </w:rPr>
        <w:t>3. OVL</w:t>
      </w:r>
      <w:r w:rsidRPr="00AA6629">
        <w:rPr>
          <w:rFonts w:eastAsia="ArialMT" w:hint="eastAsia"/>
          <w:b/>
          <w:bCs/>
          <w:lang w:eastAsia="en-US"/>
        </w:rPr>
        <w:t>Á</w:t>
      </w:r>
      <w:r w:rsidRPr="00AA6629">
        <w:rPr>
          <w:rFonts w:eastAsia="ArialMT"/>
          <w:b/>
          <w:bCs/>
          <w:lang w:eastAsia="en-US"/>
        </w:rPr>
        <w:t>D</w:t>
      </w:r>
      <w:r w:rsidRPr="00AA6629">
        <w:rPr>
          <w:rFonts w:eastAsia="ArialMT" w:hint="eastAsia"/>
          <w:b/>
          <w:bCs/>
          <w:lang w:eastAsia="en-US"/>
        </w:rPr>
        <w:t>Á</w:t>
      </w:r>
      <w:r w:rsidRPr="00AA6629">
        <w:rPr>
          <w:rFonts w:eastAsia="ArialMT"/>
          <w:b/>
          <w:bCs/>
          <w:lang w:eastAsia="en-US"/>
        </w:rPr>
        <w:t>N</w:t>
      </w:r>
      <w:r w:rsidRPr="00AA6629">
        <w:rPr>
          <w:rFonts w:eastAsia="ArialMT" w:hint="eastAsia"/>
          <w:b/>
          <w:bCs/>
          <w:lang w:eastAsia="en-US"/>
        </w:rPr>
        <w:t>Í</w:t>
      </w:r>
      <w:r w:rsidRPr="00AA6629">
        <w:rPr>
          <w:rFonts w:eastAsia="ArialMT"/>
          <w:b/>
          <w:bCs/>
          <w:lang w:eastAsia="en-US"/>
        </w:rPr>
        <w:t xml:space="preserve"> JEDNOTLIV</w:t>
      </w:r>
      <w:r w:rsidRPr="00AA6629">
        <w:rPr>
          <w:rFonts w:eastAsia="ArialMT" w:hint="eastAsia"/>
          <w:b/>
          <w:bCs/>
          <w:lang w:eastAsia="en-US"/>
        </w:rPr>
        <w:t>Ý</w:t>
      </w:r>
      <w:r w:rsidRPr="00AA6629">
        <w:rPr>
          <w:rFonts w:eastAsia="ArialMT"/>
          <w:b/>
          <w:bCs/>
          <w:lang w:eastAsia="en-US"/>
        </w:rPr>
        <w:t>CH FUNKC</w:t>
      </w:r>
      <w:r w:rsidRPr="00AA6629">
        <w:rPr>
          <w:rFonts w:eastAsia="ArialMT" w:hint="eastAsia"/>
          <w:b/>
          <w:bCs/>
          <w:lang w:eastAsia="en-US"/>
        </w:rPr>
        <w:t>Í</w:t>
      </w:r>
    </w:p>
    <w:p w14:paraId="454CFE18" w14:textId="77777777" w:rsidR="00AA6629" w:rsidRPr="00AA6629" w:rsidRDefault="00AA6629" w:rsidP="00AA6629">
      <w:pPr>
        <w:rPr>
          <w:rFonts w:eastAsia="ArialMT"/>
          <w:lang w:eastAsia="en-US"/>
        </w:rPr>
      </w:pPr>
    </w:p>
    <w:p w14:paraId="367457ED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Zapnutí / vypnutí přístroje - podr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te tla</w:t>
      </w:r>
      <w:r w:rsidRPr="00AA6629">
        <w:rPr>
          <w:rFonts w:eastAsia="ArialMT" w:hint="eastAsia"/>
          <w:lang w:eastAsia="en-US"/>
        </w:rPr>
        <w:t>čí</w:t>
      </w:r>
      <w:r w:rsidRPr="00AA6629">
        <w:rPr>
          <w:rFonts w:eastAsia="ArialMT"/>
          <w:lang w:eastAsia="en-US"/>
        </w:rPr>
        <w:t>tko POWER (3) p</w:t>
      </w:r>
      <w:r w:rsidRPr="00AA6629">
        <w:rPr>
          <w:rFonts w:eastAsia="ArialMT" w:hint="eastAsia"/>
          <w:lang w:eastAsia="en-US"/>
        </w:rPr>
        <w:t>ř</w:t>
      </w:r>
      <w:r w:rsidRPr="00AA6629">
        <w:rPr>
          <w:rFonts w:eastAsia="ArialMT"/>
          <w:lang w:eastAsia="en-US"/>
        </w:rPr>
        <w:t>ibli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n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 xml:space="preserve"> 2 vte</w:t>
      </w:r>
      <w:r w:rsidRPr="00AA6629">
        <w:rPr>
          <w:rFonts w:eastAsia="ArialMT" w:hint="eastAsia"/>
          <w:lang w:eastAsia="en-US"/>
        </w:rPr>
        <w:t>ř</w:t>
      </w:r>
      <w:r w:rsidRPr="00AA6629">
        <w:rPr>
          <w:rFonts w:eastAsia="ArialMT"/>
          <w:lang w:eastAsia="en-US"/>
        </w:rPr>
        <w:t>iny.</w:t>
      </w:r>
    </w:p>
    <w:p w14:paraId="285DE622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Pro dal</w:t>
      </w:r>
      <w:r w:rsidRPr="00AA6629">
        <w:rPr>
          <w:rFonts w:eastAsia="ArialMT" w:hint="eastAsia"/>
          <w:lang w:eastAsia="en-US"/>
        </w:rPr>
        <w:t>ší</w:t>
      </w:r>
      <w:r w:rsidRPr="00AA6629">
        <w:rPr>
          <w:rFonts w:eastAsia="ArialMT"/>
          <w:lang w:eastAsia="en-US"/>
        </w:rPr>
        <w:t xml:space="preserve"> operace mus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 xml:space="preserve"> b</w:t>
      </w:r>
      <w:r w:rsidRPr="00AA6629">
        <w:rPr>
          <w:rFonts w:eastAsia="ArialMT" w:hint="eastAsia"/>
          <w:lang w:eastAsia="en-US"/>
        </w:rPr>
        <w:t>ý</w:t>
      </w:r>
      <w:r w:rsidRPr="00AA6629">
        <w:rPr>
          <w:rFonts w:eastAsia="ArialMT"/>
          <w:lang w:eastAsia="en-US"/>
        </w:rPr>
        <w:t>t p</w:t>
      </w:r>
      <w:r w:rsidRPr="00AA6629">
        <w:rPr>
          <w:rFonts w:eastAsia="ArialMT" w:hint="eastAsia"/>
          <w:lang w:eastAsia="en-US"/>
        </w:rPr>
        <w:t>ří</w:t>
      </w:r>
      <w:r w:rsidRPr="00AA6629">
        <w:rPr>
          <w:rFonts w:eastAsia="ArialMT"/>
          <w:lang w:eastAsia="en-US"/>
        </w:rPr>
        <w:t>stroj zapnut</w:t>
      </w:r>
      <w:r w:rsidRPr="00AA6629">
        <w:rPr>
          <w:rFonts w:eastAsia="ArialMT" w:hint="eastAsia"/>
          <w:lang w:eastAsia="en-US"/>
        </w:rPr>
        <w:t>ý</w:t>
      </w:r>
      <w:r w:rsidRPr="00AA6629">
        <w:rPr>
          <w:rFonts w:eastAsia="ArialMT"/>
          <w:lang w:eastAsia="en-US"/>
        </w:rPr>
        <w:t>.</w:t>
      </w:r>
    </w:p>
    <w:p w14:paraId="35526152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Start / stop nahrávání videa - Kr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>tce stiskn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>te tla</w:t>
      </w:r>
      <w:r w:rsidRPr="00AA6629">
        <w:rPr>
          <w:rFonts w:eastAsia="ArialMT" w:hint="eastAsia"/>
          <w:lang w:eastAsia="en-US"/>
        </w:rPr>
        <w:t>čí</w:t>
      </w:r>
      <w:r w:rsidRPr="00AA6629">
        <w:rPr>
          <w:rFonts w:eastAsia="ArialMT"/>
          <w:lang w:eastAsia="en-US"/>
        </w:rPr>
        <w:t>tko POWER (3).</w:t>
      </w:r>
    </w:p>
    <w:p w14:paraId="346C5EC2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Start / stop nahrávání audia - Kr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>tce stiskn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>te tla</w:t>
      </w:r>
      <w:r w:rsidRPr="00AA6629">
        <w:rPr>
          <w:rFonts w:eastAsia="ArialMT" w:hint="eastAsia"/>
          <w:lang w:eastAsia="en-US"/>
        </w:rPr>
        <w:t>čí</w:t>
      </w:r>
      <w:r w:rsidRPr="00AA6629">
        <w:rPr>
          <w:rFonts w:eastAsia="ArialMT"/>
          <w:lang w:eastAsia="en-US"/>
        </w:rPr>
        <w:t>tko AUDIO (4).</w:t>
      </w:r>
    </w:p>
    <w:p w14:paraId="3C7BF565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Pořízení fotografie - Kr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>tce stiskn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>te tla</w:t>
      </w:r>
      <w:r w:rsidRPr="00AA6629">
        <w:rPr>
          <w:rFonts w:eastAsia="ArialMT" w:hint="eastAsia"/>
          <w:lang w:eastAsia="en-US"/>
        </w:rPr>
        <w:t>čí</w:t>
      </w:r>
      <w:r w:rsidRPr="00AA6629">
        <w:rPr>
          <w:rFonts w:eastAsia="ArialMT"/>
          <w:lang w:eastAsia="en-US"/>
        </w:rPr>
        <w:t>tko FOTO (5).</w:t>
      </w:r>
    </w:p>
    <w:p w14:paraId="7A81F104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Aktivace nahrávání při detekci pohybu - podr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te tla</w:t>
      </w:r>
      <w:r w:rsidRPr="00AA6629">
        <w:rPr>
          <w:rFonts w:eastAsia="ArialMT" w:hint="eastAsia"/>
          <w:lang w:eastAsia="en-US"/>
        </w:rPr>
        <w:t>čí</w:t>
      </w:r>
      <w:r w:rsidRPr="00AA6629">
        <w:rPr>
          <w:rFonts w:eastAsia="ArialMT"/>
          <w:lang w:eastAsia="en-US"/>
        </w:rPr>
        <w:t>tko FOTO (4) po dobu p</w:t>
      </w:r>
      <w:r w:rsidRPr="00AA6629">
        <w:rPr>
          <w:rFonts w:eastAsia="ArialMT" w:hint="eastAsia"/>
          <w:lang w:eastAsia="en-US"/>
        </w:rPr>
        <w:t>ř</w:t>
      </w:r>
      <w:r w:rsidRPr="00AA6629">
        <w:rPr>
          <w:rFonts w:eastAsia="ArialMT"/>
          <w:lang w:eastAsia="en-US"/>
        </w:rPr>
        <w:t>ibli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n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 xml:space="preserve"> 3</w:t>
      </w:r>
    </w:p>
    <w:p w14:paraId="660811AC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vte</w:t>
      </w:r>
      <w:r w:rsidRPr="00AA6629">
        <w:rPr>
          <w:rFonts w:eastAsia="ArialMT" w:hint="eastAsia"/>
          <w:lang w:eastAsia="en-US"/>
        </w:rPr>
        <w:t>ř</w:t>
      </w:r>
      <w:r w:rsidRPr="00AA6629">
        <w:rPr>
          <w:rFonts w:eastAsia="ArialMT"/>
          <w:lang w:eastAsia="en-US"/>
        </w:rPr>
        <w:t>in. V tomto re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imu bude kamera automaticky nahr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>vat video ve chv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>li, kdy detekuje</w:t>
      </w:r>
    </w:p>
    <w:p w14:paraId="5E9AF0FD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pohyb. Kdy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 xml:space="preserve"> po jedn</w:t>
      </w:r>
      <w:r w:rsidRPr="00AA6629">
        <w:rPr>
          <w:rFonts w:eastAsia="ArialMT" w:hint="eastAsia"/>
          <w:lang w:eastAsia="en-US"/>
        </w:rPr>
        <w:t>é</w:t>
      </w:r>
      <w:r w:rsidRPr="00AA6629">
        <w:rPr>
          <w:rFonts w:eastAsia="ArialMT"/>
          <w:lang w:eastAsia="en-US"/>
        </w:rPr>
        <w:t xml:space="preserve"> minut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 xml:space="preserve"> nebude detekovat pohyb, nahr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>v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>n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 xml:space="preserve"> se ukon</w:t>
      </w:r>
      <w:r w:rsidRPr="00AA6629">
        <w:rPr>
          <w:rFonts w:eastAsia="ArialMT" w:hint="eastAsia"/>
          <w:lang w:eastAsia="en-US"/>
        </w:rPr>
        <w:t>čí</w:t>
      </w:r>
      <w:r w:rsidRPr="00AA6629">
        <w:rPr>
          <w:rFonts w:eastAsia="ArialMT"/>
          <w:lang w:eastAsia="en-US"/>
        </w:rPr>
        <w:t>. A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 xml:space="preserve"> bude op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>t</w:t>
      </w:r>
    </w:p>
    <w:p w14:paraId="791BFD43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detekovat pohyb, tak se nahr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>v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>n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 xml:space="preserve"> znovu spust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>.</w:t>
      </w:r>
    </w:p>
    <w:p w14:paraId="41CFEDFF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lastRenderedPageBreak/>
        <w:t>Pozor: Jedn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 xml:space="preserve"> se o obrazovou detekci pohybu, kter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 xml:space="preserve"> nesni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uje spot</w:t>
      </w:r>
      <w:r w:rsidRPr="00AA6629">
        <w:rPr>
          <w:rFonts w:eastAsia="ArialMT" w:hint="eastAsia"/>
          <w:lang w:eastAsia="en-US"/>
        </w:rPr>
        <w:t>ř</w:t>
      </w:r>
      <w:r w:rsidRPr="00AA6629">
        <w:rPr>
          <w:rFonts w:eastAsia="ArialMT"/>
          <w:lang w:eastAsia="en-US"/>
        </w:rPr>
        <w:t>ebu energie.</w:t>
      </w:r>
    </w:p>
    <w:p w14:paraId="60EA36D0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Ukončení režimu detekce pohybu - kr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>tce stiskn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>te tla</w:t>
      </w:r>
      <w:r w:rsidRPr="00AA6629">
        <w:rPr>
          <w:rFonts w:eastAsia="ArialMT" w:hint="eastAsia"/>
          <w:lang w:eastAsia="en-US"/>
        </w:rPr>
        <w:t>čí</w:t>
      </w:r>
      <w:r w:rsidRPr="00AA6629">
        <w:rPr>
          <w:rFonts w:eastAsia="ArialMT"/>
          <w:lang w:eastAsia="en-US"/>
        </w:rPr>
        <w:t>tko POWER (3).</w:t>
      </w:r>
    </w:p>
    <w:p w14:paraId="1445A7FA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Vypnutí / zapnutí světelné indikace - b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>hem prob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>haj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>c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>ho nahr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>v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>n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 xml:space="preserve"> videa podr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te AUDIO</w:t>
      </w:r>
    </w:p>
    <w:p w14:paraId="4F49D033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tla</w:t>
      </w:r>
      <w:r w:rsidRPr="00AA6629">
        <w:rPr>
          <w:rFonts w:eastAsia="ArialMT" w:hint="eastAsia"/>
          <w:lang w:eastAsia="en-US"/>
        </w:rPr>
        <w:t>čí</w:t>
      </w:r>
      <w:r w:rsidRPr="00AA6629">
        <w:rPr>
          <w:rFonts w:eastAsia="ArialMT"/>
          <w:lang w:eastAsia="en-US"/>
        </w:rPr>
        <w:t>tko (4) p</w:t>
      </w:r>
      <w:r w:rsidRPr="00AA6629">
        <w:rPr>
          <w:rFonts w:eastAsia="ArialMT" w:hint="eastAsia"/>
          <w:lang w:eastAsia="en-US"/>
        </w:rPr>
        <w:t>ř</w:t>
      </w:r>
      <w:r w:rsidRPr="00AA6629">
        <w:rPr>
          <w:rFonts w:eastAsia="ArialMT"/>
          <w:lang w:eastAsia="en-US"/>
        </w:rPr>
        <w:t>ibli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n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 xml:space="preserve"> 1 vte</w:t>
      </w:r>
      <w:r w:rsidRPr="00AA6629">
        <w:rPr>
          <w:rFonts w:eastAsia="ArialMT" w:hint="eastAsia"/>
          <w:lang w:eastAsia="en-US"/>
        </w:rPr>
        <w:t>ř</w:t>
      </w:r>
      <w:r w:rsidRPr="00AA6629">
        <w:rPr>
          <w:rFonts w:eastAsia="ArialMT"/>
          <w:lang w:eastAsia="en-US"/>
        </w:rPr>
        <w:t>inu.</w:t>
      </w:r>
    </w:p>
    <w:p w14:paraId="6B35E602" w14:textId="77777777" w:rsidR="00AA6629" w:rsidRPr="00AA6629" w:rsidRDefault="00AA6629" w:rsidP="00AA6629"/>
    <w:p w14:paraId="5DC51F13" w14:textId="6B064946" w:rsidR="00AA6629" w:rsidRPr="00AA6629" w:rsidRDefault="00AA6629" w:rsidP="00AA6629">
      <w:pPr>
        <w:rPr>
          <w:b/>
          <w:bCs/>
        </w:rPr>
      </w:pPr>
      <w:r w:rsidRPr="00AA6629">
        <w:rPr>
          <w:rFonts w:eastAsia="ArialMT"/>
          <w:b/>
          <w:bCs/>
          <w:lang w:eastAsia="en-US"/>
        </w:rPr>
        <w:t>4. SV</w:t>
      </w:r>
      <w:r w:rsidRPr="00AA6629">
        <w:rPr>
          <w:rFonts w:eastAsia="ArialMT" w:hint="eastAsia"/>
          <w:b/>
          <w:bCs/>
          <w:lang w:eastAsia="en-US"/>
        </w:rPr>
        <w:t>Ě</w:t>
      </w:r>
      <w:r w:rsidRPr="00AA6629">
        <w:rPr>
          <w:rFonts w:eastAsia="ArialMT"/>
          <w:b/>
          <w:bCs/>
          <w:lang w:eastAsia="en-US"/>
        </w:rPr>
        <w:t>TELN</w:t>
      </w:r>
      <w:r w:rsidRPr="00AA6629">
        <w:rPr>
          <w:rFonts w:eastAsia="ArialMT" w:hint="eastAsia"/>
          <w:b/>
          <w:bCs/>
          <w:lang w:eastAsia="en-US"/>
        </w:rPr>
        <w:t>Á</w:t>
      </w:r>
      <w:r w:rsidRPr="00AA6629">
        <w:rPr>
          <w:rFonts w:eastAsia="ArialMT"/>
          <w:b/>
          <w:bCs/>
          <w:lang w:eastAsia="en-US"/>
        </w:rPr>
        <w:t xml:space="preserve"> INDIKACE</w:t>
      </w:r>
    </w:p>
    <w:p w14:paraId="76FD15C7" w14:textId="77777777" w:rsidR="00AA6629" w:rsidRPr="00AA6629" w:rsidRDefault="00AA6629" w:rsidP="00AA6629">
      <w:pPr>
        <w:rPr>
          <w:rFonts w:eastAsia="ArialMT"/>
          <w:lang w:eastAsia="en-US"/>
        </w:rPr>
      </w:pPr>
    </w:p>
    <w:p w14:paraId="6E4600FA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Zapnuto v pohotovostním režimu / režimu detekce pohybu - LED diody sv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>t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 xml:space="preserve"> mod</w:t>
      </w:r>
      <w:r w:rsidRPr="00AA6629">
        <w:rPr>
          <w:rFonts w:eastAsia="ArialMT" w:hint="eastAsia"/>
          <w:lang w:eastAsia="en-US"/>
        </w:rPr>
        <w:t>ř</w:t>
      </w:r>
      <w:r w:rsidRPr="00AA6629">
        <w:rPr>
          <w:rFonts w:eastAsia="ArialMT"/>
          <w:lang w:eastAsia="en-US"/>
        </w:rPr>
        <w:t>e.</w:t>
      </w:r>
    </w:p>
    <w:p w14:paraId="0EA0784D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Probíhající nahrávání videa - LED diody blikaj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 xml:space="preserve"> mod</w:t>
      </w:r>
      <w:r w:rsidRPr="00AA6629">
        <w:rPr>
          <w:rFonts w:eastAsia="ArialMT" w:hint="eastAsia"/>
          <w:lang w:eastAsia="en-US"/>
        </w:rPr>
        <w:t>ř</w:t>
      </w:r>
      <w:r w:rsidRPr="00AA6629">
        <w:rPr>
          <w:rFonts w:eastAsia="ArialMT"/>
          <w:lang w:eastAsia="en-US"/>
        </w:rPr>
        <w:t>e.</w:t>
      </w:r>
    </w:p>
    <w:p w14:paraId="3D33D0A7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Probíhající nahrávání audia - LED diody blikaj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 xml:space="preserve"> zelen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>.</w:t>
      </w:r>
    </w:p>
    <w:p w14:paraId="07D876BB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Pořizování fotografie - LED diody sv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>t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 xml:space="preserve"> zelen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>.</w:t>
      </w:r>
    </w:p>
    <w:p w14:paraId="164F922B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Pozn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>mka: Podle po</w:t>
      </w:r>
      <w:r w:rsidRPr="00AA6629">
        <w:rPr>
          <w:rFonts w:eastAsia="ArialMT" w:hint="eastAsia"/>
          <w:lang w:eastAsia="en-US"/>
        </w:rPr>
        <w:t>č</w:t>
      </w:r>
      <w:r w:rsidRPr="00AA6629">
        <w:rPr>
          <w:rFonts w:eastAsia="ArialMT"/>
          <w:lang w:eastAsia="en-US"/>
        </w:rPr>
        <w:t>tu rozsv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>cen</w:t>
      </w:r>
      <w:r w:rsidRPr="00AA6629">
        <w:rPr>
          <w:rFonts w:eastAsia="ArialMT" w:hint="eastAsia"/>
          <w:lang w:eastAsia="en-US"/>
        </w:rPr>
        <w:t>ý</w:t>
      </w:r>
      <w:r w:rsidRPr="00AA6629">
        <w:rPr>
          <w:rFonts w:eastAsia="ArialMT"/>
          <w:lang w:eastAsia="en-US"/>
        </w:rPr>
        <w:t>ch diod je mo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n</w:t>
      </w:r>
      <w:r w:rsidRPr="00AA6629">
        <w:rPr>
          <w:rFonts w:eastAsia="ArialMT" w:hint="eastAsia"/>
          <w:lang w:eastAsia="en-US"/>
        </w:rPr>
        <w:t>é</w:t>
      </w:r>
      <w:r w:rsidRPr="00AA6629">
        <w:rPr>
          <w:rFonts w:eastAsia="ArialMT"/>
          <w:lang w:eastAsia="en-US"/>
        </w:rPr>
        <w:t xml:space="preserve"> p</w:t>
      </w:r>
      <w:r w:rsidRPr="00AA6629">
        <w:rPr>
          <w:rFonts w:eastAsia="ArialMT" w:hint="eastAsia"/>
          <w:lang w:eastAsia="en-US"/>
        </w:rPr>
        <w:t>ř</w:t>
      </w:r>
      <w:r w:rsidRPr="00AA6629">
        <w:rPr>
          <w:rFonts w:eastAsia="ArialMT"/>
          <w:lang w:eastAsia="en-US"/>
        </w:rPr>
        <w:t>ibli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n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 xml:space="preserve"> ur</w:t>
      </w:r>
      <w:r w:rsidRPr="00AA6629">
        <w:rPr>
          <w:rFonts w:eastAsia="ArialMT" w:hint="eastAsia"/>
          <w:lang w:eastAsia="en-US"/>
        </w:rPr>
        <w:t>č</w:t>
      </w:r>
      <w:r w:rsidRPr="00AA6629">
        <w:rPr>
          <w:rFonts w:eastAsia="ArialMT"/>
          <w:lang w:eastAsia="en-US"/>
        </w:rPr>
        <w:t>it stav baterie.</w:t>
      </w:r>
    </w:p>
    <w:p w14:paraId="22774957" w14:textId="77777777" w:rsidR="00AA6629" w:rsidRPr="00AA6629" w:rsidRDefault="00AA6629" w:rsidP="00AA6629"/>
    <w:p w14:paraId="05A731E0" w14:textId="7DBED3E1" w:rsidR="00AA6629" w:rsidRPr="00AA6629" w:rsidRDefault="00AA6629" w:rsidP="00AA6629">
      <w:pPr>
        <w:rPr>
          <w:b/>
          <w:bCs/>
        </w:rPr>
      </w:pPr>
      <w:r w:rsidRPr="00AA6629">
        <w:rPr>
          <w:rFonts w:eastAsia="ArialMT"/>
          <w:b/>
          <w:bCs/>
          <w:lang w:eastAsia="en-US"/>
        </w:rPr>
        <w:t>5. N</w:t>
      </w:r>
      <w:r>
        <w:rPr>
          <w:rFonts w:eastAsia="ArialMT"/>
          <w:b/>
          <w:bCs/>
          <w:lang w:eastAsia="en-US"/>
        </w:rPr>
        <w:t>ASTAVENÍ DATA A ČASU</w:t>
      </w:r>
    </w:p>
    <w:p w14:paraId="6112A29D" w14:textId="77777777" w:rsidR="00AA6629" w:rsidRPr="00AA6629" w:rsidRDefault="00AA6629" w:rsidP="00AA6629">
      <w:pPr>
        <w:rPr>
          <w:rFonts w:eastAsia="ArialMT"/>
          <w:lang w:eastAsia="en-US"/>
        </w:rPr>
      </w:pPr>
    </w:p>
    <w:p w14:paraId="7A30FEF7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1) Vlo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 xml:space="preserve">te </w:t>
      </w:r>
      <w:proofErr w:type="spellStart"/>
      <w:r w:rsidRPr="00AA6629">
        <w:rPr>
          <w:rFonts w:eastAsia="ArialMT"/>
          <w:lang w:eastAsia="en-US"/>
        </w:rPr>
        <w:t>micro</w:t>
      </w:r>
      <w:proofErr w:type="spellEnd"/>
      <w:r w:rsidRPr="00AA6629">
        <w:rPr>
          <w:rFonts w:eastAsia="ArialMT"/>
          <w:lang w:eastAsia="en-US"/>
        </w:rPr>
        <w:t xml:space="preserve"> SD kartu do p</w:t>
      </w:r>
      <w:r w:rsidRPr="00AA6629">
        <w:rPr>
          <w:rFonts w:eastAsia="ArialMT" w:hint="eastAsia"/>
          <w:lang w:eastAsia="en-US"/>
        </w:rPr>
        <w:t>ří</w:t>
      </w:r>
      <w:r w:rsidRPr="00AA6629">
        <w:rPr>
          <w:rFonts w:eastAsia="ArialMT"/>
          <w:lang w:eastAsia="en-US"/>
        </w:rPr>
        <w:t>stroje a po</w:t>
      </w:r>
      <w:r w:rsidRPr="00AA6629">
        <w:rPr>
          <w:rFonts w:eastAsia="ArialMT" w:hint="eastAsia"/>
          <w:lang w:eastAsia="en-US"/>
        </w:rPr>
        <w:t>ř</w:t>
      </w:r>
      <w:r w:rsidRPr="00AA6629">
        <w:rPr>
          <w:rFonts w:eastAsia="ArialMT"/>
          <w:lang w:eastAsia="en-US"/>
        </w:rPr>
        <w:t>i</w:t>
      </w:r>
      <w:r w:rsidRPr="00AA6629">
        <w:rPr>
          <w:rFonts w:eastAsia="ArialMT" w:hint="eastAsia"/>
          <w:lang w:eastAsia="en-US"/>
        </w:rPr>
        <w:t>ď</w:t>
      </w:r>
      <w:r w:rsidRPr="00AA6629">
        <w:rPr>
          <w:rFonts w:eastAsia="ArialMT"/>
          <w:lang w:eastAsia="en-US"/>
        </w:rPr>
        <w:t>te n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>jakou nahr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>vku.</w:t>
      </w:r>
    </w:p>
    <w:p w14:paraId="44B24A75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2) Vypn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>te p</w:t>
      </w:r>
      <w:r w:rsidRPr="00AA6629">
        <w:rPr>
          <w:rFonts w:eastAsia="ArialMT" w:hint="eastAsia"/>
          <w:lang w:eastAsia="en-US"/>
        </w:rPr>
        <w:t>ří</w:t>
      </w:r>
      <w:r w:rsidRPr="00AA6629">
        <w:rPr>
          <w:rFonts w:eastAsia="ArialMT"/>
          <w:lang w:eastAsia="en-US"/>
        </w:rPr>
        <w:t>stroj, vyjm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 xml:space="preserve">te </w:t>
      </w:r>
      <w:proofErr w:type="spellStart"/>
      <w:r w:rsidRPr="00AA6629">
        <w:rPr>
          <w:rFonts w:eastAsia="ArialMT"/>
          <w:lang w:eastAsia="en-US"/>
        </w:rPr>
        <w:t>micro</w:t>
      </w:r>
      <w:proofErr w:type="spellEnd"/>
      <w:r w:rsidRPr="00AA6629">
        <w:rPr>
          <w:rFonts w:eastAsia="ArialMT"/>
          <w:lang w:eastAsia="en-US"/>
        </w:rPr>
        <w:t xml:space="preserve"> SD kartu a vlo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te ji do PC.</w:t>
      </w:r>
    </w:p>
    <w:p w14:paraId="06DF46BF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3) Upravte soubor settime.txt, kter</w:t>
      </w:r>
      <w:r w:rsidRPr="00AA6629">
        <w:rPr>
          <w:rFonts w:eastAsia="ArialMT" w:hint="eastAsia"/>
          <w:lang w:eastAsia="en-US"/>
        </w:rPr>
        <w:t>ý</w:t>
      </w:r>
      <w:r w:rsidRPr="00AA6629">
        <w:rPr>
          <w:rFonts w:eastAsia="ArialMT"/>
          <w:lang w:eastAsia="en-US"/>
        </w:rPr>
        <w:t xml:space="preserve"> najdete na kart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>, na po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adovan</w:t>
      </w:r>
      <w:r w:rsidRPr="00AA6629">
        <w:rPr>
          <w:rFonts w:eastAsia="ArialMT" w:hint="eastAsia"/>
          <w:lang w:eastAsia="en-US"/>
        </w:rPr>
        <w:t>é</w:t>
      </w:r>
      <w:r w:rsidRPr="00AA6629">
        <w:rPr>
          <w:rFonts w:eastAsia="ArialMT"/>
          <w:lang w:eastAsia="en-US"/>
        </w:rPr>
        <w:t xml:space="preserve"> datum </w:t>
      </w:r>
      <w:r w:rsidRPr="00AA6629">
        <w:rPr>
          <w:rFonts w:eastAsia="ArialMT" w:hint="eastAsia"/>
          <w:lang w:eastAsia="en-US"/>
        </w:rPr>
        <w:t>č</w:t>
      </w:r>
      <w:r w:rsidRPr="00AA6629">
        <w:rPr>
          <w:rFonts w:eastAsia="ArialMT"/>
          <w:lang w:eastAsia="en-US"/>
        </w:rPr>
        <w:t>as a</w:t>
      </w:r>
    </w:p>
    <w:p w14:paraId="3EA9B181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ulo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te.</w:t>
      </w:r>
    </w:p>
    <w:p w14:paraId="0F0B6A79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 xml:space="preserve">Pozor datum a </w:t>
      </w:r>
      <w:r w:rsidRPr="00AA6629">
        <w:rPr>
          <w:rFonts w:eastAsia="ArialMT" w:hint="eastAsia"/>
          <w:lang w:eastAsia="en-US"/>
        </w:rPr>
        <w:t>č</w:t>
      </w:r>
      <w:r w:rsidRPr="00AA6629">
        <w:rPr>
          <w:rFonts w:eastAsia="ArialMT"/>
          <w:lang w:eastAsia="en-US"/>
        </w:rPr>
        <w:t>as je nutn</w:t>
      </w:r>
      <w:r w:rsidRPr="00AA6629">
        <w:rPr>
          <w:rFonts w:eastAsia="ArialMT" w:hint="eastAsia"/>
          <w:lang w:eastAsia="en-US"/>
        </w:rPr>
        <w:t>é</w:t>
      </w:r>
      <w:r w:rsidRPr="00AA6629">
        <w:rPr>
          <w:rFonts w:eastAsia="ArialMT"/>
          <w:lang w:eastAsia="en-US"/>
        </w:rPr>
        <w:t xml:space="preserve"> ulo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it p</w:t>
      </w:r>
      <w:r w:rsidRPr="00AA6629">
        <w:rPr>
          <w:rFonts w:eastAsia="ArialMT" w:hint="eastAsia"/>
          <w:lang w:eastAsia="en-US"/>
        </w:rPr>
        <w:t>ř</w:t>
      </w:r>
      <w:r w:rsidRPr="00AA6629">
        <w:rPr>
          <w:rFonts w:eastAsia="ArialMT"/>
          <w:lang w:eastAsia="en-US"/>
        </w:rPr>
        <w:t>esn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 xml:space="preserve"> ve stejn</w:t>
      </w:r>
      <w:r w:rsidRPr="00AA6629">
        <w:rPr>
          <w:rFonts w:eastAsia="ArialMT" w:hint="eastAsia"/>
          <w:lang w:eastAsia="en-US"/>
        </w:rPr>
        <w:t>é</w:t>
      </w:r>
      <w:r w:rsidRPr="00AA6629">
        <w:rPr>
          <w:rFonts w:eastAsia="ArialMT"/>
          <w:lang w:eastAsia="en-US"/>
        </w:rPr>
        <w:t xml:space="preserve"> struktu</w:t>
      </w:r>
      <w:r w:rsidRPr="00AA6629">
        <w:rPr>
          <w:rFonts w:eastAsia="ArialMT" w:hint="eastAsia"/>
          <w:lang w:eastAsia="en-US"/>
        </w:rPr>
        <w:t>ř</w:t>
      </w:r>
      <w:r w:rsidRPr="00AA6629">
        <w:rPr>
          <w:rFonts w:eastAsia="ArialMT"/>
          <w:lang w:eastAsia="en-US"/>
        </w:rPr>
        <w:t>e, jako ho naleznete v</w:t>
      </w:r>
    </w:p>
    <w:p w14:paraId="440057CF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origin</w:t>
      </w:r>
      <w:r w:rsidRPr="00AA6629">
        <w:rPr>
          <w:rFonts w:eastAsia="ArialMT" w:hint="eastAsia"/>
          <w:lang w:eastAsia="en-US"/>
        </w:rPr>
        <w:t>á</w:t>
      </w:r>
      <w:r w:rsidRPr="00AA6629">
        <w:rPr>
          <w:rFonts w:eastAsia="ArialMT"/>
          <w:lang w:eastAsia="en-US"/>
        </w:rPr>
        <w:t>ln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>m souboru, jinak ho p</w:t>
      </w:r>
      <w:r w:rsidRPr="00AA6629">
        <w:rPr>
          <w:rFonts w:eastAsia="ArialMT" w:hint="eastAsia"/>
          <w:lang w:eastAsia="en-US"/>
        </w:rPr>
        <w:t>ří</w:t>
      </w:r>
      <w:r w:rsidRPr="00AA6629">
        <w:rPr>
          <w:rFonts w:eastAsia="ArialMT"/>
          <w:lang w:eastAsia="en-US"/>
        </w:rPr>
        <w:t>stroj nebude schopen zpracovat.</w:t>
      </w:r>
    </w:p>
    <w:p w14:paraId="5C356E59" w14:textId="77777777" w:rsidR="00AA6629" w:rsidRPr="00AA6629" w:rsidRDefault="00AA6629" w:rsidP="00AA6629">
      <w:pPr>
        <w:rPr>
          <w:rFonts w:eastAsia="ArialMT"/>
          <w:lang w:eastAsia="en-US"/>
        </w:rPr>
      </w:pPr>
      <w:r w:rsidRPr="00AA6629">
        <w:rPr>
          <w:rFonts w:eastAsia="ArialMT"/>
          <w:lang w:eastAsia="en-US"/>
        </w:rPr>
        <w:t>4) Vlo</w:t>
      </w:r>
      <w:r w:rsidRPr="00AA6629">
        <w:rPr>
          <w:rFonts w:eastAsia="ArialMT" w:hint="eastAsia"/>
          <w:lang w:eastAsia="en-US"/>
        </w:rPr>
        <w:t>ž</w:t>
      </w:r>
      <w:r w:rsidRPr="00AA6629">
        <w:rPr>
          <w:rFonts w:eastAsia="ArialMT"/>
          <w:lang w:eastAsia="en-US"/>
        </w:rPr>
        <w:t>te kartu zp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>t do p</w:t>
      </w:r>
      <w:r w:rsidRPr="00AA6629">
        <w:rPr>
          <w:rFonts w:eastAsia="ArialMT" w:hint="eastAsia"/>
          <w:lang w:eastAsia="en-US"/>
        </w:rPr>
        <w:t>ří</w:t>
      </w:r>
      <w:r w:rsidRPr="00AA6629">
        <w:rPr>
          <w:rFonts w:eastAsia="ArialMT"/>
          <w:lang w:eastAsia="en-US"/>
        </w:rPr>
        <w:t>stroje a zapn</w:t>
      </w:r>
      <w:r w:rsidRPr="00AA6629">
        <w:rPr>
          <w:rFonts w:eastAsia="ArialMT" w:hint="eastAsia"/>
          <w:lang w:eastAsia="en-US"/>
        </w:rPr>
        <w:t>ě</w:t>
      </w:r>
      <w:r w:rsidRPr="00AA6629">
        <w:rPr>
          <w:rFonts w:eastAsia="ArialMT"/>
          <w:lang w:eastAsia="en-US"/>
        </w:rPr>
        <w:t xml:space="preserve">te ho </w:t>
      </w:r>
      <w:r w:rsidRPr="00AA6629">
        <w:rPr>
          <w:rFonts w:eastAsia="ArialMT" w:hint="eastAsia"/>
          <w:lang w:eastAsia="en-US"/>
        </w:rPr>
        <w:t>→</w:t>
      </w:r>
      <w:r w:rsidRPr="00AA6629">
        <w:rPr>
          <w:rFonts w:eastAsia="ArialMT"/>
          <w:lang w:eastAsia="en-US"/>
        </w:rPr>
        <w:t xml:space="preserve"> t</w:t>
      </w:r>
      <w:r w:rsidRPr="00AA6629">
        <w:rPr>
          <w:rFonts w:eastAsia="ArialMT" w:hint="eastAsia"/>
          <w:lang w:eastAsia="en-US"/>
        </w:rPr>
        <w:t>í</w:t>
      </w:r>
      <w:r w:rsidRPr="00AA6629">
        <w:rPr>
          <w:rFonts w:eastAsia="ArialMT"/>
          <w:lang w:eastAsia="en-US"/>
        </w:rPr>
        <w:t>m se nov</w:t>
      </w:r>
      <w:r w:rsidRPr="00AA6629">
        <w:rPr>
          <w:rFonts w:eastAsia="ArialMT" w:hint="eastAsia"/>
          <w:lang w:eastAsia="en-US"/>
        </w:rPr>
        <w:t>é</w:t>
      </w:r>
      <w:r w:rsidRPr="00AA6629">
        <w:rPr>
          <w:rFonts w:eastAsia="ArialMT"/>
          <w:lang w:eastAsia="en-US"/>
        </w:rPr>
        <w:t xml:space="preserve"> datum a </w:t>
      </w:r>
      <w:r w:rsidRPr="00AA6629">
        <w:rPr>
          <w:rFonts w:eastAsia="ArialMT" w:hint="eastAsia"/>
          <w:lang w:eastAsia="en-US"/>
        </w:rPr>
        <w:t>č</w:t>
      </w:r>
      <w:r w:rsidRPr="00AA6629">
        <w:rPr>
          <w:rFonts w:eastAsia="ArialMT"/>
          <w:lang w:eastAsia="en-US"/>
        </w:rPr>
        <w:t>as ulo</w:t>
      </w:r>
      <w:r w:rsidRPr="00AA6629">
        <w:rPr>
          <w:rFonts w:eastAsia="ArialMT" w:hint="eastAsia"/>
          <w:lang w:eastAsia="en-US"/>
        </w:rPr>
        <w:t>ží</w:t>
      </w:r>
      <w:r w:rsidRPr="00AA6629">
        <w:rPr>
          <w:rFonts w:eastAsia="ArialMT"/>
          <w:lang w:eastAsia="en-US"/>
        </w:rPr>
        <w:t xml:space="preserve"> do</w:t>
      </w:r>
    </w:p>
    <w:p w14:paraId="49536BA2" w14:textId="08D7377C" w:rsidR="00AA6629" w:rsidRPr="00AA6629" w:rsidRDefault="00AA6629" w:rsidP="00AA6629">
      <w:r w:rsidRPr="00AA6629">
        <w:rPr>
          <w:rFonts w:eastAsia="ArialMT"/>
        </w:rPr>
        <w:t>p</w:t>
      </w:r>
      <w:r w:rsidRPr="00AA6629">
        <w:rPr>
          <w:rFonts w:eastAsia="ArialMT" w:hint="eastAsia"/>
        </w:rPr>
        <w:t>ří</w:t>
      </w:r>
      <w:r w:rsidRPr="00AA6629">
        <w:rPr>
          <w:rFonts w:eastAsia="ArialMT"/>
        </w:rPr>
        <w:t>stroje.</w:t>
      </w:r>
    </w:p>
    <w:p w14:paraId="52EAE832" w14:textId="77777777" w:rsidR="00AA6629" w:rsidRPr="00AA6629" w:rsidRDefault="00AA6629" w:rsidP="00AA6629"/>
    <w:p w14:paraId="156A2159" w14:textId="77777777" w:rsidR="00AA6629" w:rsidRPr="00AA6629" w:rsidRDefault="00AA6629" w:rsidP="00AA6629"/>
    <w:p w14:paraId="230048B0" w14:textId="18DA9A9C" w:rsidR="00020684" w:rsidRPr="00AA6629" w:rsidRDefault="00095014" w:rsidP="00AA6629">
      <w:r w:rsidRPr="00AA6629">
        <w:t xml:space="preserve">Pozn: </w:t>
      </w:r>
      <w:r w:rsidR="00020684" w:rsidRPr="00AA6629">
        <w:t xml:space="preserve">Ovládání přístroje se může v závislosti na jednotlivých sériích drobně lišit. </w:t>
      </w:r>
    </w:p>
    <w:p w14:paraId="5CF14B26" w14:textId="77777777" w:rsidR="00020684" w:rsidRPr="00AA6629" w:rsidRDefault="00020684" w:rsidP="00AA6629">
      <w:r w:rsidRPr="00AA6629">
        <w:t xml:space="preserve">Přístroj používejte v souladu s platnými právními předpisy. Dodavatel nenese žádnou </w:t>
      </w:r>
    </w:p>
    <w:p w14:paraId="2FDCC806" w14:textId="77777777" w:rsidR="00020684" w:rsidRPr="00AA6629" w:rsidRDefault="00020684" w:rsidP="00AA6629">
      <w:r w:rsidRPr="00AA6629">
        <w:t>odpovědnost za použití přístroje v rozporu s těmito předpisy.</w:t>
      </w:r>
    </w:p>
    <w:p w14:paraId="43F25224" w14:textId="77777777" w:rsidR="00074DC1" w:rsidRPr="00074DC1" w:rsidRDefault="00074DC1" w:rsidP="00074DC1"/>
    <w:sectPr w:rsidR="00074DC1" w:rsidRPr="00074DC1" w:rsidSect="00822A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F387" w14:textId="77777777" w:rsidR="0053712A" w:rsidRDefault="0053712A" w:rsidP="00915DB4">
      <w:r>
        <w:separator/>
      </w:r>
    </w:p>
  </w:endnote>
  <w:endnote w:type="continuationSeparator" w:id="0">
    <w:p w14:paraId="59662252" w14:textId="77777777" w:rsidR="0053712A" w:rsidRDefault="0053712A" w:rsidP="0091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1545"/>
      <w:docPartObj>
        <w:docPartGallery w:val="Page Numbers (Bottom of Page)"/>
        <w:docPartUnique/>
      </w:docPartObj>
    </w:sdtPr>
    <w:sdtContent>
      <w:p w14:paraId="4C03DA83" w14:textId="77777777" w:rsidR="00915DB4" w:rsidRDefault="0068202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0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E2C09C" w14:textId="77777777" w:rsidR="00915DB4" w:rsidRDefault="00915D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0C04D" w14:textId="77777777" w:rsidR="0053712A" w:rsidRDefault="0053712A" w:rsidP="00915DB4">
      <w:r>
        <w:separator/>
      </w:r>
    </w:p>
  </w:footnote>
  <w:footnote w:type="continuationSeparator" w:id="0">
    <w:p w14:paraId="3675B122" w14:textId="77777777" w:rsidR="0053712A" w:rsidRDefault="0053712A" w:rsidP="00915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E0"/>
    <w:rsid w:val="00001FAF"/>
    <w:rsid w:val="0000213A"/>
    <w:rsid w:val="0000257B"/>
    <w:rsid w:val="00002D32"/>
    <w:rsid w:val="00002FC4"/>
    <w:rsid w:val="0000428E"/>
    <w:rsid w:val="00004BA1"/>
    <w:rsid w:val="00005101"/>
    <w:rsid w:val="000055B2"/>
    <w:rsid w:val="000065B7"/>
    <w:rsid w:val="0000676B"/>
    <w:rsid w:val="00006C68"/>
    <w:rsid w:val="00007944"/>
    <w:rsid w:val="00007BC6"/>
    <w:rsid w:val="00007FEA"/>
    <w:rsid w:val="0001003C"/>
    <w:rsid w:val="000101BD"/>
    <w:rsid w:val="00010AA7"/>
    <w:rsid w:val="00010F6A"/>
    <w:rsid w:val="000114BB"/>
    <w:rsid w:val="00012C3C"/>
    <w:rsid w:val="0001313B"/>
    <w:rsid w:val="00013356"/>
    <w:rsid w:val="000135FB"/>
    <w:rsid w:val="00013C22"/>
    <w:rsid w:val="00013D12"/>
    <w:rsid w:val="00014425"/>
    <w:rsid w:val="0001494C"/>
    <w:rsid w:val="00014AF1"/>
    <w:rsid w:val="00015350"/>
    <w:rsid w:val="00015898"/>
    <w:rsid w:val="000159AE"/>
    <w:rsid w:val="0001664A"/>
    <w:rsid w:val="00016819"/>
    <w:rsid w:val="00017690"/>
    <w:rsid w:val="00020684"/>
    <w:rsid w:val="0002155E"/>
    <w:rsid w:val="00021981"/>
    <w:rsid w:val="00021BF0"/>
    <w:rsid w:val="00022123"/>
    <w:rsid w:val="000222C3"/>
    <w:rsid w:val="00022487"/>
    <w:rsid w:val="000224ED"/>
    <w:rsid w:val="00022A50"/>
    <w:rsid w:val="00022B45"/>
    <w:rsid w:val="00022E24"/>
    <w:rsid w:val="000231B0"/>
    <w:rsid w:val="00023872"/>
    <w:rsid w:val="000238A0"/>
    <w:rsid w:val="00023B84"/>
    <w:rsid w:val="00023DD6"/>
    <w:rsid w:val="00024419"/>
    <w:rsid w:val="00024738"/>
    <w:rsid w:val="00024B99"/>
    <w:rsid w:val="000255F0"/>
    <w:rsid w:val="000259CA"/>
    <w:rsid w:val="00025BE1"/>
    <w:rsid w:val="00026132"/>
    <w:rsid w:val="0002701E"/>
    <w:rsid w:val="00027546"/>
    <w:rsid w:val="00027E9E"/>
    <w:rsid w:val="00027F84"/>
    <w:rsid w:val="0003000C"/>
    <w:rsid w:val="0003002C"/>
    <w:rsid w:val="00030A23"/>
    <w:rsid w:val="00030BF6"/>
    <w:rsid w:val="00031719"/>
    <w:rsid w:val="00031ADF"/>
    <w:rsid w:val="00031D44"/>
    <w:rsid w:val="00031E28"/>
    <w:rsid w:val="00032173"/>
    <w:rsid w:val="00032A77"/>
    <w:rsid w:val="00032AE8"/>
    <w:rsid w:val="0003398C"/>
    <w:rsid w:val="00033EB1"/>
    <w:rsid w:val="00034D27"/>
    <w:rsid w:val="000350C0"/>
    <w:rsid w:val="000360E1"/>
    <w:rsid w:val="00036F48"/>
    <w:rsid w:val="00037671"/>
    <w:rsid w:val="00037705"/>
    <w:rsid w:val="00037E92"/>
    <w:rsid w:val="00040009"/>
    <w:rsid w:val="000400D2"/>
    <w:rsid w:val="0004062B"/>
    <w:rsid w:val="00040B62"/>
    <w:rsid w:val="00041249"/>
    <w:rsid w:val="000418FC"/>
    <w:rsid w:val="00042D51"/>
    <w:rsid w:val="00042F50"/>
    <w:rsid w:val="0004307C"/>
    <w:rsid w:val="00043852"/>
    <w:rsid w:val="00043C56"/>
    <w:rsid w:val="00043EA5"/>
    <w:rsid w:val="0004415F"/>
    <w:rsid w:val="00044326"/>
    <w:rsid w:val="00045B26"/>
    <w:rsid w:val="00045B64"/>
    <w:rsid w:val="00045DD0"/>
    <w:rsid w:val="00046436"/>
    <w:rsid w:val="00046A39"/>
    <w:rsid w:val="00046A5D"/>
    <w:rsid w:val="00046B23"/>
    <w:rsid w:val="00046DB1"/>
    <w:rsid w:val="00047EDA"/>
    <w:rsid w:val="000503B4"/>
    <w:rsid w:val="00050F35"/>
    <w:rsid w:val="00051BF4"/>
    <w:rsid w:val="00051E8B"/>
    <w:rsid w:val="00052067"/>
    <w:rsid w:val="000523EA"/>
    <w:rsid w:val="00052841"/>
    <w:rsid w:val="00052957"/>
    <w:rsid w:val="00052C11"/>
    <w:rsid w:val="00052CEA"/>
    <w:rsid w:val="00053625"/>
    <w:rsid w:val="00054AA0"/>
    <w:rsid w:val="000550D3"/>
    <w:rsid w:val="0005523A"/>
    <w:rsid w:val="00055791"/>
    <w:rsid w:val="00055B70"/>
    <w:rsid w:val="0005691A"/>
    <w:rsid w:val="00056B75"/>
    <w:rsid w:val="00056BB5"/>
    <w:rsid w:val="00057043"/>
    <w:rsid w:val="0005708B"/>
    <w:rsid w:val="0005774A"/>
    <w:rsid w:val="000604DE"/>
    <w:rsid w:val="00060A81"/>
    <w:rsid w:val="00060E89"/>
    <w:rsid w:val="000610A2"/>
    <w:rsid w:val="0006147E"/>
    <w:rsid w:val="00061482"/>
    <w:rsid w:val="00061C5B"/>
    <w:rsid w:val="00061D7A"/>
    <w:rsid w:val="00062201"/>
    <w:rsid w:val="0006253D"/>
    <w:rsid w:val="00062F09"/>
    <w:rsid w:val="00063022"/>
    <w:rsid w:val="0006355B"/>
    <w:rsid w:val="000642A3"/>
    <w:rsid w:val="000643DB"/>
    <w:rsid w:val="0006497B"/>
    <w:rsid w:val="00065854"/>
    <w:rsid w:val="0006595B"/>
    <w:rsid w:val="00065A0B"/>
    <w:rsid w:val="0006698C"/>
    <w:rsid w:val="00066D92"/>
    <w:rsid w:val="0006742A"/>
    <w:rsid w:val="00067FA4"/>
    <w:rsid w:val="00070276"/>
    <w:rsid w:val="0007045F"/>
    <w:rsid w:val="000706E4"/>
    <w:rsid w:val="00071371"/>
    <w:rsid w:val="00072D43"/>
    <w:rsid w:val="00072E68"/>
    <w:rsid w:val="00073567"/>
    <w:rsid w:val="00073710"/>
    <w:rsid w:val="000744B9"/>
    <w:rsid w:val="00074DC1"/>
    <w:rsid w:val="00075072"/>
    <w:rsid w:val="0007640A"/>
    <w:rsid w:val="0007691F"/>
    <w:rsid w:val="00077BBF"/>
    <w:rsid w:val="00077D89"/>
    <w:rsid w:val="0008001C"/>
    <w:rsid w:val="00080154"/>
    <w:rsid w:val="00081B72"/>
    <w:rsid w:val="00081F53"/>
    <w:rsid w:val="00081F91"/>
    <w:rsid w:val="00081FB2"/>
    <w:rsid w:val="00082A9D"/>
    <w:rsid w:val="00082D64"/>
    <w:rsid w:val="00084CB2"/>
    <w:rsid w:val="00084F56"/>
    <w:rsid w:val="00085049"/>
    <w:rsid w:val="00085EBD"/>
    <w:rsid w:val="0008636F"/>
    <w:rsid w:val="0008668A"/>
    <w:rsid w:val="00086DE5"/>
    <w:rsid w:val="00086DEF"/>
    <w:rsid w:val="00086FC5"/>
    <w:rsid w:val="000872AB"/>
    <w:rsid w:val="000876F6"/>
    <w:rsid w:val="00087B4E"/>
    <w:rsid w:val="00087CF4"/>
    <w:rsid w:val="00087F58"/>
    <w:rsid w:val="00090315"/>
    <w:rsid w:val="00090540"/>
    <w:rsid w:val="000907CD"/>
    <w:rsid w:val="00090A96"/>
    <w:rsid w:val="00090E70"/>
    <w:rsid w:val="00091919"/>
    <w:rsid w:val="00091C06"/>
    <w:rsid w:val="00091FD0"/>
    <w:rsid w:val="00092131"/>
    <w:rsid w:val="00092879"/>
    <w:rsid w:val="000937D3"/>
    <w:rsid w:val="00093A6D"/>
    <w:rsid w:val="00093B3F"/>
    <w:rsid w:val="00094011"/>
    <w:rsid w:val="00094240"/>
    <w:rsid w:val="00095014"/>
    <w:rsid w:val="0009551E"/>
    <w:rsid w:val="00095660"/>
    <w:rsid w:val="00095DA1"/>
    <w:rsid w:val="00095E6B"/>
    <w:rsid w:val="00096A99"/>
    <w:rsid w:val="00096B9E"/>
    <w:rsid w:val="000A0983"/>
    <w:rsid w:val="000A130B"/>
    <w:rsid w:val="000A169E"/>
    <w:rsid w:val="000A180B"/>
    <w:rsid w:val="000A2921"/>
    <w:rsid w:val="000A2963"/>
    <w:rsid w:val="000A42BD"/>
    <w:rsid w:val="000A5BA2"/>
    <w:rsid w:val="000A5BFB"/>
    <w:rsid w:val="000A6112"/>
    <w:rsid w:val="000A67DB"/>
    <w:rsid w:val="000A693A"/>
    <w:rsid w:val="000A6AFD"/>
    <w:rsid w:val="000A6BD7"/>
    <w:rsid w:val="000A731A"/>
    <w:rsid w:val="000A7682"/>
    <w:rsid w:val="000A77BB"/>
    <w:rsid w:val="000A78FD"/>
    <w:rsid w:val="000B04C8"/>
    <w:rsid w:val="000B08A4"/>
    <w:rsid w:val="000B0A11"/>
    <w:rsid w:val="000B1543"/>
    <w:rsid w:val="000B203F"/>
    <w:rsid w:val="000B2B87"/>
    <w:rsid w:val="000B2C97"/>
    <w:rsid w:val="000B2F1F"/>
    <w:rsid w:val="000B33BE"/>
    <w:rsid w:val="000B344B"/>
    <w:rsid w:val="000B3B63"/>
    <w:rsid w:val="000B64CB"/>
    <w:rsid w:val="000B6631"/>
    <w:rsid w:val="000B7639"/>
    <w:rsid w:val="000B7733"/>
    <w:rsid w:val="000B7EB2"/>
    <w:rsid w:val="000C0ECF"/>
    <w:rsid w:val="000C173D"/>
    <w:rsid w:val="000C1A5C"/>
    <w:rsid w:val="000C2574"/>
    <w:rsid w:val="000C2DE0"/>
    <w:rsid w:val="000C30C4"/>
    <w:rsid w:val="000C3B55"/>
    <w:rsid w:val="000C3CD9"/>
    <w:rsid w:val="000C4475"/>
    <w:rsid w:val="000C46FD"/>
    <w:rsid w:val="000C57B8"/>
    <w:rsid w:val="000C5FCF"/>
    <w:rsid w:val="000C60A5"/>
    <w:rsid w:val="000C6AD7"/>
    <w:rsid w:val="000C73A3"/>
    <w:rsid w:val="000C7B0C"/>
    <w:rsid w:val="000D20D9"/>
    <w:rsid w:val="000D27DA"/>
    <w:rsid w:val="000D2D52"/>
    <w:rsid w:val="000D4762"/>
    <w:rsid w:val="000D4A6B"/>
    <w:rsid w:val="000D52C0"/>
    <w:rsid w:val="000D5880"/>
    <w:rsid w:val="000D5AF0"/>
    <w:rsid w:val="000D5C96"/>
    <w:rsid w:val="000D619B"/>
    <w:rsid w:val="000D6380"/>
    <w:rsid w:val="000D6BFA"/>
    <w:rsid w:val="000D7C1D"/>
    <w:rsid w:val="000E0462"/>
    <w:rsid w:val="000E054E"/>
    <w:rsid w:val="000E1C68"/>
    <w:rsid w:val="000E1CC6"/>
    <w:rsid w:val="000E1F6A"/>
    <w:rsid w:val="000E2D29"/>
    <w:rsid w:val="000E3113"/>
    <w:rsid w:val="000E32EE"/>
    <w:rsid w:val="000E4550"/>
    <w:rsid w:val="000E52AC"/>
    <w:rsid w:val="000E54B7"/>
    <w:rsid w:val="000E60B0"/>
    <w:rsid w:val="000E6180"/>
    <w:rsid w:val="000E76AD"/>
    <w:rsid w:val="000F0220"/>
    <w:rsid w:val="000F0AEE"/>
    <w:rsid w:val="000F11CA"/>
    <w:rsid w:val="000F11E4"/>
    <w:rsid w:val="000F1474"/>
    <w:rsid w:val="000F1F97"/>
    <w:rsid w:val="000F2085"/>
    <w:rsid w:val="000F209C"/>
    <w:rsid w:val="000F2EAB"/>
    <w:rsid w:val="000F3675"/>
    <w:rsid w:val="000F4CAB"/>
    <w:rsid w:val="000F50B2"/>
    <w:rsid w:val="000F5799"/>
    <w:rsid w:val="000F5849"/>
    <w:rsid w:val="000F5988"/>
    <w:rsid w:val="000F5AB2"/>
    <w:rsid w:val="000F5BB8"/>
    <w:rsid w:val="000F6355"/>
    <w:rsid w:val="000F69D8"/>
    <w:rsid w:val="00100255"/>
    <w:rsid w:val="001015F6"/>
    <w:rsid w:val="0010171E"/>
    <w:rsid w:val="001018B2"/>
    <w:rsid w:val="0010230F"/>
    <w:rsid w:val="001028CF"/>
    <w:rsid w:val="0010355D"/>
    <w:rsid w:val="00103A73"/>
    <w:rsid w:val="00103D7E"/>
    <w:rsid w:val="00104152"/>
    <w:rsid w:val="00104390"/>
    <w:rsid w:val="001044D2"/>
    <w:rsid w:val="001045F9"/>
    <w:rsid w:val="00104915"/>
    <w:rsid w:val="00104BF2"/>
    <w:rsid w:val="00105E09"/>
    <w:rsid w:val="00105FCD"/>
    <w:rsid w:val="001060AE"/>
    <w:rsid w:val="0010610E"/>
    <w:rsid w:val="001073CC"/>
    <w:rsid w:val="00107542"/>
    <w:rsid w:val="0010765F"/>
    <w:rsid w:val="00110CB0"/>
    <w:rsid w:val="001116D6"/>
    <w:rsid w:val="00111F3C"/>
    <w:rsid w:val="00112107"/>
    <w:rsid w:val="00112452"/>
    <w:rsid w:val="001124CC"/>
    <w:rsid w:val="00112C59"/>
    <w:rsid w:val="00112FB4"/>
    <w:rsid w:val="00113518"/>
    <w:rsid w:val="001140D9"/>
    <w:rsid w:val="0011465C"/>
    <w:rsid w:val="001149FE"/>
    <w:rsid w:val="00114F39"/>
    <w:rsid w:val="001155A2"/>
    <w:rsid w:val="0011607E"/>
    <w:rsid w:val="00116385"/>
    <w:rsid w:val="0011682E"/>
    <w:rsid w:val="00116FF3"/>
    <w:rsid w:val="0011738D"/>
    <w:rsid w:val="0012255C"/>
    <w:rsid w:val="00122E8B"/>
    <w:rsid w:val="001232CC"/>
    <w:rsid w:val="00124405"/>
    <w:rsid w:val="0012467F"/>
    <w:rsid w:val="00124733"/>
    <w:rsid w:val="0012482D"/>
    <w:rsid w:val="00126620"/>
    <w:rsid w:val="00127326"/>
    <w:rsid w:val="00127C15"/>
    <w:rsid w:val="00127E2C"/>
    <w:rsid w:val="00130445"/>
    <w:rsid w:val="00130BC6"/>
    <w:rsid w:val="00130DA1"/>
    <w:rsid w:val="001310C9"/>
    <w:rsid w:val="001310FD"/>
    <w:rsid w:val="0013118D"/>
    <w:rsid w:val="0013178C"/>
    <w:rsid w:val="00132580"/>
    <w:rsid w:val="00132881"/>
    <w:rsid w:val="0013395E"/>
    <w:rsid w:val="0013409C"/>
    <w:rsid w:val="001346BA"/>
    <w:rsid w:val="0013482E"/>
    <w:rsid w:val="00134B48"/>
    <w:rsid w:val="00134E7B"/>
    <w:rsid w:val="00135912"/>
    <w:rsid w:val="00135BDC"/>
    <w:rsid w:val="00135C32"/>
    <w:rsid w:val="00136500"/>
    <w:rsid w:val="00136A3F"/>
    <w:rsid w:val="00140EC4"/>
    <w:rsid w:val="00140F2E"/>
    <w:rsid w:val="001412A5"/>
    <w:rsid w:val="00141451"/>
    <w:rsid w:val="0014157F"/>
    <w:rsid w:val="001416C5"/>
    <w:rsid w:val="00141822"/>
    <w:rsid w:val="00141AAD"/>
    <w:rsid w:val="00142EF5"/>
    <w:rsid w:val="00142EFB"/>
    <w:rsid w:val="00143146"/>
    <w:rsid w:val="0014378F"/>
    <w:rsid w:val="00143854"/>
    <w:rsid w:val="001447ED"/>
    <w:rsid w:val="001448DA"/>
    <w:rsid w:val="00144A07"/>
    <w:rsid w:val="00144BAB"/>
    <w:rsid w:val="0014506A"/>
    <w:rsid w:val="00145C81"/>
    <w:rsid w:val="00145F78"/>
    <w:rsid w:val="001469CA"/>
    <w:rsid w:val="00147B27"/>
    <w:rsid w:val="00147EEE"/>
    <w:rsid w:val="00147F7C"/>
    <w:rsid w:val="00150F06"/>
    <w:rsid w:val="00151653"/>
    <w:rsid w:val="00151EB8"/>
    <w:rsid w:val="00151F1E"/>
    <w:rsid w:val="001522DD"/>
    <w:rsid w:val="00152503"/>
    <w:rsid w:val="00152983"/>
    <w:rsid w:val="00153411"/>
    <w:rsid w:val="00153754"/>
    <w:rsid w:val="00153B62"/>
    <w:rsid w:val="00154239"/>
    <w:rsid w:val="00154550"/>
    <w:rsid w:val="001559DD"/>
    <w:rsid w:val="00155A5E"/>
    <w:rsid w:val="00155CE7"/>
    <w:rsid w:val="00155D34"/>
    <w:rsid w:val="00156720"/>
    <w:rsid w:val="001577CD"/>
    <w:rsid w:val="00157FB4"/>
    <w:rsid w:val="00162040"/>
    <w:rsid w:val="001628D9"/>
    <w:rsid w:val="00163020"/>
    <w:rsid w:val="00163B4B"/>
    <w:rsid w:val="00163CEF"/>
    <w:rsid w:val="00163D24"/>
    <w:rsid w:val="0016439F"/>
    <w:rsid w:val="00164458"/>
    <w:rsid w:val="00164584"/>
    <w:rsid w:val="00164BDA"/>
    <w:rsid w:val="00164EFC"/>
    <w:rsid w:val="0016525B"/>
    <w:rsid w:val="001655AF"/>
    <w:rsid w:val="00166583"/>
    <w:rsid w:val="00166A54"/>
    <w:rsid w:val="001679AA"/>
    <w:rsid w:val="00167BFF"/>
    <w:rsid w:val="00170575"/>
    <w:rsid w:val="001707B0"/>
    <w:rsid w:val="0017095F"/>
    <w:rsid w:val="00170BCC"/>
    <w:rsid w:val="00171616"/>
    <w:rsid w:val="001718A2"/>
    <w:rsid w:val="00171F92"/>
    <w:rsid w:val="00172488"/>
    <w:rsid w:val="00173845"/>
    <w:rsid w:val="00173CDC"/>
    <w:rsid w:val="00173EE7"/>
    <w:rsid w:val="001740DC"/>
    <w:rsid w:val="001744F4"/>
    <w:rsid w:val="0017549E"/>
    <w:rsid w:val="0017556F"/>
    <w:rsid w:val="00175760"/>
    <w:rsid w:val="00175C34"/>
    <w:rsid w:val="00175D00"/>
    <w:rsid w:val="00175D2D"/>
    <w:rsid w:val="00175FCC"/>
    <w:rsid w:val="001763CD"/>
    <w:rsid w:val="001766D7"/>
    <w:rsid w:val="00176708"/>
    <w:rsid w:val="00176AB2"/>
    <w:rsid w:val="0017785E"/>
    <w:rsid w:val="001800AE"/>
    <w:rsid w:val="001800F9"/>
    <w:rsid w:val="00180218"/>
    <w:rsid w:val="0018049A"/>
    <w:rsid w:val="0018058F"/>
    <w:rsid w:val="00180FAF"/>
    <w:rsid w:val="001812D0"/>
    <w:rsid w:val="00181AEC"/>
    <w:rsid w:val="00182CF2"/>
    <w:rsid w:val="00183155"/>
    <w:rsid w:val="0018336E"/>
    <w:rsid w:val="00183D46"/>
    <w:rsid w:val="00183E9A"/>
    <w:rsid w:val="0018433F"/>
    <w:rsid w:val="0018491C"/>
    <w:rsid w:val="00184977"/>
    <w:rsid w:val="00184F7B"/>
    <w:rsid w:val="00185847"/>
    <w:rsid w:val="0018642A"/>
    <w:rsid w:val="00186453"/>
    <w:rsid w:val="001864DA"/>
    <w:rsid w:val="001868E5"/>
    <w:rsid w:val="00186F58"/>
    <w:rsid w:val="001874EE"/>
    <w:rsid w:val="00187817"/>
    <w:rsid w:val="00191E8A"/>
    <w:rsid w:val="00192411"/>
    <w:rsid w:val="0019242E"/>
    <w:rsid w:val="00192B12"/>
    <w:rsid w:val="0019455B"/>
    <w:rsid w:val="00194735"/>
    <w:rsid w:val="001952DE"/>
    <w:rsid w:val="00195549"/>
    <w:rsid w:val="00195B34"/>
    <w:rsid w:val="001962BB"/>
    <w:rsid w:val="00196688"/>
    <w:rsid w:val="0019668F"/>
    <w:rsid w:val="00196CF1"/>
    <w:rsid w:val="00196E0C"/>
    <w:rsid w:val="0019703E"/>
    <w:rsid w:val="0019707C"/>
    <w:rsid w:val="00197095"/>
    <w:rsid w:val="001970EA"/>
    <w:rsid w:val="001977EE"/>
    <w:rsid w:val="001979BD"/>
    <w:rsid w:val="00197FBA"/>
    <w:rsid w:val="001A03F3"/>
    <w:rsid w:val="001A040E"/>
    <w:rsid w:val="001A08A6"/>
    <w:rsid w:val="001A09A8"/>
    <w:rsid w:val="001A0E33"/>
    <w:rsid w:val="001A132F"/>
    <w:rsid w:val="001A14E9"/>
    <w:rsid w:val="001A184B"/>
    <w:rsid w:val="001A1857"/>
    <w:rsid w:val="001A19E2"/>
    <w:rsid w:val="001A2277"/>
    <w:rsid w:val="001A2668"/>
    <w:rsid w:val="001A26A2"/>
    <w:rsid w:val="001A2A2C"/>
    <w:rsid w:val="001A2C03"/>
    <w:rsid w:val="001A2F9D"/>
    <w:rsid w:val="001A3820"/>
    <w:rsid w:val="001A4115"/>
    <w:rsid w:val="001A4B8F"/>
    <w:rsid w:val="001A4CE5"/>
    <w:rsid w:val="001A580E"/>
    <w:rsid w:val="001A58A1"/>
    <w:rsid w:val="001A5E8E"/>
    <w:rsid w:val="001A601D"/>
    <w:rsid w:val="001A6037"/>
    <w:rsid w:val="001A60A8"/>
    <w:rsid w:val="001A6268"/>
    <w:rsid w:val="001A6E5D"/>
    <w:rsid w:val="001A70D0"/>
    <w:rsid w:val="001A73F8"/>
    <w:rsid w:val="001B06CA"/>
    <w:rsid w:val="001B08B9"/>
    <w:rsid w:val="001B0E46"/>
    <w:rsid w:val="001B11EB"/>
    <w:rsid w:val="001B1E3D"/>
    <w:rsid w:val="001B21F0"/>
    <w:rsid w:val="001B26F1"/>
    <w:rsid w:val="001B2792"/>
    <w:rsid w:val="001B2D2C"/>
    <w:rsid w:val="001B2F85"/>
    <w:rsid w:val="001B3555"/>
    <w:rsid w:val="001B366F"/>
    <w:rsid w:val="001B37BA"/>
    <w:rsid w:val="001B3A5E"/>
    <w:rsid w:val="001B3B76"/>
    <w:rsid w:val="001B3CE1"/>
    <w:rsid w:val="001B43CF"/>
    <w:rsid w:val="001B44E9"/>
    <w:rsid w:val="001B4B8C"/>
    <w:rsid w:val="001B4E9F"/>
    <w:rsid w:val="001B59A0"/>
    <w:rsid w:val="001B5D62"/>
    <w:rsid w:val="001B655D"/>
    <w:rsid w:val="001B70D8"/>
    <w:rsid w:val="001C008A"/>
    <w:rsid w:val="001C0DE7"/>
    <w:rsid w:val="001C142E"/>
    <w:rsid w:val="001C1518"/>
    <w:rsid w:val="001C2257"/>
    <w:rsid w:val="001C25A4"/>
    <w:rsid w:val="001C2BF9"/>
    <w:rsid w:val="001C370E"/>
    <w:rsid w:val="001C3BDF"/>
    <w:rsid w:val="001C44BC"/>
    <w:rsid w:val="001C4E77"/>
    <w:rsid w:val="001C5787"/>
    <w:rsid w:val="001C58D1"/>
    <w:rsid w:val="001C5E9B"/>
    <w:rsid w:val="001C611E"/>
    <w:rsid w:val="001C6133"/>
    <w:rsid w:val="001C614C"/>
    <w:rsid w:val="001C64CF"/>
    <w:rsid w:val="001C6A12"/>
    <w:rsid w:val="001C6A19"/>
    <w:rsid w:val="001C6B6E"/>
    <w:rsid w:val="001C739B"/>
    <w:rsid w:val="001D017D"/>
    <w:rsid w:val="001D0379"/>
    <w:rsid w:val="001D069F"/>
    <w:rsid w:val="001D09CD"/>
    <w:rsid w:val="001D0D86"/>
    <w:rsid w:val="001D0D91"/>
    <w:rsid w:val="001D0EF2"/>
    <w:rsid w:val="001D1446"/>
    <w:rsid w:val="001D1B0A"/>
    <w:rsid w:val="001D2148"/>
    <w:rsid w:val="001D2161"/>
    <w:rsid w:val="001D272B"/>
    <w:rsid w:val="001D30A1"/>
    <w:rsid w:val="001D379F"/>
    <w:rsid w:val="001D56EF"/>
    <w:rsid w:val="001D6706"/>
    <w:rsid w:val="001D69E9"/>
    <w:rsid w:val="001D69EF"/>
    <w:rsid w:val="001D6D0D"/>
    <w:rsid w:val="001D6F17"/>
    <w:rsid w:val="001D732A"/>
    <w:rsid w:val="001D78D3"/>
    <w:rsid w:val="001D7A8A"/>
    <w:rsid w:val="001D7EF4"/>
    <w:rsid w:val="001E06D0"/>
    <w:rsid w:val="001E06F5"/>
    <w:rsid w:val="001E0804"/>
    <w:rsid w:val="001E0846"/>
    <w:rsid w:val="001E0A40"/>
    <w:rsid w:val="001E1405"/>
    <w:rsid w:val="001E160B"/>
    <w:rsid w:val="001E1E60"/>
    <w:rsid w:val="001E22A6"/>
    <w:rsid w:val="001E341E"/>
    <w:rsid w:val="001E35D9"/>
    <w:rsid w:val="001E50B8"/>
    <w:rsid w:val="001E5DA8"/>
    <w:rsid w:val="001E60C2"/>
    <w:rsid w:val="001E7189"/>
    <w:rsid w:val="001E7D32"/>
    <w:rsid w:val="001E7DDA"/>
    <w:rsid w:val="001F00D3"/>
    <w:rsid w:val="001F0893"/>
    <w:rsid w:val="001F08C8"/>
    <w:rsid w:val="001F1114"/>
    <w:rsid w:val="001F11BE"/>
    <w:rsid w:val="001F142A"/>
    <w:rsid w:val="001F1A07"/>
    <w:rsid w:val="001F259B"/>
    <w:rsid w:val="001F29A2"/>
    <w:rsid w:val="001F2E52"/>
    <w:rsid w:val="001F3CF4"/>
    <w:rsid w:val="001F3EC1"/>
    <w:rsid w:val="001F3FF9"/>
    <w:rsid w:val="001F4B69"/>
    <w:rsid w:val="001F4C62"/>
    <w:rsid w:val="001F5198"/>
    <w:rsid w:val="001F52C8"/>
    <w:rsid w:val="001F5B0F"/>
    <w:rsid w:val="001F5CE4"/>
    <w:rsid w:val="001F70A2"/>
    <w:rsid w:val="001F7812"/>
    <w:rsid w:val="002003E9"/>
    <w:rsid w:val="00200B78"/>
    <w:rsid w:val="00200BF7"/>
    <w:rsid w:val="00200D01"/>
    <w:rsid w:val="00200E11"/>
    <w:rsid w:val="00203342"/>
    <w:rsid w:val="00203E2B"/>
    <w:rsid w:val="00204092"/>
    <w:rsid w:val="00204E59"/>
    <w:rsid w:val="00205232"/>
    <w:rsid w:val="002058CD"/>
    <w:rsid w:val="002062DB"/>
    <w:rsid w:val="002067CE"/>
    <w:rsid w:val="0020711A"/>
    <w:rsid w:val="00207966"/>
    <w:rsid w:val="00210201"/>
    <w:rsid w:val="00212BC8"/>
    <w:rsid w:val="002132FC"/>
    <w:rsid w:val="00213407"/>
    <w:rsid w:val="00213725"/>
    <w:rsid w:val="00213D10"/>
    <w:rsid w:val="002144C2"/>
    <w:rsid w:val="0021457C"/>
    <w:rsid w:val="00214A43"/>
    <w:rsid w:val="00214CB1"/>
    <w:rsid w:val="002150AB"/>
    <w:rsid w:val="00215379"/>
    <w:rsid w:val="00215A0A"/>
    <w:rsid w:val="00215D33"/>
    <w:rsid w:val="0021667F"/>
    <w:rsid w:val="00216FB1"/>
    <w:rsid w:val="002175ED"/>
    <w:rsid w:val="00217CF8"/>
    <w:rsid w:val="00217E95"/>
    <w:rsid w:val="0022079D"/>
    <w:rsid w:val="002217F7"/>
    <w:rsid w:val="002226EF"/>
    <w:rsid w:val="00222733"/>
    <w:rsid w:val="00222944"/>
    <w:rsid w:val="00222B89"/>
    <w:rsid w:val="002234D8"/>
    <w:rsid w:val="002244CA"/>
    <w:rsid w:val="002247E4"/>
    <w:rsid w:val="00224F00"/>
    <w:rsid w:val="0022539B"/>
    <w:rsid w:val="002253CD"/>
    <w:rsid w:val="00225959"/>
    <w:rsid w:val="00225D08"/>
    <w:rsid w:val="00226C82"/>
    <w:rsid w:val="00227C78"/>
    <w:rsid w:val="00230325"/>
    <w:rsid w:val="00230436"/>
    <w:rsid w:val="00231986"/>
    <w:rsid w:val="00232E1A"/>
    <w:rsid w:val="00232F0C"/>
    <w:rsid w:val="0023358A"/>
    <w:rsid w:val="00233819"/>
    <w:rsid w:val="002338A6"/>
    <w:rsid w:val="002338D2"/>
    <w:rsid w:val="00233F49"/>
    <w:rsid w:val="002340FB"/>
    <w:rsid w:val="00234C1F"/>
    <w:rsid w:val="00234D0F"/>
    <w:rsid w:val="002355F3"/>
    <w:rsid w:val="00235FAF"/>
    <w:rsid w:val="00236465"/>
    <w:rsid w:val="00236516"/>
    <w:rsid w:val="002370D5"/>
    <w:rsid w:val="00237BAC"/>
    <w:rsid w:val="00237BAD"/>
    <w:rsid w:val="00237BDD"/>
    <w:rsid w:val="002400A0"/>
    <w:rsid w:val="002404E1"/>
    <w:rsid w:val="00242AE5"/>
    <w:rsid w:val="002431AE"/>
    <w:rsid w:val="002438F9"/>
    <w:rsid w:val="00244982"/>
    <w:rsid w:val="00244AC2"/>
    <w:rsid w:val="00244EAD"/>
    <w:rsid w:val="002450EB"/>
    <w:rsid w:val="0024525F"/>
    <w:rsid w:val="0024529E"/>
    <w:rsid w:val="00245596"/>
    <w:rsid w:val="00245909"/>
    <w:rsid w:val="00245A46"/>
    <w:rsid w:val="0024612D"/>
    <w:rsid w:val="002471B6"/>
    <w:rsid w:val="002503E8"/>
    <w:rsid w:val="00252407"/>
    <w:rsid w:val="0025276B"/>
    <w:rsid w:val="0025292E"/>
    <w:rsid w:val="00252A57"/>
    <w:rsid w:val="00253375"/>
    <w:rsid w:val="00253484"/>
    <w:rsid w:val="00254030"/>
    <w:rsid w:val="00254576"/>
    <w:rsid w:val="00254D8C"/>
    <w:rsid w:val="002552A8"/>
    <w:rsid w:val="0025581B"/>
    <w:rsid w:val="00255ACD"/>
    <w:rsid w:val="002567F4"/>
    <w:rsid w:val="00256FFA"/>
    <w:rsid w:val="00257235"/>
    <w:rsid w:val="00257632"/>
    <w:rsid w:val="0025766E"/>
    <w:rsid w:val="00257B89"/>
    <w:rsid w:val="00257E06"/>
    <w:rsid w:val="00260485"/>
    <w:rsid w:val="00260AC8"/>
    <w:rsid w:val="00261072"/>
    <w:rsid w:val="002615F8"/>
    <w:rsid w:val="00261833"/>
    <w:rsid w:val="0026190C"/>
    <w:rsid w:val="00261B71"/>
    <w:rsid w:val="002628D6"/>
    <w:rsid w:val="0026355D"/>
    <w:rsid w:val="00263E62"/>
    <w:rsid w:val="00263E8B"/>
    <w:rsid w:val="0026437E"/>
    <w:rsid w:val="002648C8"/>
    <w:rsid w:val="00264FF3"/>
    <w:rsid w:val="002656E2"/>
    <w:rsid w:val="0026574D"/>
    <w:rsid w:val="00266255"/>
    <w:rsid w:val="00266C46"/>
    <w:rsid w:val="00267685"/>
    <w:rsid w:val="00267B77"/>
    <w:rsid w:val="0027064C"/>
    <w:rsid w:val="00270876"/>
    <w:rsid w:val="00270E33"/>
    <w:rsid w:val="00271049"/>
    <w:rsid w:val="00271F56"/>
    <w:rsid w:val="0027282D"/>
    <w:rsid w:val="00272856"/>
    <w:rsid w:val="00272C66"/>
    <w:rsid w:val="0027360B"/>
    <w:rsid w:val="00273847"/>
    <w:rsid w:val="00273D03"/>
    <w:rsid w:val="00273EA3"/>
    <w:rsid w:val="00274406"/>
    <w:rsid w:val="0027472C"/>
    <w:rsid w:val="00274C06"/>
    <w:rsid w:val="00274EBE"/>
    <w:rsid w:val="00275198"/>
    <w:rsid w:val="00275B6F"/>
    <w:rsid w:val="00276729"/>
    <w:rsid w:val="00276EA8"/>
    <w:rsid w:val="00276ED0"/>
    <w:rsid w:val="00277185"/>
    <w:rsid w:val="002771D2"/>
    <w:rsid w:val="002772C8"/>
    <w:rsid w:val="00280862"/>
    <w:rsid w:val="002809FB"/>
    <w:rsid w:val="00280B59"/>
    <w:rsid w:val="00280CC6"/>
    <w:rsid w:val="00280D17"/>
    <w:rsid w:val="00281AB2"/>
    <w:rsid w:val="00282654"/>
    <w:rsid w:val="00283D0E"/>
    <w:rsid w:val="00283D7F"/>
    <w:rsid w:val="0028499B"/>
    <w:rsid w:val="00284CA6"/>
    <w:rsid w:val="00285257"/>
    <w:rsid w:val="00285353"/>
    <w:rsid w:val="00287164"/>
    <w:rsid w:val="002877E4"/>
    <w:rsid w:val="00287978"/>
    <w:rsid w:val="00290DA3"/>
    <w:rsid w:val="00290ED4"/>
    <w:rsid w:val="00291C0D"/>
    <w:rsid w:val="002926B2"/>
    <w:rsid w:val="00293E45"/>
    <w:rsid w:val="002940BB"/>
    <w:rsid w:val="00294B5A"/>
    <w:rsid w:val="002950F1"/>
    <w:rsid w:val="00295311"/>
    <w:rsid w:val="00295340"/>
    <w:rsid w:val="00295D6B"/>
    <w:rsid w:val="00296426"/>
    <w:rsid w:val="00296DA1"/>
    <w:rsid w:val="00297975"/>
    <w:rsid w:val="00297A74"/>
    <w:rsid w:val="002A0CDD"/>
    <w:rsid w:val="002A1154"/>
    <w:rsid w:val="002A1304"/>
    <w:rsid w:val="002A1B8C"/>
    <w:rsid w:val="002A1BA8"/>
    <w:rsid w:val="002A2151"/>
    <w:rsid w:val="002A254B"/>
    <w:rsid w:val="002A2D82"/>
    <w:rsid w:val="002A2FBE"/>
    <w:rsid w:val="002A353E"/>
    <w:rsid w:val="002A37FA"/>
    <w:rsid w:val="002A3879"/>
    <w:rsid w:val="002A3D57"/>
    <w:rsid w:val="002A50BF"/>
    <w:rsid w:val="002A5920"/>
    <w:rsid w:val="002A5B7B"/>
    <w:rsid w:val="002A5FF6"/>
    <w:rsid w:val="002A6385"/>
    <w:rsid w:val="002A64A0"/>
    <w:rsid w:val="002A7144"/>
    <w:rsid w:val="002A73C4"/>
    <w:rsid w:val="002A7AE6"/>
    <w:rsid w:val="002A7E95"/>
    <w:rsid w:val="002B048C"/>
    <w:rsid w:val="002B054D"/>
    <w:rsid w:val="002B13F1"/>
    <w:rsid w:val="002B155F"/>
    <w:rsid w:val="002B242B"/>
    <w:rsid w:val="002B255F"/>
    <w:rsid w:val="002B3099"/>
    <w:rsid w:val="002B3DA3"/>
    <w:rsid w:val="002B4068"/>
    <w:rsid w:val="002B48B5"/>
    <w:rsid w:val="002B52C0"/>
    <w:rsid w:val="002B5563"/>
    <w:rsid w:val="002B5A46"/>
    <w:rsid w:val="002B5D74"/>
    <w:rsid w:val="002B5D7A"/>
    <w:rsid w:val="002B5FE3"/>
    <w:rsid w:val="002B61BC"/>
    <w:rsid w:val="002B683B"/>
    <w:rsid w:val="002B6E01"/>
    <w:rsid w:val="002B7070"/>
    <w:rsid w:val="002B7A9A"/>
    <w:rsid w:val="002C003D"/>
    <w:rsid w:val="002C05D8"/>
    <w:rsid w:val="002C0813"/>
    <w:rsid w:val="002C1528"/>
    <w:rsid w:val="002C185D"/>
    <w:rsid w:val="002C1BAB"/>
    <w:rsid w:val="002C20F3"/>
    <w:rsid w:val="002C2479"/>
    <w:rsid w:val="002C2803"/>
    <w:rsid w:val="002C280E"/>
    <w:rsid w:val="002C287B"/>
    <w:rsid w:val="002C3C99"/>
    <w:rsid w:val="002C3D5F"/>
    <w:rsid w:val="002C46DF"/>
    <w:rsid w:val="002C49D9"/>
    <w:rsid w:val="002C4B4A"/>
    <w:rsid w:val="002C4B52"/>
    <w:rsid w:val="002C4CC2"/>
    <w:rsid w:val="002C554C"/>
    <w:rsid w:val="002C55A3"/>
    <w:rsid w:val="002C61A6"/>
    <w:rsid w:val="002C6CB6"/>
    <w:rsid w:val="002D06ED"/>
    <w:rsid w:val="002D0F38"/>
    <w:rsid w:val="002D1961"/>
    <w:rsid w:val="002D1E07"/>
    <w:rsid w:val="002D259E"/>
    <w:rsid w:val="002D2D6B"/>
    <w:rsid w:val="002D3518"/>
    <w:rsid w:val="002D42EC"/>
    <w:rsid w:val="002D4968"/>
    <w:rsid w:val="002D50B8"/>
    <w:rsid w:val="002D5138"/>
    <w:rsid w:val="002D5F3E"/>
    <w:rsid w:val="002D5FFF"/>
    <w:rsid w:val="002D63C6"/>
    <w:rsid w:val="002D6536"/>
    <w:rsid w:val="002D775F"/>
    <w:rsid w:val="002D781C"/>
    <w:rsid w:val="002D7BA3"/>
    <w:rsid w:val="002D7BF2"/>
    <w:rsid w:val="002E0FA1"/>
    <w:rsid w:val="002E1B52"/>
    <w:rsid w:val="002E1C73"/>
    <w:rsid w:val="002E2D06"/>
    <w:rsid w:val="002E3257"/>
    <w:rsid w:val="002E32F1"/>
    <w:rsid w:val="002E353F"/>
    <w:rsid w:val="002E3BBF"/>
    <w:rsid w:val="002E4438"/>
    <w:rsid w:val="002E52DA"/>
    <w:rsid w:val="002E5329"/>
    <w:rsid w:val="002E5E17"/>
    <w:rsid w:val="002E5F27"/>
    <w:rsid w:val="002E623F"/>
    <w:rsid w:val="002E68E9"/>
    <w:rsid w:val="002E6AC4"/>
    <w:rsid w:val="002E75DF"/>
    <w:rsid w:val="002E7875"/>
    <w:rsid w:val="002F044A"/>
    <w:rsid w:val="002F0478"/>
    <w:rsid w:val="002F0D57"/>
    <w:rsid w:val="002F14E1"/>
    <w:rsid w:val="002F16CF"/>
    <w:rsid w:val="002F1E0F"/>
    <w:rsid w:val="002F2118"/>
    <w:rsid w:val="002F2AE2"/>
    <w:rsid w:val="002F2BA1"/>
    <w:rsid w:val="002F30A3"/>
    <w:rsid w:val="002F31E7"/>
    <w:rsid w:val="002F3BF5"/>
    <w:rsid w:val="002F4367"/>
    <w:rsid w:val="002F48E9"/>
    <w:rsid w:val="002F53A7"/>
    <w:rsid w:val="002F56D2"/>
    <w:rsid w:val="002F5962"/>
    <w:rsid w:val="002F6605"/>
    <w:rsid w:val="002F7849"/>
    <w:rsid w:val="003009AE"/>
    <w:rsid w:val="00300A05"/>
    <w:rsid w:val="00300AE4"/>
    <w:rsid w:val="003014E0"/>
    <w:rsid w:val="00301796"/>
    <w:rsid w:val="003018AD"/>
    <w:rsid w:val="00301D47"/>
    <w:rsid w:val="00302BA6"/>
    <w:rsid w:val="00304FF4"/>
    <w:rsid w:val="00305207"/>
    <w:rsid w:val="00305DA4"/>
    <w:rsid w:val="00305DC6"/>
    <w:rsid w:val="003068F0"/>
    <w:rsid w:val="00307FCF"/>
    <w:rsid w:val="0031062D"/>
    <w:rsid w:val="00310FAE"/>
    <w:rsid w:val="0031101F"/>
    <w:rsid w:val="00311BC5"/>
    <w:rsid w:val="00312851"/>
    <w:rsid w:val="0031298A"/>
    <w:rsid w:val="00312A87"/>
    <w:rsid w:val="00312B60"/>
    <w:rsid w:val="00312D64"/>
    <w:rsid w:val="00313730"/>
    <w:rsid w:val="00313E7F"/>
    <w:rsid w:val="00316EBC"/>
    <w:rsid w:val="0031741F"/>
    <w:rsid w:val="00317607"/>
    <w:rsid w:val="00320489"/>
    <w:rsid w:val="00320AF4"/>
    <w:rsid w:val="00320CFA"/>
    <w:rsid w:val="00321337"/>
    <w:rsid w:val="00321ABB"/>
    <w:rsid w:val="00321EE6"/>
    <w:rsid w:val="003239C9"/>
    <w:rsid w:val="00323B98"/>
    <w:rsid w:val="00324263"/>
    <w:rsid w:val="00324874"/>
    <w:rsid w:val="00324D59"/>
    <w:rsid w:val="00325812"/>
    <w:rsid w:val="00325FF0"/>
    <w:rsid w:val="003269F5"/>
    <w:rsid w:val="00327013"/>
    <w:rsid w:val="00327610"/>
    <w:rsid w:val="0032763A"/>
    <w:rsid w:val="00327B9D"/>
    <w:rsid w:val="00330865"/>
    <w:rsid w:val="0033118B"/>
    <w:rsid w:val="0033147F"/>
    <w:rsid w:val="00331D21"/>
    <w:rsid w:val="0033309D"/>
    <w:rsid w:val="00333118"/>
    <w:rsid w:val="003335DC"/>
    <w:rsid w:val="00334539"/>
    <w:rsid w:val="003345A7"/>
    <w:rsid w:val="00334A09"/>
    <w:rsid w:val="00334F28"/>
    <w:rsid w:val="003355A7"/>
    <w:rsid w:val="0033576F"/>
    <w:rsid w:val="00335B54"/>
    <w:rsid w:val="00336196"/>
    <w:rsid w:val="00336B5A"/>
    <w:rsid w:val="00337539"/>
    <w:rsid w:val="003378B3"/>
    <w:rsid w:val="0034068F"/>
    <w:rsid w:val="00340878"/>
    <w:rsid w:val="00340A5B"/>
    <w:rsid w:val="0034341A"/>
    <w:rsid w:val="003439DC"/>
    <w:rsid w:val="00343ADD"/>
    <w:rsid w:val="00344337"/>
    <w:rsid w:val="00344BB3"/>
    <w:rsid w:val="00345D3D"/>
    <w:rsid w:val="00347D18"/>
    <w:rsid w:val="00350E93"/>
    <w:rsid w:val="00350F45"/>
    <w:rsid w:val="00351654"/>
    <w:rsid w:val="0035288C"/>
    <w:rsid w:val="003528AE"/>
    <w:rsid w:val="00353A88"/>
    <w:rsid w:val="00353ECC"/>
    <w:rsid w:val="0035449A"/>
    <w:rsid w:val="003549B0"/>
    <w:rsid w:val="00354D8F"/>
    <w:rsid w:val="00354DFD"/>
    <w:rsid w:val="00355780"/>
    <w:rsid w:val="0035674D"/>
    <w:rsid w:val="00356C5B"/>
    <w:rsid w:val="00357866"/>
    <w:rsid w:val="00357F4D"/>
    <w:rsid w:val="003603A6"/>
    <w:rsid w:val="00360540"/>
    <w:rsid w:val="00360FA1"/>
    <w:rsid w:val="00361174"/>
    <w:rsid w:val="00361B17"/>
    <w:rsid w:val="00361E89"/>
    <w:rsid w:val="00361EE7"/>
    <w:rsid w:val="00362156"/>
    <w:rsid w:val="0036281A"/>
    <w:rsid w:val="00362A53"/>
    <w:rsid w:val="00362A55"/>
    <w:rsid w:val="003634BD"/>
    <w:rsid w:val="00363D04"/>
    <w:rsid w:val="00364D96"/>
    <w:rsid w:val="00364F29"/>
    <w:rsid w:val="0036546D"/>
    <w:rsid w:val="00365E1A"/>
    <w:rsid w:val="00365FF8"/>
    <w:rsid w:val="0036634D"/>
    <w:rsid w:val="00367659"/>
    <w:rsid w:val="00367676"/>
    <w:rsid w:val="003700F2"/>
    <w:rsid w:val="003708F4"/>
    <w:rsid w:val="0037093C"/>
    <w:rsid w:val="003722B2"/>
    <w:rsid w:val="0037245F"/>
    <w:rsid w:val="00372B90"/>
    <w:rsid w:val="00372BE4"/>
    <w:rsid w:val="00372E8F"/>
    <w:rsid w:val="0037354F"/>
    <w:rsid w:val="00374581"/>
    <w:rsid w:val="003745CB"/>
    <w:rsid w:val="0037481B"/>
    <w:rsid w:val="00374F0E"/>
    <w:rsid w:val="003764B3"/>
    <w:rsid w:val="00376EAE"/>
    <w:rsid w:val="003771CD"/>
    <w:rsid w:val="00377BE6"/>
    <w:rsid w:val="00380210"/>
    <w:rsid w:val="003802DA"/>
    <w:rsid w:val="003803D4"/>
    <w:rsid w:val="00380689"/>
    <w:rsid w:val="003807A6"/>
    <w:rsid w:val="00380F2E"/>
    <w:rsid w:val="003810BF"/>
    <w:rsid w:val="00381EED"/>
    <w:rsid w:val="00382431"/>
    <w:rsid w:val="003839FD"/>
    <w:rsid w:val="00384AF3"/>
    <w:rsid w:val="00384F21"/>
    <w:rsid w:val="00384F3F"/>
    <w:rsid w:val="0038576E"/>
    <w:rsid w:val="00385D7A"/>
    <w:rsid w:val="003861B5"/>
    <w:rsid w:val="003861F9"/>
    <w:rsid w:val="003867AE"/>
    <w:rsid w:val="003871B8"/>
    <w:rsid w:val="00390144"/>
    <w:rsid w:val="003902BF"/>
    <w:rsid w:val="00391A83"/>
    <w:rsid w:val="00392C30"/>
    <w:rsid w:val="0039346B"/>
    <w:rsid w:val="00394217"/>
    <w:rsid w:val="003949B8"/>
    <w:rsid w:val="00394C9F"/>
    <w:rsid w:val="00395EC5"/>
    <w:rsid w:val="00395EF4"/>
    <w:rsid w:val="00396056"/>
    <w:rsid w:val="003960E2"/>
    <w:rsid w:val="003967B0"/>
    <w:rsid w:val="0039700F"/>
    <w:rsid w:val="00397356"/>
    <w:rsid w:val="00397515"/>
    <w:rsid w:val="00397CD0"/>
    <w:rsid w:val="00397E09"/>
    <w:rsid w:val="003A0832"/>
    <w:rsid w:val="003A2019"/>
    <w:rsid w:val="003A29FE"/>
    <w:rsid w:val="003A3242"/>
    <w:rsid w:val="003A40C7"/>
    <w:rsid w:val="003A48FE"/>
    <w:rsid w:val="003A4B49"/>
    <w:rsid w:val="003A4C4F"/>
    <w:rsid w:val="003A4FAE"/>
    <w:rsid w:val="003A52B5"/>
    <w:rsid w:val="003A543F"/>
    <w:rsid w:val="003A555E"/>
    <w:rsid w:val="003A60EA"/>
    <w:rsid w:val="003A65F9"/>
    <w:rsid w:val="003A66C2"/>
    <w:rsid w:val="003A6F8C"/>
    <w:rsid w:val="003A75BB"/>
    <w:rsid w:val="003A7A66"/>
    <w:rsid w:val="003B00E4"/>
    <w:rsid w:val="003B049A"/>
    <w:rsid w:val="003B04B1"/>
    <w:rsid w:val="003B0577"/>
    <w:rsid w:val="003B065E"/>
    <w:rsid w:val="003B0803"/>
    <w:rsid w:val="003B0A29"/>
    <w:rsid w:val="003B0E0C"/>
    <w:rsid w:val="003B1145"/>
    <w:rsid w:val="003B16EC"/>
    <w:rsid w:val="003B194D"/>
    <w:rsid w:val="003B1F7F"/>
    <w:rsid w:val="003B206A"/>
    <w:rsid w:val="003B264C"/>
    <w:rsid w:val="003B38A7"/>
    <w:rsid w:val="003B3DCC"/>
    <w:rsid w:val="003B3F0F"/>
    <w:rsid w:val="003B4595"/>
    <w:rsid w:val="003B46E8"/>
    <w:rsid w:val="003B4B8B"/>
    <w:rsid w:val="003B53E3"/>
    <w:rsid w:val="003B5E30"/>
    <w:rsid w:val="003B655B"/>
    <w:rsid w:val="003B6B39"/>
    <w:rsid w:val="003B71C6"/>
    <w:rsid w:val="003B7EFE"/>
    <w:rsid w:val="003C0425"/>
    <w:rsid w:val="003C07FD"/>
    <w:rsid w:val="003C0D55"/>
    <w:rsid w:val="003C0E44"/>
    <w:rsid w:val="003C1622"/>
    <w:rsid w:val="003C20A1"/>
    <w:rsid w:val="003C26AE"/>
    <w:rsid w:val="003C3A1F"/>
    <w:rsid w:val="003C3B8F"/>
    <w:rsid w:val="003C3F28"/>
    <w:rsid w:val="003C466C"/>
    <w:rsid w:val="003C481B"/>
    <w:rsid w:val="003C5312"/>
    <w:rsid w:val="003C5CBA"/>
    <w:rsid w:val="003C69C0"/>
    <w:rsid w:val="003C6B43"/>
    <w:rsid w:val="003C7E46"/>
    <w:rsid w:val="003D03CC"/>
    <w:rsid w:val="003D1114"/>
    <w:rsid w:val="003D114C"/>
    <w:rsid w:val="003D1B73"/>
    <w:rsid w:val="003D1EA8"/>
    <w:rsid w:val="003D24B6"/>
    <w:rsid w:val="003D3B0A"/>
    <w:rsid w:val="003D3C74"/>
    <w:rsid w:val="003D3FF3"/>
    <w:rsid w:val="003D498C"/>
    <w:rsid w:val="003D65EF"/>
    <w:rsid w:val="003D6B65"/>
    <w:rsid w:val="003D6DF0"/>
    <w:rsid w:val="003D6FF7"/>
    <w:rsid w:val="003D77D4"/>
    <w:rsid w:val="003E0821"/>
    <w:rsid w:val="003E09D1"/>
    <w:rsid w:val="003E1327"/>
    <w:rsid w:val="003E15E7"/>
    <w:rsid w:val="003E24C7"/>
    <w:rsid w:val="003E2B29"/>
    <w:rsid w:val="003E3755"/>
    <w:rsid w:val="003E383C"/>
    <w:rsid w:val="003E3935"/>
    <w:rsid w:val="003E3997"/>
    <w:rsid w:val="003E3F63"/>
    <w:rsid w:val="003E43BA"/>
    <w:rsid w:val="003E522F"/>
    <w:rsid w:val="003E5605"/>
    <w:rsid w:val="003E580E"/>
    <w:rsid w:val="003E592D"/>
    <w:rsid w:val="003E5B2B"/>
    <w:rsid w:val="003E5C12"/>
    <w:rsid w:val="003E5C32"/>
    <w:rsid w:val="003E5D75"/>
    <w:rsid w:val="003E6A8A"/>
    <w:rsid w:val="003F088A"/>
    <w:rsid w:val="003F0DF7"/>
    <w:rsid w:val="003F1722"/>
    <w:rsid w:val="003F1864"/>
    <w:rsid w:val="003F2A27"/>
    <w:rsid w:val="003F2EF3"/>
    <w:rsid w:val="003F2F17"/>
    <w:rsid w:val="003F301F"/>
    <w:rsid w:val="003F344F"/>
    <w:rsid w:val="003F3E1B"/>
    <w:rsid w:val="003F401B"/>
    <w:rsid w:val="003F4103"/>
    <w:rsid w:val="003F4521"/>
    <w:rsid w:val="003F46D5"/>
    <w:rsid w:val="003F4BE9"/>
    <w:rsid w:val="003F4CEB"/>
    <w:rsid w:val="003F65E7"/>
    <w:rsid w:val="003F6A20"/>
    <w:rsid w:val="003F7B17"/>
    <w:rsid w:val="0040123B"/>
    <w:rsid w:val="00401AC5"/>
    <w:rsid w:val="00402114"/>
    <w:rsid w:val="004027BF"/>
    <w:rsid w:val="004036B4"/>
    <w:rsid w:val="00403865"/>
    <w:rsid w:val="004038A5"/>
    <w:rsid w:val="00403E53"/>
    <w:rsid w:val="00404456"/>
    <w:rsid w:val="004045C7"/>
    <w:rsid w:val="00404711"/>
    <w:rsid w:val="0040496F"/>
    <w:rsid w:val="004060AD"/>
    <w:rsid w:val="004062F7"/>
    <w:rsid w:val="00406445"/>
    <w:rsid w:val="00406904"/>
    <w:rsid w:val="00406F98"/>
    <w:rsid w:val="00407190"/>
    <w:rsid w:val="0040750A"/>
    <w:rsid w:val="00407613"/>
    <w:rsid w:val="00410172"/>
    <w:rsid w:val="00410282"/>
    <w:rsid w:val="0041028A"/>
    <w:rsid w:val="00410C46"/>
    <w:rsid w:val="0041177B"/>
    <w:rsid w:val="0041181B"/>
    <w:rsid w:val="0041197C"/>
    <w:rsid w:val="00411C2B"/>
    <w:rsid w:val="00411D3E"/>
    <w:rsid w:val="00412354"/>
    <w:rsid w:val="00412379"/>
    <w:rsid w:val="0041348E"/>
    <w:rsid w:val="00413B82"/>
    <w:rsid w:val="00413BE9"/>
    <w:rsid w:val="00415AF0"/>
    <w:rsid w:val="00415E14"/>
    <w:rsid w:val="00415F31"/>
    <w:rsid w:val="00416032"/>
    <w:rsid w:val="0041631B"/>
    <w:rsid w:val="00416767"/>
    <w:rsid w:val="00417A4D"/>
    <w:rsid w:val="004209C1"/>
    <w:rsid w:val="004212A8"/>
    <w:rsid w:val="0042133C"/>
    <w:rsid w:val="004225F5"/>
    <w:rsid w:val="0042271B"/>
    <w:rsid w:val="004229E2"/>
    <w:rsid w:val="00423279"/>
    <w:rsid w:val="00423283"/>
    <w:rsid w:val="004236AC"/>
    <w:rsid w:val="004244D0"/>
    <w:rsid w:val="004256F7"/>
    <w:rsid w:val="00425839"/>
    <w:rsid w:val="00425D10"/>
    <w:rsid w:val="004260CD"/>
    <w:rsid w:val="004267F1"/>
    <w:rsid w:val="0042695B"/>
    <w:rsid w:val="00426EF6"/>
    <w:rsid w:val="00427001"/>
    <w:rsid w:val="00427BEA"/>
    <w:rsid w:val="00427E91"/>
    <w:rsid w:val="00430077"/>
    <w:rsid w:val="004302AB"/>
    <w:rsid w:val="00431346"/>
    <w:rsid w:val="0043197C"/>
    <w:rsid w:val="00431E48"/>
    <w:rsid w:val="004328D7"/>
    <w:rsid w:val="00432E3B"/>
    <w:rsid w:val="00432EBD"/>
    <w:rsid w:val="0043329C"/>
    <w:rsid w:val="004333CB"/>
    <w:rsid w:val="00433C03"/>
    <w:rsid w:val="00433E92"/>
    <w:rsid w:val="00434553"/>
    <w:rsid w:val="00434D57"/>
    <w:rsid w:val="00435751"/>
    <w:rsid w:val="00435C6E"/>
    <w:rsid w:val="0043604B"/>
    <w:rsid w:val="00436A4D"/>
    <w:rsid w:val="00436CB1"/>
    <w:rsid w:val="004371B9"/>
    <w:rsid w:val="004378D1"/>
    <w:rsid w:val="00437A3F"/>
    <w:rsid w:val="004401C5"/>
    <w:rsid w:val="004417F2"/>
    <w:rsid w:val="00441C7C"/>
    <w:rsid w:val="004421B9"/>
    <w:rsid w:val="00442898"/>
    <w:rsid w:val="00442F9E"/>
    <w:rsid w:val="00443384"/>
    <w:rsid w:val="004437FD"/>
    <w:rsid w:val="0044394B"/>
    <w:rsid w:val="0044397D"/>
    <w:rsid w:val="00443981"/>
    <w:rsid w:val="00444780"/>
    <w:rsid w:val="0044495D"/>
    <w:rsid w:val="0044500C"/>
    <w:rsid w:val="0044527A"/>
    <w:rsid w:val="00445CA9"/>
    <w:rsid w:val="0044697E"/>
    <w:rsid w:val="0044718A"/>
    <w:rsid w:val="00447299"/>
    <w:rsid w:val="00447463"/>
    <w:rsid w:val="004475D8"/>
    <w:rsid w:val="00447A12"/>
    <w:rsid w:val="00447B4C"/>
    <w:rsid w:val="00450103"/>
    <w:rsid w:val="0045062A"/>
    <w:rsid w:val="00450B0C"/>
    <w:rsid w:val="00450D01"/>
    <w:rsid w:val="0045107D"/>
    <w:rsid w:val="00451DFB"/>
    <w:rsid w:val="00452774"/>
    <w:rsid w:val="00452C04"/>
    <w:rsid w:val="00452F5F"/>
    <w:rsid w:val="004530DB"/>
    <w:rsid w:val="00453160"/>
    <w:rsid w:val="0045333E"/>
    <w:rsid w:val="004547D4"/>
    <w:rsid w:val="004549E9"/>
    <w:rsid w:val="004556D4"/>
    <w:rsid w:val="00455AA0"/>
    <w:rsid w:val="00455B8A"/>
    <w:rsid w:val="00455C7E"/>
    <w:rsid w:val="00455D7F"/>
    <w:rsid w:val="00455F0F"/>
    <w:rsid w:val="0045725C"/>
    <w:rsid w:val="00457771"/>
    <w:rsid w:val="00457C26"/>
    <w:rsid w:val="00460141"/>
    <w:rsid w:val="0046130D"/>
    <w:rsid w:val="00461CA5"/>
    <w:rsid w:val="004620D0"/>
    <w:rsid w:val="00463A57"/>
    <w:rsid w:val="004642C3"/>
    <w:rsid w:val="00464A22"/>
    <w:rsid w:val="00465924"/>
    <w:rsid w:val="00466852"/>
    <w:rsid w:val="0046686E"/>
    <w:rsid w:val="00466CED"/>
    <w:rsid w:val="00470340"/>
    <w:rsid w:val="00470E67"/>
    <w:rsid w:val="00471117"/>
    <w:rsid w:val="00471272"/>
    <w:rsid w:val="004725C0"/>
    <w:rsid w:val="00472AA7"/>
    <w:rsid w:val="004742D3"/>
    <w:rsid w:val="0047440D"/>
    <w:rsid w:val="00475189"/>
    <w:rsid w:val="00475435"/>
    <w:rsid w:val="004758A3"/>
    <w:rsid w:val="00475BAA"/>
    <w:rsid w:val="0047640D"/>
    <w:rsid w:val="00476D8A"/>
    <w:rsid w:val="004774E9"/>
    <w:rsid w:val="00480427"/>
    <w:rsid w:val="0048104D"/>
    <w:rsid w:val="00481120"/>
    <w:rsid w:val="00482170"/>
    <w:rsid w:val="00482B37"/>
    <w:rsid w:val="00482F8A"/>
    <w:rsid w:val="00482FED"/>
    <w:rsid w:val="0048441B"/>
    <w:rsid w:val="004848AF"/>
    <w:rsid w:val="00484D1F"/>
    <w:rsid w:val="00485B65"/>
    <w:rsid w:val="00485EC7"/>
    <w:rsid w:val="004861AE"/>
    <w:rsid w:val="004869D6"/>
    <w:rsid w:val="00486DBA"/>
    <w:rsid w:val="004872F9"/>
    <w:rsid w:val="00487663"/>
    <w:rsid w:val="004876EF"/>
    <w:rsid w:val="0048796E"/>
    <w:rsid w:val="00487A2F"/>
    <w:rsid w:val="004900B2"/>
    <w:rsid w:val="0049041F"/>
    <w:rsid w:val="00490765"/>
    <w:rsid w:val="00492DD6"/>
    <w:rsid w:val="00493CAB"/>
    <w:rsid w:val="00493E5F"/>
    <w:rsid w:val="00493F14"/>
    <w:rsid w:val="0049415A"/>
    <w:rsid w:val="0049453D"/>
    <w:rsid w:val="00495256"/>
    <w:rsid w:val="00495E7A"/>
    <w:rsid w:val="00495F3C"/>
    <w:rsid w:val="00496AA2"/>
    <w:rsid w:val="00496DEE"/>
    <w:rsid w:val="00496E10"/>
    <w:rsid w:val="00497068"/>
    <w:rsid w:val="004A019B"/>
    <w:rsid w:val="004A0A85"/>
    <w:rsid w:val="004A0FE7"/>
    <w:rsid w:val="004A1113"/>
    <w:rsid w:val="004A185B"/>
    <w:rsid w:val="004A1F5B"/>
    <w:rsid w:val="004A2302"/>
    <w:rsid w:val="004A2334"/>
    <w:rsid w:val="004A4F5F"/>
    <w:rsid w:val="004A5D91"/>
    <w:rsid w:val="004A68A4"/>
    <w:rsid w:val="004A68C2"/>
    <w:rsid w:val="004A6C28"/>
    <w:rsid w:val="004A6D45"/>
    <w:rsid w:val="004A73E0"/>
    <w:rsid w:val="004A74BA"/>
    <w:rsid w:val="004A7794"/>
    <w:rsid w:val="004A7877"/>
    <w:rsid w:val="004A7B8C"/>
    <w:rsid w:val="004A7F47"/>
    <w:rsid w:val="004B04DC"/>
    <w:rsid w:val="004B0D4D"/>
    <w:rsid w:val="004B1489"/>
    <w:rsid w:val="004B1E91"/>
    <w:rsid w:val="004B349E"/>
    <w:rsid w:val="004B4311"/>
    <w:rsid w:val="004B4C0F"/>
    <w:rsid w:val="004B4CF2"/>
    <w:rsid w:val="004B54DE"/>
    <w:rsid w:val="004B5835"/>
    <w:rsid w:val="004B6D48"/>
    <w:rsid w:val="004B6F5B"/>
    <w:rsid w:val="004B7151"/>
    <w:rsid w:val="004B76FE"/>
    <w:rsid w:val="004B77D2"/>
    <w:rsid w:val="004C148F"/>
    <w:rsid w:val="004C1E89"/>
    <w:rsid w:val="004C2934"/>
    <w:rsid w:val="004C2B28"/>
    <w:rsid w:val="004C2D94"/>
    <w:rsid w:val="004C33E0"/>
    <w:rsid w:val="004C356F"/>
    <w:rsid w:val="004C397C"/>
    <w:rsid w:val="004C4180"/>
    <w:rsid w:val="004C4389"/>
    <w:rsid w:val="004C4AB6"/>
    <w:rsid w:val="004C4EE2"/>
    <w:rsid w:val="004C701C"/>
    <w:rsid w:val="004C7584"/>
    <w:rsid w:val="004C7FFC"/>
    <w:rsid w:val="004D08E1"/>
    <w:rsid w:val="004D0ABD"/>
    <w:rsid w:val="004D103F"/>
    <w:rsid w:val="004D11CB"/>
    <w:rsid w:val="004D26E8"/>
    <w:rsid w:val="004D27A5"/>
    <w:rsid w:val="004D2B0E"/>
    <w:rsid w:val="004D2BA0"/>
    <w:rsid w:val="004D2C51"/>
    <w:rsid w:val="004D2C6A"/>
    <w:rsid w:val="004D4547"/>
    <w:rsid w:val="004D4CC3"/>
    <w:rsid w:val="004D4DF1"/>
    <w:rsid w:val="004D5401"/>
    <w:rsid w:val="004D5602"/>
    <w:rsid w:val="004D5E0E"/>
    <w:rsid w:val="004D5F10"/>
    <w:rsid w:val="004D657B"/>
    <w:rsid w:val="004D6B9B"/>
    <w:rsid w:val="004D7554"/>
    <w:rsid w:val="004E00D9"/>
    <w:rsid w:val="004E0729"/>
    <w:rsid w:val="004E087B"/>
    <w:rsid w:val="004E146F"/>
    <w:rsid w:val="004E1807"/>
    <w:rsid w:val="004E2060"/>
    <w:rsid w:val="004E22D3"/>
    <w:rsid w:val="004E28D0"/>
    <w:rsid w:val="004E2E8B"/>
    <w:rsid w:val="004E3D97"/>
    <w:rsid w:val="004E481C"/>
    <w:rsid w:val="004E4EA6"/>
    <w:rsid w:val="004E4FEE"/>
    <w:rsid w:val="004E61BA"/>
    <w:rsid w:val="004E64A4"/>
    <w:rsid w:val="004E65D8"/>
    <w:rsid w:val="004E668A"/>
    <w:rsid w:val="004E6959"/>
    <w:rsid w:val="004E6F0A"/>
    <w:rsid w:val="004E71DC"/>
    <w:rsid w:val="004E7609"/>
    <w:rsid w:val="004E7687"/>
    <w:rsid w:val="004E78D2"/>
    <w:rsid w:val="004F0115"/>
    <w:rsid w:val="004F1F40"/>
    <w:rsid w:val="004F2D6C"/>
    <w:rsid w:val="004F2DCB"/>
    <w:rsid w:val="004F3140"/>
    <w:rsid w:val="004F32FF"/>
    <w:rsid w:val="004F45A5"/>
    <w:rsid w:val="004F4E9F"/>
    <w:rsid w:val="004F66AD"/>
    <w:rsid w:val="004F696C"/>
    <w:rsid w:val="004F6A9A"/>
    <w:rsid w:val="004F6AF7"/>
    <w:rsid w:val="004F6CEC"/>
    <w:rsid w:val="004F6E53"/>
    <w:rsid w:val="004F7250"/>
    <w:rsid w:val="004F7E47"/>
    <w:rsid w:val="00500891"/>
    <w:rsid w:val="00500D7B"/>
    <w:rsid w:val="00501E2C"/>
    <w:rsid w:val="00502250"/>
    <w:rsid w:val="00503217"/>
    <w:rsid w:val="00503447"/>
    <w:rsid w:val="00503FD9"/>
    <w:rsid w:val="00504453"/>
    <w:rsid w:val="00504639"/>
    <w:rsid w:val="0050469F"/>
    <w:rsid w:val="005049D1"/>
    <w:rsid w:val="00504BD3"/>
    <w:rsid w:val="005052E5"/>
    <w:rsid w:val="00505368"/>
    <w:rsid w:val="005054A9"/>
    <w:rsid w:val="00505561"/>
    <w:rsid w:val="005062E5"/>
    <w:rsid w:val="00506BC8"/>
    <w:rsid w:val="00506DFA"/>
    <w:rsid w:val="00507560"/>
    <w:rsid w:val="005075B5"/>
    <w:rsid w:val="0051051C"/>
    <w:rsid w:val="00511845"/>
    <w:rsid w:val="0051186E"/>
    <w:rsid w:val="00512561"/>
    <w:rsid w:val="00512C2D"/>
    <w:rsid w:val="00512F35"/>
    <w:rsid w:val="00513694"/>
    <w:rsid w:val="005138F2"/>
    <w:rsid w:val="00514A42"/>
    <w:rsid w:val="0051512A"/>
    <w:rsid w:val="00515523"/>
    <w:rsid w:val="005156CC"/>
    <w:rsid w:val="0051582C"/>
    <w:rsid w:val="00515F10"/>
    <w:rsid w:val="00516104"/>
    <w:rsid w:val="00516301"/>
    <w:rsid w:val="00516C5A"/>
    <w:rsid w:val="00517FC9"/>
    <w:rsid w:val="00520430"/>
    <w:rsid w:val="00520946"/>
    <w:rsid w:val="00520E85"/>
    <w:rsid w:val="0052109B"/>
    <w:rsid w:val="005210DC"/>
    <w:rsid w:val="00521213"/>
    <w:rsid w:val="005212A5"/>
    <w:rsid w:val="005222C6"/>
    <w:rsid w:val="00522B14"/>
    <w:rsid w:val="00522F63"/>
    <w:rsid w:val="0052332C"/>
    <w:rsid w:val="00523E86"/>
    <w:rsid w:val="00524C03"/>
    <w:rsid w:val="00525A39"/>
    <w:rsid w:val="0052675A"/>
    <w:rsid w:val="0052762C"/>
    <w:rsid w:val="00527B30"/>
    <w:rsid w:val="00527D85"/>
    <w:rsid w:val="00527EC3"/>
    <w:rsid w:val="0053124E"/>
    <w:rsid w:val="005317F5"/>
    <w:rsid w:val="00531C0A"/>
    <w:rsid w:val="00531DE6"/>
    <w:rsid w:val="00532AB8"/>
    <w:rsid w:val="00533159"/>
    <w:rsid w:val="005331D3"/>
    <w:rsid w:val="005333A2"/>
    <w:rsid w:val="00533732"/>
    <w:rsid w:val="00533B10"/>
    <w:rsid w:val="00534EBD"/>
    <w:rsid w:val="00535A38"/>
    <w:rsid w:val="00535C6B"/>
    <w:rsid w:val="0053712A"/>
    <w:rsid w:val="00537147"/>
    <w:rsid w:val="00537205"/>
    <w:rsid w:val="00540393"/>
    <w:rsid w:val="00540505"/>
    <w:rsid w:val="005405FA"/>
    <w:rsid w:val="00540D4E"/>
    <w:rsid w:val="00540FE4"/>
    <w:rsid w:val="00542030"/>
    <w:rsid w:val="00542624"/>
    <w:rsid w:val="00542A47"/>
    <w:rsid w:val="0054350C"/>
    <w:rsid w:val="00543919"/>
    <w:rsid w:val="00543B95"/>
    <w:rsid w:val="005444CC"/>
    <w:rsid w:val="00544683"/>
    <w:rsid w:val="0054479D"/>
    <w:rsid w:val="005447F7"/>
    <w:rsid w:val="00544C80"/>
    <w:rsid w:val="0054654E"/>
    <w:rsid w:val="005468B9"/>
    <w:rsid w:val="00546B9E"/>
    <w:rsid w:val="0055002F"/>
    <w:rsid w:val="005509FA"/>
    <w:rsid w:val="00551308"/>
    <w:rsid w:val="0055138F"/>
    <w:rsid w:val="00551C23"/>
    <w:rsid w:val="00551D2B"/>
    <w:rsid w:val="005526B9"/>
    <w:rsid w:val="0055279F"/>
    <w:rsid w:val="005527AA"/>
    <w:rsid w:val="00552C2A"/>
    <w:rsid w:val="0055365A"/>
    <w:rsid w:val="00553A54"/>
    <w:rsid w:val="00553D34"/>
    <w:rsid w:val="00554165"/>
    <w:rsid w:val="00554A3E"/>
    <w:rsid w:val="00554DF1"/>
    <w:rsid w:val="005552DE"/>
    <w:rsid w:val="005562A6"/>
    <w:rsid w:val="00556428"/>
    <w:rsid w:val="00556B32"/>
    <w:rsid w:val="00556BFA"/>
    <w:rsid w:val="005572EC"/>
    <w:rsid w:val="00557330"/>
    <w:rsid w:val="005576CD"/>
    <w:rsid w:val="0056048C"/>
    <w:rsid w:val="00560563"/>
    <w:rsid w:val="00560B8D"/>
    <w:rsid w:val="00561A4D"/>
    <w:rsid w:val="00561F55"/>
    <w:rsid w:val="00561F79"/>
    <w:rsid w:val="00564126"/>
    <w:rsid w:val="00564A27"/>
    <w:rsid w:val="00564C33"/>
    <w:rsid w:val="00565944"/>
    <w:rsid w:val="00565B41"/>
    <w:rsid w:val="00566E7C"/>
    <w:rsid w:val="005678AD"/>
    <w:rsid w:val="00567ED8"/>
    <w:rsid w:val="0057012C"/>
    <w:rsid w:val="00570682"/>
    <w:rsid w:val="00570A3B"/>
    <w:rsid w:val="00570B19"/>
    <w:rsid w:val="0057180A"/>
    <w:rsid w:val="00572537"/>
    <w:rsid w:val="005735E2"/>
    <w:rsid w:val="0057365B"/>
    <w:rsid w:val="005745A1"/>
    <w:rsid w:val="00574E2D"/>
    <w:rsid w:val="0057536C"/>
    <w:rsid w:val="0057549D"/>
    <w:rsid w:val="00575DB2"/>
    <w:rsid w:val="00575DC6"/>
    <w:rsid w:val="005760B3"/>
    <w:rsid w:val="00577087"/>
    <w:rsid w:val="0057782F"/>
    <w:rsid w:val="005778B9"/>
    <w:rsid w:val="00577FDC"/>
    <w:rsid w:val="00577FFC"/>
    <w:rsid w:val="00580972"/>
    <w:rsid w:val="00580C00"/>
    <w:rsid w:val="0058117C"/>
    <w:rsid w:val="00581A36"/>
    <w:rsid w:val="00581A40"/>
    <w:rsid w:val="005825CF"/>
    <w:rsid w:val="00582BF8"/>
    <w:rsid w:val="00583752"/>
    <w:rsid w:val="005844CF"/>
    <w:rsid w:val="0058480D"/>
    <w:rsid w:val="0058566A"/>
    <w:rsid w:val="00585961"/>
    <w:rsid w:val="00585AD6"/>
    <w:rsid w:val="00585D1B"/>
    <w:rsid w:val="0058606E"/>
    <w:rsid w:val="00590110"/>
    <w:rsid w:val="005901AD"/>
    <w:rsid w:val="0059053E"/>
    <w:rsid w:val="00590EE7"/>
    <w:rsid w:val="005914C8"/>
    <w:rsid w:val="005917C6"/>
    <w:rsid w:val="005924F6"/>
    <w:rsid w:val="00592DF3"/>
    <w:rsid w:val="00592F40"/>
    <w:rsid w:val="00595595"/>
    <w:rsid w:val="0059570B"/>
    <w:rsid w:val="00595B51"/>
    <w:rsid w:val="00595E62"/>
    <w:rsid w:val="00595E6B"/>
    <w:rsid w:val="005960E7"/>
    <w:rsid w:val="005963A4"/>
    <w:rsid w:val="0059647A"/>
    <w:rsid w:val="005968B7"/>
    <w:rsid w:val="00597033"/>
    <w:rsid w:val="005A02EC"/>
    <w:rsid w:val="005A0560"/>
    <w:rsid w:val="005A0FAE"/>
    <w:rsid w:val="005A102B"/>
    <w:rsid w:val="005A1523"/>
    <w:rsid w:val="005A1EAE"/>
    <w:rsid w:val="005A2223"/>
    <w:rsid w:val="005A276A"/>
    <w:rsid w:val="005A2C08"/>
    <w:rsid w:val="005A302C"/>
    <w:rsid w:val="005A3161"/>
    <w:rsid w:val="005A3795"/>
    <w:rsid w:val="005A3E43"/>
    <w:rsid w:val="005A4598"/>
    <w:rsid w:val="005A46CE"/>
    <w:rsid w:val="005A6A4F"/>
    <w:rsid w:val="005A6B69"/>
    <w:rsid w:val="005A6DD6"/>
    <w:rsid w:val="005A6FFE"/>
    <w:rsid w:val="005A78FB"/>
    <w:rsid w:val="005B09AC"/>
    <w:rsid w:val="005B0A81"/>
    <w:rsid w:val="005B0F6B"/>
    <w:rsid w:val="005B1409"/>
    <w:rsid w:val="005B2181"/>
    <w:rsid w:val="005B2795"/>
    <w:rsid w:val="005B2CCF"/>
    <w:rsid w:val="005B381A"/>
    <w:rsid w:val="005B3980"/>
    <w:rsid w:val="005B40E6"/>
    <w:rsid w:val="005B4499"/>
    <w:rsid w:val="005B4567"/>
    <w:rsid w:val="005B4CE4"/>
    <w:rsid w:val="005B5359"/>
    <w:rsid w:val="005B54D1"/>
    <w:rsid w:val="005B5B85"/>
    <w:rsid w:val="005B6040"/>
    <w:rsid w:val="005B6489"/>
    <w:rsid w:val="005B67B4"/>
    <w:rsid w:val="005B7082"/>
    <w:rsid w:val="005B7255"/>
    <w:rsid w:val="005B77A2"/>
    <w:rsid w:val="005C000D"/>
    <w:rsid w:val="005C06B4"/>
    <w:rsid w:val="005C0A32"/>
    <w:rsid w:val="005C0BE5"/>
    <w:rsid w:val="005C21A6"/>
    <w:rsid w:val="005C2414"/>
    <w:rsid w:val="005C31D9"/>
    <w:rsid w:val="005C372C"/>
    <w:rsid w:val="005C3BD9"/>
    <w:rsid w:val="005C4011"/>
    <w:rsid w:val="005C44ED"/>
    <w:rsid w:val="005C4834"/>
    <w:rsid w:val="005C489E"/>
    <w:rsid w:val="005C48B0"/>
    <w:rsid w:val="005C5423"/>
    <w:rsid w:val="005C5A5F"/>
    <w:rsid w:val="005C5C91"/>
    <w:rsid w:val="005C6774"/>
    <w:rsid w:val="005C6B63"/>
    <w:rsid w:val="005C7B98"/>
    <w:rsid w:val="005D03D6"/>
    <w:rsid w:val="005D0AE7"/>
    <w:rsid w:val="005D0CBC"/>
    <w:rsid w:val="005D1B9F"/>
    <w:rsid w:val="005D1D82"/>
    <w:rsid w:val="005D2013"/>
    <w:rsid w:val="005D2B95"/>
    <w:rsid w:val="005D2BEA"/>
    <w:rsid w:val="005D370A"/>
    <w:rsid w:val="005D3A90"/>
    <w:rsid w:val="005D3DE7"/>
    <w:rsid w:val="005D3E13"/>
    <w:rsid w:val="005D423D"/>
    <w:rsid w:val="005D4427"/>
    <w:rsid w:val="005D4641"/>
    <w:rsid w:val="005D47F6"/>
    <w:rsid w:val="005D48A7"/>
    <w:rsid w:val="005D48B3"/>
    <w:rsid w:val="005D4B26"/>
    <w:rsid w:val="005D4E5E"/>
    <w:rsid w:val="005D56B9"/>
    <w:rsid w:val="005D5993"/>
    <w:rsid w:val="005D5CA2"/>
    <w:rsid w:val="005D64DC"/>
    <w:rsid w:val="005D7228"/>
    <w:rsid w:val="005D7F68"/>
    <w:rsid w:val="005D7FED"/>
    <w:rsid w:val="005E0039"/>
    <w:rsid w:val="005E0247"/>
    <w:rsid w:val="005E0DF4"/>
    <w:rsid w:val="005E150A"/>
    <w:rsid w:val="005E25FF"/>
    <w:rsid w:val="005E2DB4"/>
    <w:rsid w:val="005E388B"/>
    <w:rsid w:val="005E3C27"/>
    <w:rsid w:val="005E3E29"/>
    <w:rsid w:val="005E446A"/>
    <w:rsid w:val="005E4A19"/>
    <w:rsid w:val="005E50E1"/>
    <w:rsid w:val="005E5560"/>
    <w:rsid w:val="005E57BD"/>
    <w:rsid w:val="005E5B26"/>
    <w:rsid w:val="005E5B72"/>
    <w:rsid w:val="005E6501"/>
    <w:rsid w:val="005E6AD7"/>
    <w:rsid w:val="005E6BB2"/>
    <w:rsid w:val="005E6BD1"/>
    <w:rsid w:val="005E7109"/>
    <w:rsid w:val="005E7142"/>
    <w:rsid w:val="005E7842"/>
    <w:rsid w:val="005F04A9"/>
    <w:rsid w:val="005F1CFA"/>
    <w:rsid w:val="005F217B"/>
    <w:rsid w:val="005F226F"/>
    <w:rsid w:val="005F2743"/>
    <w:rsid w:val="005F2882"/>
    <w:rsid w:val="005F28A5"/>
    <w:rsid w:val="005F2B79"/>
    <w:rsid w:val="005F2C07"/>
    <w:rsid w:val="005F2C17"/>
    <w:rsid w:val="005F374D"/>
    <w:rsid w:val="005F37E9"/>
    <w:rsid w:val="005F3CCD"/>
    <w:rsid w:val="005F3FC1"/>
    <w:rsid w:val="005F4E2C"/>
    <w:rsid w:val="005F4E5C"/>
    <w:rsid w:val="005F519A"/>
    <w:rsid w:val="005F521B"/>
    <w:rsid w:val="005F5356"/>
    <w:rsid w:val="005F5433"/>
    <w:rsid w:val="005F5509"/>
    <w:rsid w:val="005F674D"/>
    <w:rsid w:val="005F6CBD"/>
    <w:rsid w:val="005F70B2"/>
    <w:rsid w:val="005F72DF"/>
    <w:rsid w:val="005F7B71"/>
    <w:rsid w:val="005F7BB2"/>
    <w:rsid w:val="006001EF"/>
    <w:rsid w:val="00600993"/>
    <w:rsid w:val="00601565"/>
    <w:rsid w:val="00601812"/>
    <w:rsid w:val="00602368"/>
    <w:rsid w:val="006025BF"/>
    <w:rsid w:val="00602696"/>
    <w:rsid w:val="00604484"/>
    <w:rsid w:val="00604AF6"/>
    <w:rsid w:val="00604AFB"/>
    <w:rsid w:val="00604C4C"/>
    <w:rsid w:val="00605850"/>
    <w:rsid w:val="00606B0E"/>
    <w:rsid w:val="00606BFC"/>
    <w:rsid w:val="00607267"/>
    <w:rsid w:val="00607983"/>
    <w:rsid w:val="00610922"/>
    <w:rsid w:val="00610B84"/>
    <w:rsid w:val="006119AF"/>
    <w:rsid w:val="00611A75"/>
    <w:rsid w:val="0061363A"/>
    <w:rsid w:val="00613A28"/>
    <w:rsid w:val="00614341"/>
    <w:rsid w:val="00614775"/>
    <w:rsid w:val="00614843"/>
    <w:rsid w:val="00615305"/>
    <w:rsid w:val="00615381"/>
    <w:rsid w:val="006157F9"/>
    <w:rsid w:val="00615980"/>
    <w:rsid w:val="00615C4B"/>
    <w:rsid w:val="00615F02"/>
    <w:rsid w:val="0061648F"/>
    <w:rsid w:val="00616C47"/>
    <w:rsid w:val="00616C69"/>
    <w:rsid w:val="0061761A"/>
    <w:rsid w:val="00617E88"/>
    <w:rsid w:val="00623A6C"/>
    <w:rsid w:val="00623AA6"/>
    <w:rsid w:val="00624CC3"/>
    <w:rsid w:val="00625DDF"/>
    <w:rsid w:val="0062613B"/>
    <w:rsid w:val="00626474"/>
    <w:rsid w:val="0062696A"/>
    <w:rsid w:val="006269CD"/>
    <w:rsid w:val="006269EB"/>
    <w:rsid w:val="00626B4A"/>
    <w:rsid w:val="00626E34"/>
    <w:rsid w:val="00630241"/>
    <w:rsid w:val="00630CD8"/>
    <w:rsid w:val="00630FD6"/>
    <w:rsid w:val="00631143"/>
    <w:rsid w:val="00631533"/>
    <w:rsid w:val="00631DF1"/>
    <w:rsid w:val="006324CC"/>
    <w:rsid w:val="00632644"/>
    <w:rsid w:val="00632DCC"/>
    <w:rsid w:val="006332B7"/>
    <w:rsid w:val="006336DC"/>
    <w:rsid w:val="00633A4A"/>
    <w:rsid w:val="00633CFC"/>
    <w:rsid w:val="0063435F"/>
    <w:rsid w:val="0063450B"/>
    <w:rsid w:val="00634998"/>
    <w:rsid w:val="006350BB"/>
    <w:rsid w:val="0063551B"/>
    <w:rsid w:val="00635634"/>
    <w:rsid w:val="00636E48"/>
    <w:rsid w:val="00637B4E"/>
    <w:rsid w:val="006418B7"/>
    <w:rsid w:val="00642AC7"/>
    <w:rsid w:val="00643B92"/>
    <w:rsid w:val="00643C28"/>
    <w:rsid w:val="00644718"/>
    <w:rsid w:val="00644A2E"/>
    <w:rsid w:val="00646042"/>
    <w:rsid w:val="006464F1"/>
    <w:rsid w:val="00646B1B"/>
    <w:rsid w:val="00646D99"/>
    <w:rsid w:val="00646FB7"/>
    <w:rsid w:val="00647A08"/>
    <w:rsid w:val="00647B0D"/>
    <w:rsid w:val="0065036C"/>
    <w:rsid w:val="00650B58"/>
    <w:rsid w:val="00650D9D"/>
    <w:rsid w:val="00650EC8"/>
    <w:rsid w:val="00650ED8"/>
    <w:rsid w:val="00650F83"/>
    <w:rsid w:val="00650FC9"/>
    <w:rsid w:val="00651566"/>
    <w:rsid w:val="006522E9"/>
    <w:rsid w:val="00653139"/>
    <w:rsid w:val="006537C6"/>
    <w:rsid w:val="006544CB"/>
    <w:rsid w:val="0065473E"/>
    <w:rsid w:val="00654F2A"/>
    <w:rsid w:val="00655204"/>
    <w:rsid w:val="006558B9"/>
    <w:rsid w:val="00655F5B"/>
    <w:rsid w:val="006563C2"/>
    <w:rsid w:val="0065640E"/>
    <w:rsid w:val="0065682E"/>
    <w:rsid w:val="00656893"/>
    <w:rsid w:val="00656A72"/>
    <w:rsid w:val="00656E69"/>
    <w:rsid w:val="00657338"/>
    <w:rsid w:val="0065746E"/>
    <w:rsid w:val="00657710"/>
    <w:rsid w:val="00657807"/>
    <w:rsid w:val="0065783F"/>
    <w:rsid w:val="00657C52"/>
    <w:rsid w:val="00657F1F"/>
    <w:rsid w:val="0066077D"/>
    <w:rsid w:val="006612B6"/>
    <w:rsid w:val="00661665"/>
    <w:rsid w:val="00661DCA"/>
    <w:rsid w:val="00661E0C"/>
    <w:rsid w:val="00662C79"/>
    <w:rsid w:val="00662D81"/>
    <w:rsid w:val="00662EEC"/>
    <w:rsid w:val="00662F2A"/>
    <w:rsid w:val="00662F73"/>
    <w:rsid w:val="006634F9"/>
    <w:rsid w:val="00663BFE"/>
    <w:rsid w:val="00663E97"/>
    <w:rsid w:val="006642D1"/>
    <w:rsid w:val="00664541"/>
    <w:rsid w:val="00664665"/>
    <w:rsid w:val="00664BE8"/>
    <w:rsid w:val="00664D8B"/>
    <w:rsid w:val="006650B0"/>
    <w:rsid w:val="00665DC5"/>
    <w:rsid w:val="006664E5"/>
    <w:rsid w:val="00666888"/>
    <w:rsid w:val="00666A6E"/>
    <w:rsid w:val="00666C41"/>
    <w:rsid w:val="00666FAA"/>
    <w:rsid w:val="006677FA"/>
    <w:rsid w:val="00667AC6"/>
    <w:rsid w:val="00667C21"/>
    <w:rsid w:val="006701F6"/>
    <w:rsid w:val="00671641"/>
    <w:rsid w:val="00672374"/>
    <w:rsid w:val="0067250B"/>
    <w:rsid w:val="00672805"/>
    <w:rsid w:val="00672A78"/>
    <w:rsid w:val="00672C9C"/>
    <w:rsid w:val="00674179"/>
    <w:rsid w:val="0067426B"/>
    <w:rsid w:val="00674555"/>
    <w:rsid w:val="006745A1"/>
    <w:rsid w:val="00674D2E"/>
    <w:rsid w:val="00675177"/>
    <w:rsid w:val="006776D1"/>
    <w:rsid w:val="006807C3"/>
    <w:rsid w:val="006811E9"/>
    <w:rsid w:val="00682023"/>
    <w:rsid w:val="0068262F"/>
    <w:rsid w:val="006829DC"/>
    <w:rsid w:val="00682E42"/>
    <w:rsid w:val="00683CF0"/>
    <w:rsid w:val="00683E30"/>
    <w:rsid w:val="006842A8"/>
    <w:rsid w:val="00684BDD"/>
    <w:rsid w:val="006854A0"/>
    <w:rsid w:val="00685A5D"/>
    <w:rsid w:val="00685CDA"/>
    <w:rsid w:val="00685EA7"/>
    <w:rsid w:val="00686492"/>
    <w:rsid w:val="00686D28"/>
    <w:rsid w:val="006873B3"/>
    <w:rsid w:val="00687408"/>
    <w:rsid w:val="00687CED"/>
    <w:rsid w:val="006910B2"/>
    <w:rsid w:val="006910D7"/>
    <w:rsid w:val="006915CB"/>
    <w:rsid w:val="00691EF5"/>
    <w:rsid w:val="00691FFE"/>
    <w:rsid w:val="006927F1"/>
    <w:rsid w:val="00692A0D"/>
    <w:rsid w:val="00692D77"/>
    <w:rsid w:val="00693647"/>
    <w:rsid w:val="00694780"/>
    <w:rsid w:val="00694AB4"/>
    <w:rsid w:val="00695342"/>
    <w:rsid w:val="00695F1B"/>
    <w:rsid w:val="00696838"/>
    <w:rsid w:val="00696EA4"/>
    <w:rsid w:val="0069707B"/>
    <w:rsid w:val="0069783D"/>
    <w:rsid w:val="00697A29"/>
    <w:rsid w:val="00697A6D"/>
    <w:rsid w:val="00697D17"/>
    <w:rsid w:val="006A0238"/>
    <w:rsid w:val="006A0309"/>
    <w:rsid w:val="006A058B"/>
    <w:rsid w:val="006A0B28"/>
    <w:rsid w:val="006A177B"/>
    <w:rsid w:val="006A1954"/>
    <w:rsid w:val="006A1CBF"/>
    <w:rsid w:val="006A1CDC"/>
    <w:rsid w:val="006A1D38"/>
    <w:rsid w:val="006A2CB3"/>
    <w:rsid w:val="006A2F6B"/>
    <w:rsid w:val="006A373E"/>
    <w:rsid w:val="006A417D"/>
    <w:rsid w:val="006A4A65"/>
    <w:rsid w:val="006A4AF6"/>
    <w:rsid w:val="006A4F14"/>
    <w:rsid w:val="006A573B"/>
    <w:rsid w:val="006A6100"/>
    <w:rsid w:val="006A64AD"/>
    <w:rsid w:val="006A667D"/>
    <w:rsid w:val="006A668E"/>
    <w:rsid w:val="006A69B9"/>
    <w:rsid w:val="006A7004"/>
    <w:rsid w:val="006A736D"/>
    <w:rsid w:val="006A7960"/>
    <w:rsid w:val="006A7BEA"/>
    <w:rsid w:val="006A7CFA"/>
    <w:rsid w:val="006B03B5"/>
    <w:rsid w:val="006B05ED"/>
    <w:rsid w:val="006B11FB"/>
    <w:rsid w:val="006B1F36"/>
    <w:rsid w:val="006B1F8C"/>
    <w:rsid w:val="006B22F0"/>
    <w:rsid w:val="006B299C"/>
    <w:rsid w:val="006B2BB0"/>
    <w:rsid w:val="006B4577"/>
    <w:rsid w:val="006B50E5"/>
    <w:rsid w:val="006B5DE3"/>
    <w:rsid w:val="006B633A"/>
    <w:rsid w:val="006B6B08"/>
    <w:rsid w:val="006B70D9"/>
    <w:rsid w:val="006B74D3"/>
    <w:rsid w:val="006B74F7"/>
    <w:rsid w:val="006B784B"/>
    <w:rsid w:val="006B7ADE"/>
    <w:rsid w:val="006B7DED"/>
    <w:rsid w:val="006C1161"/>
    <w:rsid w:val="006C12B7"/>
    <w:rsid w:val="006C13A2"/>
    <w:rsid w:val="006C17B8"/>
    <w:rsid w:val="006C218F"/>
    <w:rsid w:val="006C2E54"/>
    <w:rsid w:val="006C30E0"/>
    <w:rsid w:val="006C322B"/>
    <w:rsid w:val="006C440E"/>
    <w:rsid w:val="006C54CC"/>
    <w:rsid w:val="006C5695"/>
    <w:rsid w:val="006C5AF2"/>
    <w:rsid w:val="006C5C5F"/>
    <w:rsid w:val="006C6243"/>
    <w:rsid w:val="006C7AA5"/>
    <w:rsid w:val="006D04B4"/>
    <w:rsid w:val="006D07F4"/>
    <w:rsid w:val="006D0902"/>
    <w:rsid w:val="006D1909"/>
    <w:rsid w:val="006D1E6A"/>
    <w:rsid w:val="006D1F2C"/>
    <w:rsid w:val="006D2299"/>
    <w:rsid w:val="006D467F"/>
    <w:rsid w:val="006D48E4"/>
    <w:rsid w:val="006D531C"/>
    <w:rsid w:val="006D53E1"/>
    <w:rsid w:val="006D56A6"/>
    <w:rsid w:val="006D58B6"/>
    <w:rsid w:val="006D5A55"/>
    <w:rsid w:val="006D5AFB"/>
    <w:rsid w:val="006D624F"/>
    <w:rsid w:val="006D63CA"/>
    <w:rsid w:val="006D74EB"/>
    <w:rsid w:val="006D7D37"/>
    <w:rsid w:val="006E07F0"/>
    <w:rsid w:val="006E0888"/>
    <w:rsid w:val="006E0DB5"/>
    <w:rsid w:val="006E1500"/>
    <w:rsid w:val="006E1C45"/>
    <w:rsid w:val="006E1C6F"/>
    <w:rsid w:val="006E22CB"/>
    <w:rsid w:val="006E3460"/>
    <w:rsid w:val="006E35A1"/>
    <w:rsid w:val="006E3727"/>
    <w:rsid w:val="006E39BB"/>
    <w:rsid w:val="006E4AD4"/>
    <w:rsid w:val="006E5A63"/>
    <w:rsid w:val="006E60D3"/>
    <w:rsid w:val="006E616A"/>
    <w:rsid w:val="006E63FC"/>
    <w:rsid w:val="006E7553"/>
    <w:rsid w:val="006E7A00"/>
    <w:rsid w:val="006F0AA7"/>
    <w:rsid w:val="006F2FF3"/>
    <w:rsid w:val="006F3161"/>
    <w:rsid w:val="006F412D"/>
    <w:rsid w:val="006F4B1E"/>
    <w:rsid w:val="006F5075"/>
    <w:rsid w:val="006F5A8C"/>
    <w:rsid w:val="006F5DC6"/>
    <w:rsid w:val="006F63D7"/>
    <w:rsid w:val="006F6A27"/>
    <w:rsid w:val="006F6AD5"/>
    <w:rsid w:val="006F720E"/>
    <w:rsid w:val="006F7A36"/>
    <w:rsid w:val="0070021A"/>
    <w:rsid w:val="00700A69"/>
    <w:rsid w:val="00700B12"/>
    <w:rsid w:val="00700D2B"/>
    <w:rsid w:val="0070113E"/>
    <w:rsid w:val="007011F5"/>
    <w:rsid w:val="00703293"/>
    <w:rsid w:val="0070382F"/>
    <w:rsid w:val="00703B6B"/>
    <w:rsid w:val="007040C2"/>
    <w:rsid w:val="00704BC2"/>
    <w:rsid w:val="00704E31"/>
    <w:rsid w:val="0070734E"/>
    <w:rsid w:val="00707DB2"/>
    <w:rsid w:val="00707FDE"/>
    <w:rsid w:val="0071019C"/>
    <w:rsid w:val="007106FC"/>
    <w:rsid w:val="00710D14"/>
    <w:rsid w:val="007111BD"/>
    <w:rsid w:val="0071129D"/>
    <w:rsid w:val="00711A0D"/>
    <w:rsid w:val="00711E84"/>
    <w:rsid w:val="00713DAC"/>
    <w:rsid w:val="007140B4"/>
    <w:rsid w:val="00714113"/>
    <w:rsid w:val="0071457B"/>
    <w:rsid w:val="00714FEB"/>
    <w:rsid w:val="007155F8"/>
    <w:rsid w:val="00715810"/>
    <w:rsid w:val="007179F4"/>
    <w:rsid w:val="007206D5"/>
    <w:rsid w:val="0072082A"/>
    <w:rsid w:val="00720DC7"/>
    <w:rsid w:val="00720E26"/>
    <w:rsid w:val="00720EDF"/>
    <w:rsid w:val="007219E4"/>
    <w:rsid w:val="00722213"/>
    <w:rsid w:val="00722239"/>
    <w:rsid w:val="0072224D"/>
    <w:rsid w:val="0072257D"/>
    <w:rsid w:val="007226B6"/>
    <w:rsid w:val="00722B4C"/>
    <w:rsid w:val="007230FE"/>
    <w:rsid w:val="00723912"/>
    <w:rsid w:val="00724756"/>
    <w:rsid w:val="00724B70"/>
    <w:rsid w:val="00725977"/>
    <w:rsid w:val="00725EDE"/>
    <w:rsid w:val="00726183"/>
    <w:rsid w:val="0072649A"/>
    <w:rsid w:val="00726690"/>
    <w:rsid w:val="00726D74"/>
    <w:rsid w:val="00726F6A"/>
    <w:rsid w:val="007274DE"/>
    <w:rsid w:val="0072787B"/>
    <w:rsid w:val="007301DA"/>
    <w:rsid w:val="00730D9C"/>
    <w:rsid w:val="00730ED5"/>
    <w:rsid w:val="00731187"/>
    <w:rsid w:val="00731A35"/>
    <w:rsid w:val="00732106"/>
    <w:rsid w:val="00733C75"/>
    <w:rsid w:val="00733D68"/>
    <w:rsid w:val="00734541"/>
    <w:rsid w:val="007345B8"/>
    <w:rsid w:val="007349EC"/>
    <w:rsid w:val="00734B81"/>
    <w:rsid w:val="00735339"/>
    <w:rsid w:val="007359B7"/>
    <w:rsid w:val="0073646C"/>
    <w:rsid w:val="00736530"/>
    <w:rsid w:val="00736E0D"/>
    <w:rsid w:val="0073750F"/>
    <w:rsid w:val="00737936"/>
    <w:rsid w:val="00740387"/>
    <w:rsid w:val="00740DAC"/>
    <w:rsid w:val="0074168E"/>
    <w:rsid w:val="00741B33"/>
    <w:rsid w:val="007421D0"/>
    <w:rsid w:val="00742452"/>
    <w:rsid w:val="007429EE"/>
    <w:rsid w:val="007431A5"/>
    <w:rsid w:val="0074361A"/>
    <w:rsid w:val="00743842"/>
    <w:rsid w:val="00744700"/>
    <w:rsid w:val="0074534C"/>
    <w:rsid w:val="007456AF"/>
    <w:rsid w:val="00745884"/>
    <w:rsid w:val="0074594A"/>
    <w:rsid w:val="00745C82"/>
    <w:rsid w:val="00746579"/>
    <w:rsid w:val="007467DC"/>
    <w:rsid w:val="00747104"/>
    <w:rsid w:val="0074714A"/>
    <w:rsid w:val="007501CD"/>
    <w:rsid w:val="007514E2"/>
    <w:rsid w:val="007519B1"/>
    <w:rsid w:val="00751C1B"/>
    <w:rsid w:val="007520AC"/>
    <w:rsid w:val="00752E7A"/>
    <w:rsid w:val="007531E8"/>
    <w:rsid w:val="0075389E"/>
    <w:rsid w:val="00754253"/>
    <w:rsid w:val="00754519"/>
    <w:rsid w:val="00754ABA"/>
    <w:rsid w:val="00754D67"/>
    <w:rsid w:val="007557AD"/>
    <w:rsid w:val="007567D9"/>
    <w:rsid w:val="00756D2B"/>
    <w:rsid w:val="00756FF6"/>
    <w:rsid w:val="0075712C"/>
    <w:rsid w:val="00757C9F"/>
    <w:rsid w:val="00757FF9"/>
    <w:rsid w:val="00760AB1"/>
    <w:rsid w:val="00760EF5"/>
    <w:rsid w:val="007611B0"/>
    <w:rsid w:val="00761A02"/>
    <w:rsid w:val="007623D1"/>
    <w:rsid w:val="00762865"/>
    <w:rsid w:val="00762C9F"/>
    <w:rsid w:val="007636C0"/>
    <w:rsid w:val="0076429F"/>
    <w:rsid w:val="00764867"/>
    <w:rsid w:val="0076498C"/>
    <w:rsid w:val="00764AA9"/>
    <w:rsid w:val="00764FC5"/>
    <w:rsid w:val="00765104"/>
    <w:rsid w:val="00765646"/>
    <w:rsid w:val="00765CF3"/>
    <w:rsid w:val="00767025"/>
    <w:rsid w:val="00767174"/>
    <w:rsid w:val="0076739A"/>
    <w:rsid w:val="00767564"/>
    <w:rsid w:val="007678AF"/>
    <w:rsid w:val="00767A5E"/>
    <w:rsid w:val="00767AB1"/>
    <w:rsid w:val="00767F0E"/>
    <w:rsid w:val="00770031"/>
    <w:rsid w:val="00770356"/>
    <w:rsid w:val="007720BC"/>
    <w:rsid w:val="0077224F"/>
    <w:rsid w:val="00772861"/>
    <w:rsid w:val="00772FC9"/>
    <w:rsid w:val="007732C9"/>
    <w:rsid w:val="007737CC"/>
    <w:rsid w:val="00773883"/>
    <w:rsid w:val="0077475C"/>
    <w:rsid w:val="007747DE"/>
    <w:rsid w:val="00774AEB"/>
    <w:rsid w:val="0077620A"/>
    <w:rsid w:val="007769CA"/>
    <w:rsid w:val="0077734F"/>
    <w:rsid w:val="007773E3"/>
    <w:rsid w:val="007776D9"/>
    <w:rsid w:val="00777997"/>
    <w:rsid w:val="0078000D"/>
    <w:rsid w:val="007801F5"/>
    <w:rsid w:val="00780204"/>
    <w:rsid w:val="00780598"/>
    <w:rsid w:val="00780D25"/>
    <w:rsid w:val="0078129A"/>
    <w:rsid w:val="00782375"/>
    <w:rsid w:val="00783C98"/>
    <w:rsid w:val="007841D5"/>
    <w:rsid w:val="00785082"/>
    <w:rsid w:val="00785242"/>
    <w:rsid w:val="007856E3"/>
    <w:rsid w:val="00785DE9"/>
    <w:rsid w:val="00785F00"/>
    <w:rsid w:val="007864A6"/>
    <w:rsid w:val="007864AE"/>
    <w:rsid w:val="00786D73"/>
    <w:rsid w:val="00786FDC"/>
    <w:rsid w:val="007873D6"/>
    <w:rsid w:val="00787976"/>
    <w:rsid w:val="00787FE6"/>
    <w:rsid w:val="0079056B"/>
    <w:rsid w:val="00790E20"/>
    <w:rsid w:val="00791405"/>
    <w:rsid w:val="0079296A"/>
    <w:rsid w:val="00792BCF"/>
    <w:rsid w:val="00793C13"/>
    <w:rsid w:val="00793EB8"/>
    <w:rsid w:val="007945C5"/>
    <w:rsid w:val="00794DCE"/>
    <w:rsid w:val="00795216"/>
    <w:rsid w:val="007953C1"/>
    <w:rsid w:val="00795F0E"/>
    <w:rsid w:val="00796BD9"/>
    <w:rsid w:val="00796C3C"/>
    <w:rsid w:val="00796E77"/>
    <w:rsid w:val="007A0A05"/>
    <w:rsid w:val="007A2090"/>
    <w:rsid w:val="007A2CCC"/>
    <w:rsid w:val="007A3210"/>
    <w:rsid w:val="007A3B7C"/>
    <w:rsid w:val="007A4C51"/>
    <w:rsid w:val="007A5638"/>
    <w:rsid w:val="007A57C7"/>
    <w:rsid w:val="007A5878"/>
    <w:rsid w:val="007A5D3D"/>
    <w:rsid w:val="007A6723"/>
    <w:rsid w:val="007A6966"/>
    <w:rsid w:val="007A7164"/>
    <w:rsid w:val="007A71F1"/>
    <w:rsid w:val="007A7FFB"/>
    <w:rsid w:val="007B040D"/>
    <w:rsid w:val="007B0DEC"/>
    <w:rsid w:val="007B0F08"/>
    <w:rsid w:val="007B19DB"/>
    <w:rsid w:val="007B2B35"/>
    <w:rsid w:val="007B32C2"/>
    <w:rsid w:val="007B49DF"/>
    <w:rsid w:val="007B4AEA"/>
    <w:rsid w:val="007B4BA3"/>
    <w:rsid w:val="007B59CF"/>
    <w:rsid w:val="007B6894"/>
    <w:rsid w:val="007B6A19"/>
    <w:rsid w:val="007B6E4F"/>
    <w:rsid w:val="007B747B"/>
    <w:rsid w:val="007B7620"/>
    <w:rsid w:val="007B7BCC"/>
    <w:rsid w:val="007C0025"/>
    <w:rsid w:val="007C0A4B"/>
    <w:rsid w:val="007C0BA9"/>
    <w:rsid w:val="007C13C7"/>
    <w:rsid w:val="007C20C5"/>
    <w:rsid w:val="007C21D2"/>
    <w:rsid w:val="007C36BC"/>
    <w:rsid w:val="007C416F"/>
    <w:rsid w:val="007C4F3B"/>
    <w:rsid w:val="007C55A8"/>
    <w:rsid w:val="007C59E9"/>
    <w:rsid w:val="007C5A41"/>
    <w:rsid w:val="007C6DC8"/>
    <w:rsid w:val="007C7C49"/>
    <w:rsid w:val="007C7E32"/>
    <w:rsid w:val="007D00E6"/>
    <w:rsid w:val="007D084E"/>
    <w:rsid w:val="007D12B8"/>
    <w:rsid w:val="007D1854"/>
    <w:rsid w:val="007D1B0F"/>
    <w:rsid w:val="007D21FE"/>
    <w:rsid w:val="007D2BA2"/>
    <w:rsid w:val="007D319D"/>
    <w:rsid w:val="007D3BCE"/>
    <w:rsid w:val="007D4EB5"/>
    <w:rsid w:val="007D5157"/>
    <w:rsid w:val="007D57F6"/>
    <w:rsid w:val="007D5EFE"/>
    <w:rsid w:val="007D706C"/>
    <w:rsid w:val="007D768C"/>
    <w:rsid w:val="007D79C2"/>
    <w:rsid w:val="007D7AB8"/>
    <w:rsid w:val="007E01F2"/>
    <w:rsid w:val="007E05E2"/>
    <w:rsid w:val="007E0A3A"/>
    <w:rsid w:val="007E0C62"/>
    <w:rsid w:val="007E1073"/>
    <w:rsid w:val="007E1ED3"/>
    <w:rsid w:val="007E2B2D"/>
    <w:rsid w:val="007E4333"/>
    <w:rsid w:val="007E4800"/>
    <w:rsid w:val="007E4950"/>
    <w:rsid w:val="007E5126"/>
    <w:rsid w:val="007E6366"/>
    <w:rsid w:val="007E692A"/>
    <w:rsid w:val="007E779F"/>
    <w:rsid w:val="007F10FF"/>
    <w:rsid w:val="007F208F"/>
    <w:rsid w:val="007F22F2"/>
    <w:rsid w:val="007F2441"/>
    <w:rsid w:val="007F2747"/>
    <w:rsid w:val="007F3193"/>
    <w:rsid w:val="007F3759"/>
    <w:rsid w:val="007F3982"/>
    <w:rsid w:val="007F3A49"/>
    <w:rsid w:val="007F3BDE"/>
    <w:rsid w:val="007F45F9"/>
    <w:rsid w:val="007F4BDB"/>
    <w:rsid w:val="007F4E26"/>
    <w:rsid w:val="007F4F22"/>
    <w:rsid w:val="007F5665"/>
    <w:rsid w:val="007F5DF7"/>
    <w:rsid w:val="007F6161"/>
    <w:rsid w:val="007F6E4A"/>
    <w:rsid w:val="007F6FF2"/>
    <w:rsid w:val="007F7E05"/>
    <w:rsid w:val="007F7E50"/>
    <w:rsid w:val="007F7FEB"/>
    <w:rsid w:val="00800025"/>
    <w:rsid w:val="00800A8F"/>
    <w:rsid w:val="00800C46"/>
    <w:rsid w:val="00800C88"/>
    <w:rsid w:val="00800E63"/>
    <w:rsid w:val="0080185F"/>
    <w:rsid w:val="0080186B"/>
    <w:rsid w:val="00802526"/>
    <w:rsid w:val="008027B2"/>
    <w:rsid w:val="0080291E"/>
    <w:rsid w:val="00804526"/>
    <w:rsid w:val="0080455C"/>
    <w:rsid w:val="008045D1"/>
    <w:rsid w:val="00804884"/>
    <w:rsid w:val="00804CEC"/>
    <w:rsid w:val="0080512C"/>
    <w:rsid w:val="00805747"/>
    <w:rsid w:val="008059EB"/>
    <w:rsid w:val="00807135"/>
    <w:rsid w:val="0080725E"/>
    <w:rsid w:val="008101C0"/>
    <w:rsid w:val="008103BE"/>
    <w:rsid w:val="00810978"/>
    <w:rsid w:val="008112A7"/>
    <w:rsid w:val="008118CE"/>
    <w:rsid w:val="00811EA3"/>
    <w:rsid w:val="00812110"/>
    <w:rsid w:val="00813677"/>
    <w:rsid w:val="008138D8"/>
    <w:rsid w:val="0081456E"/>
    <w:rsid w:val="00814DA0"/>
    <w:rsid w:val="00814EC2"/>
    <w:rsid w:val="008160B3"/>
    <w:rsid w:val="00816166"/>
    <w:rsid w:val="00816BE9"/>
    <w:rsid w:val="00817047"/>
    <w:rsid w:val="00817347"/>
    <w:rsid w:val="008205D6"/>
    <w:rsid w:val="00821328"/>
    <w:rsid w:val="00821FCB"/>
    <w:rsid w:val="0082205F"/>
    <w:rsid w:val="00822187"/>
    <w:rsid w:val="008222BE"/>
    <w:rsid w:val="00822329"/>
    <w:rsid w:val="00822A52"/>
    <w:rsid w:val="00822A65"/>
    <w:rsid w:val="00822CB5"/>
    <w:rsid w:val="00822FD0"/>
    <w:rsid w:val="0082305C"/>
    <w:rsid w:val="008238BB"/>
    <w:rsid w:val="00823E81"/>
    <w:rsid w:val="0082404F"/>
    <w:rsid w:val="00824829"/>
    <w:rsid w:val="00824956"/>
    <w:rsid w:val="00824A08"/>
    <w:rsid w:val="008253AC"/>
    <w:rsid w:val="00825CA0"/>
    <w:rsid w:val="00826377"/>
    <w:rsid w:val="00826510"/>
    <w:rsid w:val="00826BC3"/>
    <w:rsid w:val="00826E4D"/>
    <w:rsid w:val="00826EBE"/>
    <w:rsid w:val="00826FCC"/>
    <w:rsid w:val="00827432"/>
    <w:rsid w:val="0082774D"/>
    <w:rsid w:val="0082794C"/>
    <w:rsid w:val="008307D2"/>
    <w:rsid w:val="00831D90"/>
    <w:rsid w:val="008322BF"/>
    <w:rsid w:val="00832396"/>
    <w:rsid w:val="00832CEC"/>
    <w:rsid w:val="0083300E"/>
    <w:rsid w:val="00833424"/>
    <w:rsid w:val="00833C1F"/>
    <w:rsid w:val="00834A5A"/>
    <w:rsid w:val="00834EA2"/>
    <w:rsid w:val="00835607"/>
    <w:rsid w:val="00836B88"/>
    <w:rsid w:val="00836BF4"/>
    <w:rsid w:val="00837247"/>
    <w:rsid w:val="0083777A"/>
    <w:rsid w:val="00837EB3"/>
    <w:rsid w:val="00837F4B"/>
    <w:rsid w:val="00840A60"/>
    <w:rsid w:val="0084135A"/>
    <w:rsid w:val="00842994"/>
    <w:rsid w:val="00842B7F"/>
    <w:rsid w:val="00842D4C"/>
    <w:rsid w:val="00843801"/>
    <w:rsid w:val="0084421E"/>
    <w:rsid w:val="00844495"/>
    <w:rsid w:val="008444CC"/>
    <w:rsid w:val="00844B09"/>
    <w:rsid w:val="00844C57"/>
    <w:rsid w:val="00844FF7"/>
    <w:rsid w:val="00845DE0"/>
    <w:rsid w:val="00846A33"/>
    <w:rsid w:val="00847B28"/>
    <w:rsid w:val="00847B40"/>
    <w:rsid w:val="00847B8F"/>
    <w:rsid w:val="0085049A"/>
    <w:rsid w:val="00851571"/>
    <w:rsid w:val="008518E3"/>
    <w:rsid w:val="00851A58"/>
    <w:rsid w:val="00851DD0"/>
    <w:rsid w:val="00851EFB"/>
    <w:rsid w:val="00852166"/>
    <w:rsid w:val="00852D00"/>
    <w:rsid w:val="00853522"/>
    <w:rsid w:val="00853D61"/>
    <w:rsid w:val="008550CF"/>
    <w:rsid w:val="00855541"/>
    <w:rsid w:val="00855FE2"/>
    <w:rsid w:val="00856238"/>
    <w:rsid w:val="0085674D"/>
    <w:rsid w:val="00856968"/>
    <w:rsid w:val="00856B82"/>
    <w:rsid w:val="00856C06"/>
    <w:rsid w:val="0085731E"/>
    <w:rsid w:val="00857F2E"/>
    <w:rsid w:val="0086003D"/>
    <w:rsid w:val="008604FE"/>
    <w:rsid w:val="00860CBC"/>
    <w:rsid w:val="00860CD9"/>
    <w:rsid w:val="00861350"/>
    <w:rsid w:val="00862243"/>
    <w:rsid w:val="008624B2"/>
    <w:rsid w:val="008626C5"/>
    <w:rsid w:val="00862A17"/>
    <w:rsid w:val="00862F28"/>
    <w:rsid w:val="00863508"/>
    <w:rsid w:val="00864174"/>
    <w:rsid w:val="00864259"/>
    <w:rsid w:val="00864599"/>
    <w:rsid w:val="008648FC"/>
    <w:rsid w:val="00866423"/>
    <w:rsid w:val="008665D8"/>
    <w:rsid w:val="00866600"/>
    <w:rsid w:val="008667FD"/>
    <w:rsid w:val="008669BD"/>
    <w:rsid w:val="008677D3"/>
    <w:rsid w:val="00867C26"/>
    <w:rsid w:val="00870302"/>
    <w:rsid w:val="00870453"/>
    <w:rsid w:val="00870A06"/>
    <w:rsid w:val="00870D50"/>
    <w:rsid w:val="00871B58"/>
    <w:rsid w:val="00871EF0"/>
    <w:rsid w:val="00872450"/>
    <w:rsid w:val="008726E9"/>
    <w:rsid w:val="00872A10"/>
    <w:rsid w:val="00872C01"/>
    <w:rsid w:val="0087349B"/>
    <w:rsid w:val="00873A22"/>
    <w:rsid w:val="0087477B"/>
    <w:rsid w:val="00874B32"/>
    <w:rsid w:val="00874D8C"/>
    <w:rsid w:val="00876B05"/>
    <w:rsid w:val="0087755A"/>
    <w:rsid w:val="00877B46"/>
    <w:rsid w:val="00880115"/>
    <w:rsid w:val="0088098D"/>
    <w:rsid w:val="00881907"/>
    <w:rsid w:val="008819E2"/>
    <w:rsid w:val="008822D1"/>
    <w:rsid w:val="008834EF"/>
    <w:rsid w:val="00883AE2"/>
    <w:rsid w:val="00884270"/>
    <w:rsid w:val="00884C78"/>
    <w:rsid w:val="0088503C"/>
    <w:rsid w:val="00885133"/>
    <w:rsid w:val="00885A9F"/>
    <w:rsid w:val="00885CFA"/>
    <w:rsid w:val="00886C73"/>
    <w:rsid w:val="0088741C"/>
    <w:rsid w:val="008878D2"/>
    <w:rsid w:val="00887B2D"/>
    <w:rsid w:val="00890737"/>
    <w:rsid w:val="00892320"/>
    <w:rsid w:val="008930CE"/>
    <w:rsid w:val="008936EF"/>
    <w:rsid w:val="0089373C"/>
    <w:rsid w:val="008939D6"/>
    <w:rsid w:val="00893AA5"/>
    <w:rsid w:val="00893ABD"/>
    <w:rsid w:val="008942AE"/>
    <w:rsid w:val="00895365"/>
    <w:rsid w:val="00895455"/>
    <w:rsid w:val="00896219"/>
    <w:rsid w:val="00896475"/>
    <w:rsid w:val="008966B5"/>
    <w:rsid w:val="00896AC0"/>
    <w:rsid w:val="00896CB7"/>
    <w:rsid w:val="00897902"/>
    <w:rsid w:val="00897B46"/>
    <w:rsid w:val="008A0570"/>
    <w:rsid w:val="008A09FF"/>
    <w:rsid w:val="008A0ABC"/>
    <w:rsid w:val="008A1727"/>
    <w:rsid w:val="008A20B4"/>
    <w:rsid w:val="008A26C5"/>
    <w:rsid w:val="008A26E0"/>
    <w:rsid w:val="008A27DE"/>
    <w:rsid w:val="008A2FB9"/>
    <w:rsid w:val="008A3438"/>
    <w:rsid w:val="008A4145"/>
    <w:rsid w:val="008A44C7"/>
    <w:rsid w:val="008A5357"/>
    <w:rsid w:val="008A6B6A"/>
    <w:rsid w:val="008A6E2C"/>
    <w:rsid w:val="008A79CE"/>
    <w:rsid w:val="008A7D18"/>
    <w:rsid w:val="008A7E88"/>
    <w:rsid w:val="008B0AB4"/>
    <w:rsid w:val="008B1BB3"/>
    <w:rsid w:val="008B1D9E"/>
    <w:rsid w:val="008B2698"/>
    <w:rsid w:val="008B287B"/>
    <w:rsid w:val="008B374F"/>
    <w:rsid w:val="008B3B07"/>
    <w:rsid w:val="008B4DFB"/>
    <w:rsid w:val="008B4FCF"/>
    <w:rsid w:val="008B5536"/>
    <w:rsid w:val="008B61C9"/>
    <w:rsid w:val="008B6446"/>
    <w:rsid w:val="008B6616"/>
    <w:rsid w:val="008B670D"/>
    <w:rsid w:val="008B6780"/>
    <w:rsid w:val="008B6D7F"/>
    <w:rsid w:val="008B7A72"/>
    <w:rsid w:val="008B7C12"/>
    <w:rsid w:val="008C0315"/>
    <w:rsid w:val="008C062E"/>
    <w:rsid w:val="008C0664"/>
    <w:rsid w:val="008C10D4"/>
    <w:rsid w:val="008C171F"/>
    <w:rsid w:val="008C27D9"/>
    <w:rsid w:val="008C28DB"/>
    <w:rsid w:val="008C2B46"/>
    <w:rsid w:val="008C2CFA"/>
    <w:rsid w:val="008C3261"/>
    <w:rsid w:val="008C429B"/>
    <w:rsid w:val="008C4B1C"/>
    <w:rsid w:val="008C511A"/>
    <w:rsid w:val="008C5752"/>
    <w:rsid w:val="008C5B7D"/>
    <w:rsid w:val="008C7588"/>
    <w:rsid w:val="008C7D97"/>
    <w:rsid w:val="008D0491"/>
    <w:rsid w:val="008D04D9"/>
    <w:rsid w:val="008D092C"/>
    <w:rsid w:val="008D0B02"/>
    <w:rsid w:val="008D0FB2"/>
    <w:rsid w:val="008D11D7"/>
    <w:rsid w:val="008D1B20"/>
    <w:rsid w:val="008D26B2"/>
    <w:rsid w:val="008D2DFC"/>
    <w:rsid w:val="008D2F83"/>
    <w:rsid w:val="008D36DB"/>
    <w:rsid w:val="008D3929"/>
    <w:rsid w:val="008D4681"/>
    <w:rsid w:val="008D48DE"/>
    <w:rsid w:val="008D4ED1"/>
    <w:rsid w:val="008D5622"/>
    <w:rsid w:val="008D5D2B"/>
    <w:rsid w:val="008D5D60"/>
    <w:rsid w:val="008D6B1F"/>
    <w:rsid w:val="008D7318"/>
    <w:rsid w:val="008D7492"/>
    <w:rsid w:val="008D779F"/>
    <w:rsid w:val="008D7D04"/>
    <w:rsid w:val="008E0074"/>
    <w:rsid w:val="008E14A2"/>
    <w:rsid w:val="008E16BA"/>
    <w:rsid w:val="008E16F2"/>
    <w:rsid w:val="008E1E3B"/>
    <w:rsid w:val="008E2D7C"/>
    <w:rsid w:val="008E3364"/>
    <w:rsid w:val="008E3789"/>
    <w:rsid w:val="008E3A8C"/>
    <w:rsid w:val="008E3E92"/>
    <w:rsid w:val="008E46AD"/>
    <w:rsid w:val="008E4C88"/>
    <w:rsid w:val="008E53FF"/>
    <w:rsid w:val="008E55F0"/>
    <w:rsid w:val="008E5613"/>
    <w:rsid w:val="008E5D6D"/>
    <w:rsid w:val="008E6937"/>
    <w:rsid w:val="008E6DC8"/>
    <w:rsid w:val="008E77A3"/>
    <w:rsid w:val="008E7832"/>
    <w:rsid w:val="008F08F7"/>
    <w:rsid w:val="008F0DA5"/>
    <w:rsid w:val="008F0F4B"/>
    <w:rsid w:val="008F154C"/>
    <w:rsid w:val="008F22DA"/>
    <w:rsid w:val="008F23D2"/>
    <w:rsid w:val="008F2E82"/>
    <w:rsid w:val="008F2EFE"/>
    <w:rsid w:val="008F3E1E"/>
    <w:rsid w:val="008F411F"/>
    <w:rsid w:val="008F452F"/>
    <w:rsid w:val="008F484E"/>
    <w:rsid w:val="008F5665"/>
    <w:rsid w:val="008F60F4"/>
    <w:rsid w:val="008F6B0D"/>
    <w:rsid w:val="008F7B45"/>
    <w:rsid w:val="008F7CEA"/>
    <w:rsid w:val="008F7FAD"/>
    <w:rsid w:val="009001A0"/>
    <w:rsid w:val="0090052B"/>
    <w:rsid w:val="00900B71"/>
    <w:rsid w:val="00901486"/>
    <w:rsid w:val="00901CBB"/>
    <w:rsid w:val="0090245C"/>
    <w:rsid w:val="00902754"/>
    <w:rsid w:val="009029DE"/>
    <w:rsid w:val="00902E0D"/>
    <w:rsid w:val="00903700"/>
    <w:rsid w:val="009039D5"/>
    <w:rsid w:val="00903C01"/>
    <w:rsid w:val="00903C87"/>
    <w:rsid w:val="00903CF7"/>
    <w:rsid w:val="00904027"/>
    <w:rsid w:val="0090471B"/>
    <w:rsid w:val="009050EE"/>
    <w:rsid w:val="00905DA1"/>
    <w:rsid w:val="0090630D"/>
    <w:rsid w:val="0090641B"/>
    <w:rsid w:val="00906814"/>
    <w:rsid w:val="00906F1E"/>
    <w:rsid w:val="009075EF"/>
    <w:rsid w:val="009077C4"/>
    <w:rsid w:val="00907A2D"/>
    <w:rsid w:val="00907B96"/>
    <w:rsid w:val="00907D2D"/>
    <w:rsid w:val="009105FF"/>
    <w:rsid w:val="009108A9"/>
    <w:rsid w:val="00910E89"/>
    <w:rsid w:val="009113FB"/>
    <w:rsid w:val="0091175E"/>
    <w:rsid w:val="00911D8F"/>
    <w:rsid w:val="0091245C"/>
    <w:rsid w:val="009127B7"/>
    <w:rsid w:val="00912CE2"/>
    <w:rsid w:val="00912EC5"/>
    <w:rsid w:val="00914709"/>
    <w:rsid w:val="0091472E"/>
    <w:rsid w:val="00915345"/>
    <w:rsid w:val="00915698"/>
    <w:rsid w:val="00915944"/>
    <w:rsid w:val="00915AC4"/>
    <w:rsid w:val="00915DB4"/>
    <w:rsid w:val="009170F8"/>
    <w:rsid w:val="00917CCE"/>
    <w:rsid w:val="00920863"/>
    <w:rsid w:val="009213CC"/>
    <w:rsid w:val="00921703"/>
    <w:rsid w:val="00921ADE"/>
    <w:rsid w:val="009222DF"/>
    <w:rsid w:val="009233A9"/>
    <w:rsid w:val="00923623"/>
    <w:rsid w:val="0092464F"/>
    <w:rsid w:val="00924662"/>
    <w:rsid w:val="0092514B"/>
    <w:rsid w:val="009251B5"/>
    <w:rsid w:val="00925657"/>
    <w:rsid w:val="00925825"/>
    <w:rsid w:val="00926321"/>
    <w:rsid w:val="0092652B"/>
    <w:rsid w:val="00926DD5"/>
    <w:rsid w:val="009275FC"/>
    <w:rsid w:val="00930E29"/>
    <w:rsid w:val="009312D5"/>
    <w:rsid w:val="009314EB"/>
    <w:rsid w:val="0093197C"/>
    <w:rsid w:val="00931CC9"/>
    <w:rsid w:val="009334CD"/>
    <w:rsid w:val="009334FE"/>
    <w:rsid w:val="0093367B"/>
    <w:rsid w:val="00933737"/>
    <w:rsid w:val="00933820"/>
    <w:rsid w:val="00933D8C"/>
    <w:rsid w:val="00934B79"/>
    <w:rsid w:val="00935612"/>
    <w:rsid w:val="00935A73"/>
    <w:rsid w:val="00935B7F"/>
    <w:rsid w:val="00936213"/>
    <w:rsid w:val="00936C47"/>
    <w:rsid w:val="00936EFD"/>
    <w:rsid w:val="00940031"/>
    <w:rsid w:val="00940209"/>
    <w:rsid w:val="00940629"/>
    <w:rsid w:val="009412C3"/>
    <w:rsid w:val="009416D8"/>
    <w:rsid w:val="00941D42"/>
    <w:rsid w:val="00943A98"/>
    <w:rsid w:val="009440F0"/>
    <w:rsid w:val="00944DF5"/>
    <w:rsid w:val="00945CC2"/>
    <w:rsid w:val="00946054"/>
    <w:rsid w:val="00946E32"/>
    <w:rsid w:val="0095022F"/>
    <w:rsid w:val="009503EC"/>
    <w:rsid w:val="00951140"/>
    <w:rsid w:val="009516F8"/>
    <w:rsid w:val="00951A0D"/>
    <w:rsid w:val="00951D1D"/>
    <w:rsid w:val="0095220A"/>
    <w:rsid w:val="00952EDB"/>
    <w:rsid w:val="00953786"/>
    <w:rsid w:val="00953E54"/>
    <w:rsid w:val="009541E2"/>
    <w:rsid w:val="009542C4"/>
    <w:rsid w:val="009548FD"/>
    <w:rsid w:val="0095494D"/>
    <w:rsid w:val="00954F1D"/>
    <w:rsid w:val="00955001"/>
    <w:rsid w:val="00955011"/>
    <w:rsid w:val="00955B1D"/>
    <w:rsid w:val="00955C28"/>
    <w:rsid w:val="00955FC9"/>
    <w:rsid w:val="0095614A"/>
    <w:rsid w:val="00956A27"/>
    <w:rsid w:val="00957A1C"/>
    <w:rsid w:val="00957A46"/>
    <w:rsid w:val="00957A50"/>
    <w:rsid w:val="00957D8F"/>
    <w:rsid w:val="0096086C"/>
    <w:rsid w:val="009609F2"/>
    <w:rsid w:val="00960B85"/>
    <w:rsid w:val="00961225"/>
    <w:rsid w:val="00961A0D"/>
    <w:rsid w:val="00961C1F"/>
    <w:rsid w:val="00961D95"/>
    <w:rsid w:val="0096201A"/>
    <w:rsid w:val="0096308D"/>
    <w:rsid w:val="00963858"/>
    <w:rsid w:val="00963CB9"/>
    <w:rsid w:val="009646E9"/>
    <w:rsid w:val="0096476C"/>
    <w:rsid w:val="00965B5E"/>
    <w:rsid w:val="00966A10"/>
    <w:rsid w:val="009671DA"/>
    <w:rsid w:val="00970789"/>
    <w:rsid w:val="00970A96"/>
    <w:rsid w:val="00970AD6"/>
    <w:rsid w:val="009711CE"/>
    <w:rsid w:val="0097161D"/>
    <w:rsid w:val="00971A59"/>
    <w:rsid w:val="00971C5E"/>
    <w:rsid w:val="00971D8E"/>
    <w:rsid w:val="00972095"/>
    <w:rsid w:val="009720E9"/>
    <w:rsid w:val="00972103"/>
    <w:rsid w:val="0097211B"/>
    <w:rsid w:val="00972529"/>
    <w:rsid w:val="00972737"/>
    <w:rsid w:val="00972881"/>
    <w:rsid w:val="00972C02"/>
    <w:rsid w:val="0097342D"/>
    <w:rsid w:val="009734B1"/>
    <w:rsid w:val="009737E2"/>
    <w:rsid w:val="0097385C"/>
    <w:rsid w:val="00973EEE"/>
    <w:rsid w:val="00974951"/>
    <w:rsid w:val="00974E1C"/>
    <w:rsid w:val="00975102"/>
    <w:rsid w:val="0097578C"/>
    <w:rsid w:val="00975AF9"/>
    <w:rsid w:val="00975DBC"/>
    <w:rsid w:val="00975DF4"/>
    <w:rsid w:val="009763D8"/>
    <w:rsid w:val="0097744F"/>
    <w:rsid w:val="00977637"/>
    <w:rsid w:val="00980111"/>
    <w:rsid w:val="0098022A"/>
    <w:rsid w:val="009806D4"/>
    <w:rsid w:val="00980883"/>
    <w:rsid w:val="00980B87"/>
    <w:rsid w:val="00980B9F"/>
    <w:rsid w:val="00981BC7"/>
    <w:rsid w:val="00981EEB"/>
    <w:rsid w:val="009821D4"/>
    <w:rsid w:val="0098281C"/>
    <w:rsid w:val="009828AD"/>
    <w:rsid w:val="00982A1C"/>
    <w:rsid w:val="00982C1F"/>
    <w:rsid w:val="00982D55"/>
    <w:rsid w:val="00982E03"/>
    <w:rsid w:val="009850F1"/>
    <w:rsid w:val="0098517B"/>
    <w:rsid w:val="009854AA"/>
    <w:rsid w:val="00985679"/>
    <w:rsid w:val="009861F6"/>
    <w:rsid w:val="009861FD"/>
    <w:rsid w:val="009865BF"/>
    <w:rsid w:val="009868AE"/>
    <w:rsid w:val="00986A17"/>
    <w:rsid w:val="00986EB3"/>
    <w:rsid w:val="00987060"/>
    <w:rsid w:val="009873FD"/>
    <w:rsid w:val="00987E0B"/>
    <w:rsid w:val="00987EA5"/>
    <w:rsid w:val="00991177"/>
    <w:rsid w:val="00991232"/>
    <w:rsid w:val="0099128F"/>
    <w:rsid w:val="00991A01"/>
    <w:rsid w:val="00991B0B"/>
    <w:rsid w:val="009933BD"/>
    <w:rsid w:val="0099455A"/>
    <w:rsid w:val="00994672"/>
    <w:rsid w:val="0099470F"/>
    <w:rsid w:val="00994AA4"/>
    <w:rsid w:val="00994C7A"/>
    <w:rsid w:val="00995560"/>
    <w:rsid w:val="009958B5"/>
    <w:rsid w:val="00996167"/>
    <w:rsid w:val="009967FB"/>
    <w:rsid w:val="00997349"/>
    <w:rsid w:val="0099797F"/>
    <w:rsid w:val="009979D6"/>
    <w:rsid w:val="00997D14"/>
    <w:rsid w:val="009A10C8"/>
    <w:rsid w:val="009A14DF"/>
    <w:rsid w:val="009A1A17"/>
    <w:rsid w:val="009A1CB0"/>
    <w:rsid w:val="009A1F37"/>
    <w:rsid w:val="009A291A"/>
    <w:rsid w:val="009A2B88"/>
    <w:rsid w:val="009A2BDA"/>
    <w:rsid w:val="009A2D0E"/>
    <w:rsid w:val="009A2D8B"/>
    <w:rsid w:val="009A30C9"/>
    <w:rsid w:val="009A3643"/>
    <w:rsid w:val="009A3F21"/>
    <w:rsid w:val="009A4457"/>
    <w:rsid w:val="009A53EB"/>
    <w:rsid w:val="009A5822"/>
    <w:rsid w:val="009A5C01"/>
    <w:rsid w:val="009A6E29"/>
    <w:rsid w:val="009A723A"/>
    <w:rsid w:val="009A7AD3"/>
    <w:rsid w:val="009B0715"/>
    <w:rsid w:val="009B12F1"/>
    <w:rsid w:val="009B1549"/>
    <w:rsid w:val="009B15C9"/>
    <w:rsid w:val="009B16AF"/>
    <w:rsid w:val="009B2D44"/>
    <w:rsid w:val="009B2EEE"/>
    <w:rsid w:val="009B3B83"/>
    <w:rsid w:val="009B3C39"/>
    <w:rsid w:val="009B437E"/>
    <w:rsid w:val="009B4498"/>
    <w:rsid w:val="009B5984"/>
    <w:rsid w:val="009B64A6"/>
    <w:rsid w:val="009B671D"/>
    <w:rsid w:val="009B72F2"/>
    <w:rsid w:val="009B7C70"/>
    <w:rsid w:val="009C098C"/>
    <w:rsid w:val="009C0D55"/>
    <w:rsid w:val="009C2F3F"/>
    <w:rsid w:val="009C33EF"/>
    <w:rsid w:val="009C458E"/>
    <w:rsid w:val="009C4693"/>
    <w:rsid w:val="009C4A3B"/>
    <w:rsid w:val="009C4E34"/>
    <w:rsid w:val="009C50B4"/>
    <w:rsid w:val="009C52BB"/>
    <w:rsid w:val="009C534D"/>
    <w:rsid w:val="009C6360"/>
    <w:rsid w:val="009C74AC"/>
    <w:rsid w:val="009C7A68"/>
    <w:rsid w:val="009C7FFA"/>
    <w:rsid w:val="009D162A"/>
    <w:rsid w:val="009D1669"/>
    <w:rsid w:val="009D203B"/>
    <w:rsid w:val="009D23A0"/>
    <w:rsid w:val="009D29B3"/>
    <w:rsid w:val="009D29F9"/>
    <w:rsid w:val="009D2F48"/>
    <w:rsid w:val="009D3483"/>
    <w:rsid w:val="009D3F0C"/>
    <w:rsid w:val="009D415F"/>
    <w:rsid w:val="009D4393"/>
    <w:rsid w:val="009D43A7"/>
    <w:rsid w:val="009D44B8"/>
    <w:rsid w:val="009D4778"/>
    <w:rsid w:val="009D492D"/>
    <w:rsid w:val="009D4EE5"/>
    <w:rsid w:val="009D69A9"/>
    <w:rsid w:val="009D7417"/>
    <w:rsid w:val="009D7B04"/>
    <w:rsid w:val="009E2028"/>
    <w:rsid w:val="009E23C4"/>
    <w:rsid w:val="009E2A60"/>
    <w:rsid w:val="009E2C13"/>
    <w:rsid w:val="009E3475"/>
    <w:rsid w:val="009E396D"/>
    <w:rsid w:val="009E3D2C"/>
    <w:rsid w:val="009E402A"/>
    <w:rsid w:val="009E4088"/>
    <w:rsid w:val="009E4E63"/>
    <w:rsid w:val="009E5859"/>
    <w:rsid w:val="009E5C8A"/>
    <w:rsid w:val="009E6E81"/>
    <w:rsid w:val="009E775B"/>
    <w:rsid w:val="009F0BB0"/>
    <w:rsid w:val="009F1185"/>
    <w:rsid w:val="009F1662"/>
    <w:rsid w:val="009F18D1"/>
    <w:rsid w:val="009F241E"/>
    <w:rsid w:val="009F2467"/>
    <w:rsid w:val="009F2574"/>
    <w:rsid w:val="009F2D4E"/>
    <w:rsid w:val="009F2EDB"/>
    <w:rsid w:val="009F2F54"/>
    <w:rsid w:val="009F32F5"/>
    <w:rsid w:val="009F3FE8"/>
    <w:rsid w:val="009F40C1"/>
    <w:rsid w:val="009F4838"/>
    <w:rsid w:val="009F4C9C"/>
    <w:rsid w:val="009F5585"/>
    <w:rsid w:val="009F6A91"/>
    <w:rsid w:val="009F73AD"/>
    <w:rsid w:val="009F76F9"/>
    <w:rsid w:val="009F780E"/>
    <w:rsid w:val="009F7984"/>
    <w:rsid w:val="009F7CA1"/>
    <w:rsid w:val="009F7CC1"/>
    <w:rsid w:val="00A0052D"/>
    <w:rsid w:val="00A0126A"/>
    <w:rsid w:val="00A01D47"/>
    <w:rsid w:val="00A01FC2"/>
    <w:rsid w:val="00A03571"/>
    <w:rsid w:val="00A03780"/>
    <w:rsid w:val="00A039F9"/>
    <w:rsid w:val="00A0480A"/>
    <w:rsid w:val="00A0546E"/>
    <w:rsid w:val="00A05E2B"/>
    <w:rsid w:val="00A06732"/>
    <w:rsid w:val="00A06CD3"/>
    <w:rsid w:val="00A1003E"/>
    <w:rsid w:val="00A10062"/>
    <w:rsid w:val="00A10448"/>
    <w:rsid w:val="00A12730"/>
    <w:rsid w:val="00A12999"/>
    <w:rsid w:val="00A13211"/>
    <w:rsid w:val="00A13904"/>
    <w:rsid w:val="00A13C48"/>
    <w:rsid w:val="00A1426F"/>
    <w:rsid w:val="00A14B48"/>
    <w:rsid w:val="00A14B89"/>
    <w:rsid w:val="00A14BDA"/>
    <w:rsid w:val="00A14DCF"/>
    <w:rsid w:val="00A15189"/>
    <w:rsid w:val="00A15D48"/>
    <w:rsid w:val="00A166FD"/>
    <w:rsid w:val="00A169FB"/>
    <w:rsid w:val="00A16A50"/>
    <w:rsid w:val="00A17041"/>
    <w:rsid w:val="00A176EF"/>
    <w:rsid w:val="00A2015B"/>
    <w:rsid w:val="00A20660"/>
    <w:rsid w:val="00A211A0"/>
    <w:rsid w:val="00A213B6"/>
    <w:rsid w:val="00A22479"/>
    <w:rsid w:val="00A22B39"/>
    <w:rsid w:val="00A22CCB"/>
    <w:rsid w:val="00A23886"/>
    <w:rsid w:val="00A23B5B"/>
    <w:rsid w:val="00A23C12"/>
    <w:rsid w:val="00A23F74"/>
    <w:rsid w:val="00A2478D"/>
    <w:rsid w:val="00A24C77"/>
    <w:rsid w:val="00A24EEF"/>
    <w:rsid w:val="00A2501B"/>
    <w:rsid w:val="00A252D7"/>
    <w:rsid w:val="00A2550D"/>
    <w:rsid w:val="00A25736"/>
    <w:rsid w:val="00A25CC4"/>
    <w:rsid w:val="00A26090"/>
    <w:rsid w:val="00A2642C"/>
    <w:rsid w:val="00A2739A"/>
    <w:rsid w:val="00A27C81"/>
    <w:rsid w:val="00A27E14"/>
    <w:rsid w:val="00A27FDB"/>
    <w:rsid w:val="00A30A3A"/>
    <w:rsid w:val="00A30E5D"/>
    <w:rsid w:val="00A316F8"/>
    <w:rsid w:val="00A31D65"/>
    <w:rsid w:val="00A31DB7"/>
    <w:rsid w:val="00A32260"/>
    <w:rsid w:val="00A32D84"/>
    <w:rsid w:val="00A33560"/>
    <w:rsid w:val="00A33979"/>
    <w:rsid w:val="00A3501E"/>
    <w:rsid w:val="00A354C7"/>
    <w:rsid w:val="00A36149"/>
    <w:rsid w:val="00A3618B"/>
    <w:rsid w:val="00A3633F"/>
    <w:rsid w:val="00A36808"/>
    <w:rsid w:val="00A36AD9"/>
    <w:rsid w:val="00A36B68"/>
    <w:rsid w:val="00A3732E"/>
    <w:rsid w:val="00A404B8"/>
    <w:rsid w:val="00A404EE"/>
    <w:rsid w:val="00A4111A"/>
    <w:rsid w:val="00A412EE"/>
    <w:rsid w:val="00A42FAD"/>
    <w:rsid w:val="00A43248"/>
    <w:rsid w:val="00A43954"/>
    <w:rsid w:val="00A43A4C"/>
    <w:rsid w:val="00A43F27"/>
    <w:rsid w:val="00A4435A"/>
    <w:rsid w:val="00A44D2C"/>
    <w:rsid w:val="00A44ECD"/>
    <w:rsid w:val="00A45C92"/>
    <w:rsid w:val="00A45E1A"/>
    <w:rsid w:val="00A46982"/>
    <w:rsid w:val="00A46DF6"/>
    <w:rsid w:val="00A46F23"/>
    <w:rsid w:val="00A50149"/>
    <w:rsid w:val="00A50483"/>
    <w:rsid w:val="00A51CEB"/>
    <w:rsid w:val="00A51EF3"/>
    <w:rsid w:val="00A526B1"/>
    <w:rsid w:val="00A52974"/>
    <w:rsid w:val="00A53529"/>
    <w:rsid w:val="00A53A6E"/>
    <w:rsid w:val="00A53BFF"/>
    <w:rsid w:val="00A53C88"/>
    <w:rsid w:val="00A55559"/>
    <w:rsid w:val="00A559DC"/>
    <w:rsid w:val="00A56A86"/>
    <w:rsid w:val="00A56DA4"/>
    <w:rsid w:val="00A571C4"/>
    <w:rsid w:val="00A571DC"/>
    <w:rsid w:val="00A57370"/>
    <w:rsid w:val="00A57B00"/>
    <w:rsid w:val="00A60080"/>
    <w:rsid w:val="00A6042B"/>
    <w:rsid w:val="00A61295"/>
    <w:rsid w:val="00A61B98"/>
    <w:rsid w:val="00A61CD5"/>
    <w:rsid w:val="00A6200E"/>
    <w:rsid w:val="00A624A7"/>
    <w:rsid w:val="00A6338E"/>
    <w:rsid w:val="00A63549"/>
    <w:rsid w:val="00A643D3"/>
    <w:rsid w:val="00A645BD"/>
    <w:rsid w:val="00A6464C"/>
    <w:rsid w:val="00A6567F"/>
    <w:rsid w:val="00A65711"/>
    <w:rsid w:val="00A657B6"/>
    <w:rsid w:val="00A65D81"/>
    <w:rsid w:val="00A6778D"/>
    <w:rsid w:val="00A67A96"/>
    <w:rsid w:val="00A70293"/>
    <w:rsid w:val="00A704C8"/>
    <w:rsid w:val="00A72470"/>
    <w:rsid w:val="00A72C4B"/>
    <w:rsid w:val="00A72D75"/>
    <w:rsid w:val="00A7310D"/>
    <w:rsid w:val="00A737CF"/>
    <w:rsid w:val="00A73DBD"/>
    <w:rsid w:val="00A73E4A"/>
    <w:rsid w:val="00A74100"/>
    <w:rsid w:val="00A74AB5"/>
    <w:rsid w:val="00A75074"/>
    <w:rsid w:val="00A76214"/>
    <w:rsid w:val="00A76C3F"/>
    <w:rsid w:val="00A76D39"/>
    <w:rsid w:val="00A77658"/>
    <w:rsid w:val="00A779BA"/>
    <w:rsid w:val="00A77C17"/>
    <w:rsid w:val="00A809D3"/>
    <w:rsid w:val="00A81227"/>
    <w:rsid w:val="00A82295"/>
    <w:rsid w:val="00A82986"/>
    <w:rsid w:val="00A82CA2"/>
    <w:rsid w:val="00A83C37"/>
    <w:rsid w:val="00A84030"/>
    <w:rsid w:val="00A84BDF"/>
    <w:rsid w:val="00A84C19"/>
    <w:rsid w:val="00A84ED0"/>
    <w:rsid w:val="00A85187"/>
    <w:rsid w:val="00A85572"/>
    <w:rsid w:val="00A86F11"/>
    <w:rsid w:val="00A8706A"/>
    <w:rsid w:val="00A875EF"/>
    <w:rsid w:val="00A876A1"/>
    <w:rsid w:val="00A87893"/>
    <w:rsid w:val="00A87C8A"/>
    <w:rsid w:val="00A9057A"/>
    <w:rsid w:val="00A908B7"/>
    <w:rsid w:val="00A90A97"/>
    <w:rsid w:val="00A90B2A"/>
    <w:rsid w:val="00A917C5"/>
    <w:rsid w:val="00A91F80"/>
    <w:rsid w:val="00A9270C"/>
    <w:rsid w:val="00A93632"/>
    <w:rsid w:val="00A93938"/>
    <w:rsid w:val="00A94794"/>
    <w:rsid w:val="00A948DF"/>
    <w:rsid w:val="00A95FDE"/>
    <w:rsid w:val="00A967F3"/>
    <w:rsid w:val="00A976D8"/>
    <w:rsid w:val="00AA181C"/>
    <w:rsid w:val="00AA196D"/>
    <w:rsid w:val="00AA1C99"/>
    <w:rsid w:val="00AA1EA6"/>
    <w:rsid w:val="00AA2EDD"/>
    <w:rsid w:val="00AA30AD"/>
    <w:rsid w:val="00AA3869"/>
    <w:rsid w:val="00AA4017"/>
    <w:rsid w:val="00AA547F"/>
    <w:rsid w:val="00AA5E53"/>
    <w:rsid w:val="00AA6629"/>
    <w:rsid w:val="00AA679E"/>
    <w:rsid w:val="00AA68CC"/>
    <w:rsid w:val="00AA75A3"/>
    <w:rsid w:val="00AA75AA"/>
    <w:rsid w:val="00AA764D"/>
    <w:rsid w:val="00AA791E"/>
    <w:rsid w:val="00AA7CEE"/>
    <w:rsid w:val="00AB0475"/>
    <w:rsid w:val="00AB092F"/>
    <w:rsid w:val="00AB0BE3"/>
    <w:rsid w:val="00AB0FCE"/>
    <w:rsid w:val="00AB1265"/>
    <w:rsid w:val="00AB1490"/>
    <w:rsid w:val="00AB15DA"/>
    <w:rsid w:val="00AB183E"/>
    <w:rsid w:val="00AB1FC5"/>
    <w:rsid w:val="00AB29A3"/>
    <w:rsid w:val="00AB3673"/>
    <w:rsid w:val="00AB389F"/>
    <w:rsid w:val="00AB515F"/>
    <w:rsid w:val="00AB703B"/>
    <w:rsid w:val="00AB73AD"/>
    <w:rsid w:val="00AC0A72"/>
    <w:rsid w:val="00AC0AC2"/>
    <w:rsid w:val="00AC12DE"/>
    <w:rsid w:val="00AC18D1"/>
    <w:rsid w:val="00AC1D2E"/>
    <w:rsid w:val="00AC352C"/>
    <w:rsid w:val="00AC4218"/>
    <w:rsid w:val="00AC49B8"/>
    <w:rsid w:val="00AC4D8E"/>
    <w:rsid w:val="00AC5051"/>
    <w:rsid w:val="00AC57C1"/>
    <w:rsid w:val="00AC5BA2"/>
    <w:rsid w:val="00AC6CF4"/>
    <w:rsid w:val="00AC71A2"/>
    <w:rsid w:val="00AC7732"/>
    <w:rsid w:val="00AD068F"/>
    <w:rsid w:val="00AD0827"/>
    <w:rsid w:val="00AD0AB0"/>
    <w:rsid w:val="00AD10E8"/>
    <w:rsid w:val="00AD13EB"/>
    <w:rsid w:val="00AD2771"/>
    <w:rsid w:val="00AD35BB"/>
    <w:rsid w:val="00AD43D3"/>
    <w:rsid w:val="00AD47D1"/>
    <w:rsid w:val="00AD53C3"/>
    <w:rsid w:val="00AD54BE"/>
    <w:rsid w:val="00AD5C98"/>
    <w:rsid w:val="00AE025B"/>
    <w:rsid w:val="00AE0BA8"/>
    <w:rsid w:val="00AE0BF9"/>
    <w:rsid w:val="00AE11A2"/>
    <w:rsid w:val="00AE13C7"/>
    <w:rsid w:val="00AE1861"/>
    <w:rsid w:val="00AE1E67"/>
    <w:rsid w:val="00AE2B38"/>
    <w:rsid w:val="00AE3102"/>
    <w:rsid w:val="00AE3215"/>
    <w:rsid w:val="00AE33B1"/>
    <w:rsid w:val="00AE3A3E"/>
    <w:rsid w:val="00AE3EB3"/>
    <w:rsid w:val="00AE3F5F"/>
    <w:rsid w:val="00AE41CE"/>
    <w:rsid w:val="00AE4B02"/>
    <w:rsid w:val="00AE69CB"/>
    <w:rsid w:val="00AE69F5"/>
    <w:rsid w:val="00AE6ACD"/>
    <w:rsid w:val="00AE6B11"/>
    <w:rsid w:val="00AE7260"/>
    <w:rsid w:val="00AE7331"/>
    <w:rsid w:val="00AE73E4"/>
    <w:rsid w:val="00AE7F41"/>
    <w:rsid w:val="00AF0365"/>
    <w:rsid w:val="00AF06E0"/>
    <w:rsid w:val="00AF0A02"/>
    <w:rsid w:val="00AF1132"/>
    <w:rsid w:val="00AF1452"/>
    <w:rsid w:val="00AF16B8"/>
    <w:rsid w:val="00AF18D6"/>
    <w:rsid w:val="00AF1D47"/>
    <w:rsid w:val="00AF1EF2"/>
    <w:rsid w:val="00AF2353"/>
    <w:rsid w:val="00AF2F4D"/>
    <w:rsid w:val="00AF390F"/>
    <w:rsid w:val="00AF3F9D"/>
    <w:rsid w:val="00AF4031"/>
    <w:rsid w:val="00AF472C"/>
    <w:rsid w:val="00AF4CF0"/>
    <w:rsid w:val="00AF58F7"/>
    <w:rsid w:val="00AF60C2"/>
    <w:rsid w:val="00AF6AE3"/>
    <w:rsid w:val="00AF6C1F"/>
    <w:rsid w:val="00AF736A"/>
    <w:rsid w:val="00AF7783"/>
    <w:rsid w:val="00AF7BC9"/>
    <w:rsid w:val="00B00508"/>
    <w:rsid w:val="00B01566"/>
    <w:rsid w:val="00B01740"/>
    <w:rsid w:val="00B0191A"/>
    <w:rsid w:val="00B01F4E"/>
    <w:rsid w:val="00B023D6"/>
    <w:rsid w:val="00B0254A"/>
    <w:rsid w:val="00B025DF"/>
    <w:rsid w:val="00B02CF1"/>
    <w:rsid w:val="00B03542"/>
    <w:rsid w:val="00B03B74"/>
    <w:rsid w:val="00B042A5"/>
    <w:rsid w:val="00B043A6"/>
    <w:rsid w:val="00B0510E"/>
    <w:rsid w:val="00B053F6"/>
    <w:rsid w:val="00B058DB"/>
    <w:rsid w:val="00B05F3F"/>
    <w:rsid w:val="00B0647B"/>
    <w:rsid w:val="00B10087"/>
    <w:rsid w:val="00B10345"/>
    <w:rsid w:val="00B10824"/>
    <w:rsid w:val="00B10EC0"/>
    <w:rsid w:val="00B131E4"/>
    <w:rsid w:val="00B1329C"/>
    <w:rsid w:val="00B136DF"/>
    <w:rsid w:val="00B14003"/>
    <w:rsid w:val="00B15138"/>
    <w:rsid w:val="00B15161"/>
    <w:rsid w:val="00B15376"/>
    <w:rsid w:val="00B15C5F"/>
    <w:rsid w:val="00B160C3"/>
    <w:rsid w:val="00B16203"/>
    <w:rsid w:val="00B1644C"/>
    <w:rsid w:val="00B164F7"/>
    <w:rsid w:val="00B1657E"/>
    <w:rsid w:val="00B16898"/>
    <w:rsid w:val="00B16D44"/>
    <w:rsid w:val="00B16F6C"/>
    <w:rsid w:val="00B171C6"/>
    <w:rsid w:val="00B17729"/>
    <w:rsid w:val="00B1791F"/>
    <w:rsid w:val="00B17ADE"/>
    <w:rsid w:val="00B21469"/>
    <w:rsid w:val="00B21DC1"/>
    <w:rsid w:val="00B22698"/>
    <w:rsid w:val="00B22890"/>
    <w:rsid w:val="00B22B39"/>
    <w:rsid w:val="00B22C6A"/>
    <w:rsid w:val="00B22E90"/>
    <w:rsid w:val="00B23228"/>
    <w:rsid w:val="00B23A22"/>
    <w:rsid w:val="00B24051"/>
    <w:rsid w:val="00B24849"/>
    <w:rsid w:val="00B2488D"/>
    <w:rsid w:val="00B2535A"/>
    <w:rsid w:val="00B25D2C"/>
    <w:rsid w:val="00B25F9E"/>
    <w:rsid w:val="00B2647A"/>
    <w:rsid w:val="00B26FA4"/>
    <w:rsid w:val="00B26FB2"/>
    <w:rsid w:val="00B271D0"/>
    <w:rsid w:val="00B27292"/>
    <w:rsid w:val="00B273E3"/>
    <w:rsid w:val="00B277A2"/>
    <w:rsid w:val="00B278BA"/>
    <w:rsid w:val="00B27AEC"/>
    <w:rsid w:val="00B27B2C"/>
    <w:rsid w:val="00B27E71"/>
    <w:rsid w:val="00B27EEF"/>
    <w:rsid w:val="00B27F83"/>
    <w:rsid w:val="00B30076"/>
    <w:rsid w:val="00B301DB"/>
    <w:rsid w:val="00B30449"/>
    <w:rsid w:val="00B30674"/>
    <w:rsid w:val="00B31065"/>
    <w:rsid w:val="00B3175F"/>
    <w:rsid w:val="00B31A2C"/>
    <w:rsid w:val="00B3219D"/>
    <w:rsid w:val="00B32CA4"/>
    <w:rsid w:val="00B32E8B"/>
    <w:rsid w:val="00B336B3"/>
    <w:rsid w:val="00B339EC"/>
    <w:rsid w:val="00B34021"/>
    <w:rsid w:val="00B3429F"/>
    <w:rsid w:val="00B35552"/>
    <w:rsid w:val="00B37494"/>
    <w:rsid w:val="00B40098"/>
    <w:rsid w:val="00B401CB"/>
    <w:rsid w:val="00B4047A"/>
    <w:rsid w:val="00B4056F"/>
    <w:rsid w:val="00B40775"/>
    <w:rsid w:val="00B40B9D"/>
    <w:rsid w:val="00B41368"/>
    <w:rsid w:val="00B41C29"/>
    <w:rsid w:val="00B42B9D"/>
    <w:rsid w:val="00B4389B"/>
    <w:rsid w:val="00B44570"/>
    <w:rsid w:val="00B44F99"/>
    <w:rsid w:val="00B450C1"/>
    <w:rsid w:val="00B45110"/>
    <w:rsid w:val="00B45684"/>
    <w:rsid w:val="00B46339"/>
    <w:rsid w:val="00B46B82"/>
    <w:rsid w:val="00B46C03"/>
    <w:rsid w:val="00B46C4B"/>
    <w:rsid w:val="00B47B3E"/>
    <w:rsid w:val="00B47E6F"/>
    <w:rsid w:val="00B47EEC"/>
    <w:rsid w:val="00B502D5"/>
    <w:rsid w:val="00B50A0F"/>
    <w:rsid w:val="00B51C50"/>
    <w:rsid w:val="00B52446"/>
    <w:rsid w:val="00B52D71"/>
    <w:rsid w:val="00B53031"/>
    <w:rsid w:val="00B53525"/>
    <w:rsid w:val="00B538A5"/>
    <w:rsid w:val="00B54BF3"/>
    <w:rsid w:val="00B57439"/>
    <w:rsid w:val="00B575F2"/>
    <w:rsid w:val="00B57758"/>
    <w:rsid w:val="00B57C4A"/>
    <w:rsid w:val="00B57DCE"/>
    <w:rsid w:val="00B60228"/>
    <w:rsid w:val="00B60360"/>
    <w:rsid w:val="00B60681"/>
    <w:rsid w:val="00B60741"/>
    <w:rsid w:val="00B60998"/>
    <w:rsid w:val="00B6100F"/>
    <w:rsid w:val="00B61585"/>
    <w:rsid w:val="00B6167D"/>
    <w:rsid w:val="00B62042"/>
    <w:rsid w:val="00B620EF"/>
    <w:rsid w:val="00B6228C"/>
    <w:rsid w:val="00B625BB"/>
    <w:rsid w:val="00B62B18"/>
    <w:rsid w:val="00B63332"/>
    <w:rsid w:val="00B63B4F"/>
    <w:rsid w:val="00B64B12"/>
    <w:rsid w:val="00B6610F"/>
    <w:rsid w:val="00B6631A"/>
    <w:rsid w:val="00B666E2"/>
    <w:rsid w:val="00B66854"/>
    <w:rsid w:val="00B668C0"/>
    <w:rsid w:val="00B669BD"/>
    <w:rsid w:val="00B66C3E"/>
    <w:rsid w:val="00B66DAD"/>
    <w:rsid w:val="00B66DC2"/>
    <w:rsid w:val="00B670B1"/>
    <w:rsid w:val="00B671D7"/>
    <w:rsid w:val="00B67548"/>
    <w:rsid w:val="00B6793A"/>
    <w:rsid w:val="00B7181B"/>
    <w:rsid w:val="00B71D15"/>
    <w:rsid w:val="00B728A5"/>
    <w:rsid w:val="00B72BBA"/>
    <w:rsid w:val="00B73386"/>
    <w:rsid w:val="00B7343A"/>
    <w:rsid w:val="00B73F18"/>
    <w:rsid w:val="00B7446C"/>
    <w:rsid w:val="00B74596"/>
    <w:rsid w:val="00B7500A"/>
    <w:rsid w:val="00B75493"/>
    <w:rsid w:val="00B75A67"/>
    <w:rsid w:val="00B75A89"/>
    <w:rsid w:val="00B76833"/>
    <w:rsid w:val="00B7691F"/>
    <w:rsid w:val="00B7692F"/>
    <w:rsid w:val="00B77EB5"/>
    <w:rsid w:val="00B80678"/>
    <w:rsid w:val="00B80ABC"/>
    <w:rsid w:val="00B80B7C"/>
    <w:rsid w:val="00B80E29"/>
    <w:rsid w:val="00B8124E"/>
    <w:rsid w:val="00B81254"/>
    <w:rsid w:val="00B81295"/>
    <w:rsid w:val="00B81DF7"/>
    <w:rsid w:val="00B82433"/>
    <w:rsid w:val="00B82505"/>
    <w:rsid w:val="00B8423F"/>
    <w:rsid w:val="00B84896"/>
    <w:rsid w:val="00B849B2"/>
    <w:rsid w:val="00B84D43"/>
    <w:rsid w:val="00B85EDC"/>
    <w:rsid w:val="00B874D9"/>
    <w:rsid w:val="00B9015D"/>
    <w:rsid w:val="00B9017E"/>
    <w:rsid w:val="00B90273"/>
    <w:rsid w:val="00B90D74"/>
    <w:rsid w:val="00B91F65"/>
    <w:rsid w:val="00B92A54"/>
    <w:rsid w:val="00B93D52"/>
    <w:rsid w:val="00B94BEE"/>
    <w:rsid w:val="00B95014"/>
    <w:rsid w:val="00B95020"/>
    <w:rsid w:val="00B95541"/>
    <w:rsid w:val="00B958E1"/>
    <w:rsid w:val="00B95D3B"/>
    <w:rsid w:val="00B9633C"/>
    <w:rsid w:val="00B96E10"/>
    <w:rsid w:val="00B96EDF"/>
    <w:rsid w:val="00B97205"/>
    <w:rsid w:val="00B97476"/>
    <w:rsid w:val="00BA0043"/>
    <w:rsid w:val="00BA018B"/>
    <w:rsid w:val="00BA0647"/>
    <w:rsid w:val="00BA0887"/>
    <w:rsid w:val="00BA0A9E"/>
    <w:rsid w:val="00BA0E06"/>
    <w:rsid w:val="00BA1276"/>
    <w:rsid w:val="00BA19AB"/>
    <w:rsid w:val="00BA31B2"/>
    <w:rsid w:val="00BA3FB0"/>
    <w:rsid w:val="00BA4AFB"/>
    <w:rsid w:val="00BA4E3D"/>
    <w:rsid w:val="00BA606B"/>
    <w:rsid w:val="00BA62F9"/>
    <w:rsid w:val="00BA67C7"/>
    <w:rsid w:val="00BA6AAB"/>
    <w:rsid w:val="00BA6B73"/>
    <w:rsid w:val="00BA722C"/>
    <w:rsid w:val="00BA7515"/>
    <w:rsid w:val="00BA77F4"/>
    <w:rsid w:val="00BA7AE2"/>
    <w:rsid w:val="00BB0118"/>
    <w:rsid w:val="00BB03BD"/>
    <w:rsid w:val="00BB052A"/>
    <w:rsid w:val="00BB0AAD"/>
    <w:rsid w:val="00BB0F2C"/>
    <w:rsid w:val="00BB1E6B"/>
    <w:rsid w:val="00BB3365"/>
    <w:rsid w:val="00BB39C9"/>
    <w:rsid w:val="00BB3D5F"/>
    <w:rsid w:val="00BB40B0"/>
    <w:rsid w:val="00BB4B98"/>
    <w:rsid w:val="00BB4EE9"/>
    <w:rsid w:val="00BB5130"/>
    <w:rsid w:val="00BB5701"/>
    <w:rsid w:val="00BB5810"/>
    <w:rsid w:val="00BB6849"/>
    <w:rsid w:val="00BB6A84"/>
    <w:rsid w:val="00BB778A"/>
    <w:rsid w:val="00BB7844"/>
    <w:rsid w:val="00BB78C8"/>
    <w:rsid w:val="00BB7DFF"/>
    <w:rsid w:val="00BC03CB"/>
    <w:rsid w:val="00BC05BD"/>
    <w:rsid w:val="00BC0AFA"/>
    <w:rsid w:val="00BC0B98"/>
    <w:rsid w:val="00BC0BA8"/>
    <w:rsid w:val="00BC0F16"/>
    <w:rsid w:val="00BC1302"/>
    <w:rsid w:val="00BC3534"/>
    <w:rsid w:val="00BC3CB6"/>
    <w:rsid w:val="00BC3DE0"/>
    <w:rsid w:val="00BC442C"/>
    <w:rsid w:val="00BC4479"/>
    <w:rsid w:val="00BC4AAB"/>
    <w:rsid w:val="00BC4FEF"/>
    <w:rsid w:val="00BC5E0C"/>
    <w:rsid w:val="00BC6ACF"/>
    <w:rsid w:val="00BC6DEC"/>
    <w:rsid w:val="00BC703A"/>
    <w:rsid w:val="00BC70CA"/>
    <w:rsid w:val="00BC7CD9"/>
    <w:rsid w:val="00BC7DDD"/>
    <w:rsid w:val="00BD0AA5"/>
    <w:rsid w:val="00BD0F38"/>
    <w:rsid w:val="00BD1477"/>
    <w:rsid w:val="00BD14A7"/>
    <w:rsid w:val="00BD15BF"/>
    <w:rsid w:val="00BD2673"/>
    <w:rsid w:val="00BD294E"/>
    <w:rsid w:val="00BD33E7"/>
    <w:rsid w:val="00BD3A1B"/>
    <w:rsid w:val="00BD4307"/>
    <w:rsid w:val="00BD43FC"/>
    <w:rsid w:val="00BD4F46"/>
    <w:rsid w:val="00BD59C0"/>
    <w:rsid w:val="00BD6070"/>
    <w:rsid w:val="00BD658A"/>
    <w:rsid w:val="00BD662A"/>
    <w:rsid w:val="00BD6DF2"/>
    <w:rsid w:val="00BD7174"/>
    <w:rsid w:val="00BD73EF"/>
    <w:rsid w:val="00BD7913"/>
    <w:rsid w:val="00BD7B10"/>
    <w:rsid w:val="00BE01D8"/>
    <w:rsid w:val="00BE01F1"/>
    <w:rsid w:val="00BE05FB"/>
    <w:rsid w:val="00BE0904"/>
    <w:rsid w:val="00BE1215"/>
    <w:rsid w:val="00BE29EC"/>
    <w:rsid w:val="00BE2B3E"/>
    <w:rsid w:val="00BE34BD"/>
    <w:rsid w:val="00BE44F5"/>
    <w:rsid w:val="00BE5809"/>
    <w:rsid w:val="00BE626A"/>
    <w:rsid w:val="00BE7128"/>
    <w:rsid w:val="00BE7639"/>
    <w:rsid w:val="00BF008D"/>
    <w:rsid w:val="00BF08F3"/>
    <w:rsid w:val="00BF1380"/>
    <w:rsid w:val="00BF13FA"/>
    <w:rsid w:val="00BF146C"/>
    <w:rsid w:val="00BF28AA"/>
    <w:rsid w:val="00BF357E"/>
    <w:rsid w:val="00BF3DBE"/>
    <w:rsid w:val="00BF4378"/>
    <w:rsid w:val="00BF467E"/>
    <w:rsid w:val="00BF537A"/>
    <w:rsid w:val="00BF5D89"/>
    <w:rsid w:val="00BF6082"/>
    <w:rsid w:val="00BF654D"/>
    <w:rsid w:val="00BF71C8"/>
    <w:rsid w:val="00BF79AF"/>
    <w:rsid w:val="00C00334"/>
    <w:rsid w:val="00C00703"/>
    <w:rsid w:val="00C00AD8"/>
    <w:rsid w:val="00C0183B"/>
    <w:rsid w:val="00C0184C"/>
    <w:rsid w:val="00C01AE4"/>
    <w:rsid w:val="00C01B16"/>
    <w:rsid w:val="00C02667"/>
    <w:rsid w:val="00C027BF"/>
    <w:rsid w:val="00C02A74"/>
    <w:rsid w:val="00C02FF3"/>
    <w:rsid w:val="00C031AA"/>
    <w:rsid w:val="00C036CE"/>
    <w:rsid w:val="00C047E6"/>
    <w:rsid w:val="00C048F2"/>
    <w:rsid w:val="00C04C45"/>
    <w:rsid w:val="00C051DA"/>
    <w:rsid w:val="00C052F9"/>
    <w:rsid w:val="00C05E7D"/>
    <w:rsid w:val="00C06E9E"/>
    <w:rsid w:val="00C077C2"/>
    <w:rsid w:val="00C07C23"/>
    <w:rsid w:val="00C07E62"/>
    <w:rsid w:val="00C07EFD"/>
    <w:rsid w:val="00C101A7"/>
    <w:rsid w:val="00C101FF"/>
    <w:rsid w:val="00C102E1"/>
    <w:rsid w:val="00C1034B"/>
    <w:rsid w:val="00C1062D"/>
    <w:rsid w:val="00C10BC2"/>
    <w:rsid w:val="00C10F31"/>
    <w:rsid w:val="00C1121B"/>
    <w:rsid w:val="00C11A1A"/>
    <w:rsid w:val="00C11A54"/>
    <w:rsid w:val="00C11BC8"/>
    <w:rsid w:val="00C11C1D"/>
    <w:rsid w:val="00C120C4"/>
    <w:rsid w:val="00C126BE"/>
    <w:rsid w:val="00C1290B"/>
    <w:rsid w:val="00C1296A"/>
    <w:rsid w:val="00C1304B"/>
    <w:rsid w:val="00C139F4"/>
    <w:rsid w:val="00C13BE3"/>
    <w:rsid w:val="00C14210"/>
    <w:rsid w:val="00C14DA9"/>
    <w:rsid w:val="00C1592A"/>
    <w:rsid w:val="00C162A2"/>
    <w:rsid w:val="00C16BD3"/>
    <w:rsid w:val="00C17EB4"/>
    <w:rsid w:val="00C20D84"/>
    <w:rsid w:val="00C2131C"/>
    <w:rsid w:val="00C214AE"/>
    <w:rsid w:val="00C21508"/>
    <w:rsid w:val="00C21DAE"/>
    <w:rsid w:val="00C21E8A"/>
    <w:rsid w:val="00C22346"/>
    <w:rsid w:val="00C22E1E"/>
    <w:rsid w:val="00C22F93"/>
    <w:rsid w:val="00C23D51"/>
    <w:rsid w:val="00C245ED"/>
    <w:rsid w:val="00C25956"/>
    <w:rsid w:val="00C25B3F"/>
    <w:rsid w:val="00C26A8C"/>
    <w:rsid w:val="00C30096"/>
    <w:rsid w:val="00C3014E"/>
    <w:rsid w:val="00C310C2"/>
    <w:rsid w:val="00C31D48"/>
    <w:rsid w:val="00C32EE9"/>
    <w:rsid w:val="00C34103"/>
    <w:rsid w:val="00C349DB"/>
    <w:rsid w:val="00C34B66"/>
    <w:rsid w:val="00C352A3"/>
    <w:rsid w:val="00C352D8"/>
    <w:rsid w:val="00C3535C"/>
    <w:rsid w:val="00C36C3A"/>
    <w:rsid w:val="00C36F1E"/>
    <w:rsid w:val="00C37199"/>
    <w:rsid w:val="00C37AF2"/>
    <w:rsid w:val="00C404CE"/>
    <w:rsid w:val="00C41228"/>
    <w:rsid w:val="00C429E8"/>
    <w:rsid w:val="00C42D3C"/>
    <w:rsid w:val="00C4327B"/>
    <w:rsid w:val="00C436F6"/>
    <w:rsid w:val="00C43BA1"/>
    <w:rsid w:val="00C43BF1"/>
    <w:rsid w:val="00C443E7"/>
    <w:rsid w:val="00C44F69"/>
    <w:rsid w:val="00C46A18"/>
    <w:rsid w:val="00C46A49"/>
    <w:rsid w:val="00C46C93"/>
    <w:rsid w:val="00C47525"/>
    <w:rsid w:val="00C475CE"/>
    <w:rsid w:val="00C47F01"/>
    <w:rsid w:val="00C50249"/>
    <w:rsid w:val="00C507A1"/>
    <w:rsid w:val="00C508BE"/>
    <w:rsid w:val="00C50D2D"/>
    <w:rsid w:val="00C5134B"/>
    <w:rsid w:val="00C517A5"/>
    <w:rsid w:val="00C520BA"/>
    <w:rsid w:val="00C528EB"/>
    <w:rsid w:val="00C52D20"/>
    <w:rsid w:val="00C52D5F"/>
    <w:rsid w:val="00C530D9"/>
    <w:rsid w:val="00C5479D"/>
    <w:rsid w:val="00C54CDC"/>
    <w:rsid w:val="00C563EB"/>
    <w:rsid w:val="00C56CD2"/>
    <w:rsid w:val="00C56F05"/>
    <w:rsid w:val="00C57044"/>
    <w:rsid w:val="00C57405"/>
    <w:rsid w:val="00C57CC1"/>
    <w:rsid w:val="00C6058A"/>
    <w:rsid w:val="00C6082C"/>
    <w:rsid w:val="00C60A6C"/>
    <w:rsid w:val="00C60A8C"/>
    <w:rsid w:val="00C611F5"/>
    <w:rsid w:val="00C62B97"/>
    <w:rsid w:val="00C62E7B"/>
    <w:rsid w:val="00C6302A"/>
    <w:rsid w:val="00C6326A"/>
    <w:rsid w:val="00C6331D"/>
    <w:rsid w:val="00C634D3"/>
    <w:rsid w:val="00C63ACC"/>
    <w:rsid w:val="00C63C26"/>
    <w:rsid w:val="00C64C9A"/>
    <w:rsid w:val="00C658C3"/>
    <w:rsid w:val="00C659B3"/>
    <w:rsid w:val="00C65A22"/>
    <w:rsid w:val="00C668BE"/>
    <w:rsid w:val="00C702C3"/>
    <w:rsid w:val="00C7040D"/>
    <w:rsid w:val="00C71686"/>
    <w:rsid w:val="00C7177E"/>
    <w:rsid w:val="00C720AB"/>
    <w:rsid w:val="00C72128"/>
    <w:rsid w:val="00C73157"/>
    <w:rsid w:val="00C735D7"/>
    <w:rsid w:val="00C74395"/>
    <w:rsid w:val="00C7446B"/>
    <w:rsid w:val="00C74AE9"/>
    <w:rsid w:val="00C74DE2"/>
    <w:rsid w:val="00C75A28"/>
    <w:rsid w:val="00C75A5C"/>
    <w:rsid w:val="00C75E42"/>
    <w:rsid w:val="00C7602F"/>
    <w:rsid w:val="00C768D5"/>
    <w:rsid w:val="00C76D79"/>
    <w:rsid w:val="00C76E40"/>
    <w:rsid w:val="00C77CB5"/>
    <w:rsid w:val="00C80B39"/>
    <w:rsid w:val="00C822CA"/>
    <w:rsid w:val="00C82B3C"/>
    <w:rsid w:val="00C83E1F"/>
    <w:rsid w:val="00C841B2"/>
    <w:rsid w:val="00C84631"/>
    <w:rsid w:val="00C84924"/>
    <w:rsid w:val="00C84E87"/>
    <w:rsid w:val="00C85C5D"/>
    <w:rsid w:val="00C85D6E"/>
    <w:rsid w:val="00C85F37"/>
    <w:rsid w:val="00C86091"/>
    <w:rsid w:val="00C868C9"/>
    <w:rsid w:val="00C871DB"/>
    <w:rsid w:val="00C8759B"/>
    <w:rsid w:val="00C87DE4"/>
    <w:rsid w:val="00C90414"/>
    <w:rsid w:val="00C904D0"/>
    <w:rsid w:val="00C90784"/>
    <w:rsid w:val="00C907F7"/>
    <w:rsid w:val="00C909EA"/>
    <w:rsid w:val="00C93403"/>
    <w:rsid w:val="00C938ED"/>
    <w:rsid w:val="00C93D64"/>
    <w:rsid w:val="00C95974"/>
    <w:rsid w:val="00C95EC5"/>
    <w:rsid w:val="00C961CC"/>
    <w:rsid w:val="00C96594"/>
    <w:rsid w:val="00C97432"/>
    <w:rsid w:val="00CA029B"/>
    <w:rsid w:val="00CA053E"/>
    <w:rsid w:val="00CA1642"/>
    <w:rsid w:val="00CA3B1D"/>
    <w:rsid w:val="00CA3BEE"/>
    <w:rsid w:val="00CA4C88"/>
    <w:rsid w:val="00CA52D3"/>
    <w:rsid w:val="00CA5E8A"/>
    <w:rsid w:val="00CA657B"/>
    <w:rsid w:val="00CA7205"/>
    <w:rsid w:val="00CA74AE"/>
    <w:rsid w:val="00CA7C84"/>
    <w:rsid w:val="00CB0240"/>
    <w:rsid w:val="00CB149D"/>
    <w:rsid w:val="00CB1AC8"/>
    <w:rsid w:val="00CB1B79"/>
    <w:rsid w:val="00CB1E09"/>
    <w:rsid w:val="00CB20B5"/>
    <w:rsid w:val="00CB2F9D"/>
    <w:rsid w:val="00CB44CA"/>
    <w:rsid w:val="00CB4D25"/>
    <w:rsid w:val="00CB4DED"/>
    <w:rsid w:val="00CB4EDB"/>
    <w:rsid w:val="00CB4F9A"/>
    <w:rsid w:val="00CB5093"/>
    <w:rsid w:val="00CB5A9F"/>
    <w:rsid w:val="00CB5F52"/>
    <w:rsid w:val="00CB6228"/>
    <w:rsid w:val="00CB6286"/>
    <w:rsid w:val="00CB6842"/>
    <w:rsid w:val="00CB7669"/>
    <w:rsid w:val="00CB7D7A"/>
    <w:rsid w:val="00CB7D9B"/>
    <w:rsid w:val="00CB7F20"/>
    <w:rsid w:val="00CC00EE"/>
    <w:rsid w:val="00CC08C7"/>
    <w:rsid w:val="00CC1AB0"/>
    <w:rsid w:val="00CC27D6"/>
    <w:rsid w:val="00CC2BFC"/>
    <w:rsid w:val="00CC2C3A"/>
    <w:rsid w:val="00CC2CB3"/>
    <w:rsid w:val="00CC3586"/>
    <w:rsid w:val="00CC3ACC"/>
    <w:rsid w:val="00CC3FE2"/>
    <w:rsid w:val="00CC42A7"/>
    <w:rsid w:val="00CC4B7F"/>
    <w:rsid w:val="00CC4C8F"/>
    <w:rsid w:val="00CC58FD"/>
    <w:rsid w:val="00CC5ACB"/>
    <w:rsid w:val="00CC60F9"/>
    <w:rsid w:val="00CC6121"/>
    <w:rsid w:val="00CC6C09"/>
    <w:rsid w:val="00CC6E3A"/>
    <w:rsid w:val="00CC76A7"/>
    <w:rsid w:val="00CC7A06"/>
    <w:rsid w:val="00CC7B8E"/>
    <w:rsid w:val="00CC7C6F"/>
    <w:rsid w:val="00CD094F"/>
    <w:rsid w:val="00CD1331"/>
    <w:rsid w:val="00CD1BE5"/>
    <w:rsid w:val="00CD1C04"/>
    <w:rsid w:val="00CD271B"/>
    <w:rsid w:val="00CD2A65"/>
    <w:rsid w:val="00CD2A8E"/>
    <w:rsid w:val="00CD2B53"/>
    <w:rsid w:val="00CD2B70"/>
    <w:rsid w:val="00CD2C8E"/>
    <w:rsid w:val="00CD2CF1"/>
    <w:rsid w:val="00CD31EA"/>
    <w:rsid w:val="00CD37AE"/>
    <w:rsid w:val="00CD38AA"/>
    <w:rsid w:val="00CD4A42"/>
    <w:rsid w:val="00CD4B69"/>
    <w:rsid w:val="00CD5BF6"/>
    <w:rsid w:val="00CD5CFA"/>
    <w:rsid w:val="00CD6256"/>
    <w:rsid w:val="00CD6B89"/>
    <w:rsid w:val="00CD77B7"/>
    <w:rsid w:val="00CE0ACB"/>
    <w:rsid w:val="00CE1BDC"/>
    <w:rsid w:val="00CE1F4B"/>
    <w:rsid w:val="00CE212B"/>
    <w:rsid w:val="00CE2724"/>
    <w:rsid w:val="00CE27E5"/>
    <w:rsid w:val="00CE2FC3"/>
    <w:rsid w:val="00CE336F"/>
    <w:rsid w:val="00CE39FA"/>
    <w:rsid w:val="00CE3B9B"/>
    <w:rsid w:val="00CE460F"/>
    <w:rsid w:val="00CE4D2F"/>
    <w:rsid w:val="00CE6200"/>
    <w:rsid w:val="00CE6391"/>
    <w:rsid w:val="00CE6510"/>
    <w:rsid w:val="00CE6AA5"/>
    <w:rsid w:val="00CE6B9C"/>
    <w:rsid w:val="00CE700F"/>
    <w:rsid w:val="00CE7801"/>
    <w:rsid w:val="00CF0107"/>
    <w:rsid w:val="00CF0840"/>
    <w:rsid w:val="00CF0BD2"/>
    <w:rsid w:val="00CF0DA2"/>
    <w:rsid w:val="00CF1683"/>
    <w:rsid w:val="00CF21D4"/>
    <w:rsid w:val="00CF2398"/>
    <w:rsid w:val="00CF2B56"/>
    <w:rsid w:val="00CF2E0C"/>
    <w:rsid w:val="00CF3994"/>
    <w:rsid w:val="00CF3B32"/>
    <w:rsid w:val="00CF3D12"/>
    <w:rsid w:val="00CF5FB2"/>
    <w:rsid w:val="00CF639A"/>
    <w:rsid w:val="00CF67BA"/>
    <w:rsid w:val="00CF6A94"/>
    <w:rsid w:val="00CF7591"/>
    <w:rsid w:val="00CF7E2B"/>
    <w:rsid w:val="00D008D5"/>
    <w:rsid w:val="00D00D7F"/>
    <w:rsid w:val="00D01935"/>
    <w:rsid w:val="00D0262E"/>
    <w:rsid w:val="00D02858"/>
    <w:rsid w:val="00D02D66"/>
    <w:rsid w:val="00D02DA3"/>
    <w:rsid w:val="00D02F3D"/>
    <w:rsid w:val="00D03AC1"/>
    <w:rsid w:val="00D03EDF"/>
    <w:rsid w:val="00D0452F"/>
    <w:rsid w:val="00D05C23"/>
    <w:rsid w:val="00D05EFD"/>
    <w:rsid w:val="00D05FF2"/>
    <w:rsid w:val="00D062B7"/>
    <w:rsid w:val="00D07A91"/>
    <w:rsid w:val="00D07EB0"/>
    <w:rsid w:val="00D10463"/>
    <w:rsid w:val="00D10736"/>
    <w:rsid w:val="00D10DC9"/>
    <w:rsid w:val="00D112EC"/>
    <w:rsid w:val="00D11857"/>
    <w:rsid w:val="00D11A91"/>
    <w:rsid w:val="00D11D6D"/>
    <w:rsid w:val="00D12E6A"/>
    <w:rsid w:val="00D136D7"/>
    <w:rsid w:val="00D13940"/>
    <w:rsid w:val="00D1461C"/>
    <w:rsid w:val="00D1504E"/>
    <w:rsid w:val="00D162C1"/>
    <w:rsid w:val="00D163F2"/>
    <w:rsid w:val="00D16BC2"/>
    <w:rsid w:val="00D16E80"/>
    <w:rsid w:val="00D17285"/>
    <w:rsid w:val="00D1760E"/>
    <w:rsid w:val="00D17EB3"/>
    <w:rsid w:val="00D20159"/>
    <w:rsid w:val="00D206D0"/>
    <w:rsid w:val="00D20F21"/>
    <w:rsid w:val="00D21801"/>
    <w:rsid w:val="00D221D0"/>
    <w:rsid w:val="00D22460"/>
    <w:rsid w:val="00D22D77"/>
    <w:rsid w:val="00D23591"/>
    <w:rsid w:val="00D23867"/>
    <w:rsid w:val="00D23A0E"/>
    <w:rsid w:val="00D24A6D"/>
    <w:rsid w:val="00D24EF8"/>
    <w:rsid w:val="00D24F83"/>
    <w:rsid w:val="00D25A2C"/>
    <w:rsid w:val="00D25F28"/>
    <w:rsid w:val="00D265A3"/>
    <w:rsid w:val="00D265F2"/>
    <w:rsid w:val="00D267BD"/>
    <w:rsid w:val="00D2681D"/>
    <w:rsid w:val="00D2692A"/>
    <w:rsid w:val="00D26AAD"/>
    <w:rsid w:val="00D277B5"/>
    <w:rsid w:val="00D27A49"/>
    <w:rsid w:val="00D27C0C"/>
    <w:rsid w:val="00D305E1"/>
    <w:rsid w:val="00D305F8"/>
    <w:rsid w:val="00D30DF9"/>
    <w:rsid w:val="00D30FF6"/>
    <w:rsid w:val="00D31026"/>
    <w:rsid w:val="00D310E8"/>
    <w:rsid w:val="00D3110A"/>
    <w:rsid w:val="00D323C7"/>
    <w:rsid w:val="00D32590"/>
    <w:rsid w:val="00D326D5"/>
    <w:rsid w:val="00D331EE"/>
    <w:rsid w:val="00D33272"/>
    <w:rsid w:val="00D33530"/>
    <w:rsid w:val="00D34492"/>
    <w:rsid w:val="00D34D94"/>
    <w:rsid w:val="00D34E49"/>
    <w:rsid w:val="00D34EA9"/>
    <w:rsid w:val="00D35466"/>
    <w:rsid w:val="00D35B6B"/>
    <w:rsid w:val="00D35EB7"/>
    <w:rsid w:val="00D36387"/>
    <w:rsid w:val="00D367C6"/>
    <w:rsid w:val="00D369CC"/>
    <w:rsid w:val="00D37F9D"/>
    <w:rsid w:val="00D414D6"/>
    <w:rsid w:val="00D41941"/>
    <w:rsid w:val="00D42693"/>
    <w:rsid w:val="00D432D8"/>
    <w:rsid w:val="00D432E8"/>
    <w:rsid w:val="00D43397"/>
    <w:rsid w:val="00D43530"/>
    <w:rsid w:val="00D435D8"/>
    <w:rsid w:val="00D4399F"/>
    <w:rsid w:val="00D43C5F"/>
    <w:rsid w:val="00D46989"/>
    <w:rsid w:val="00D46D3F"/>
    <w:rsid w:val="00D46E9D"/>
    <w:rsid w:val="00D514F5"/>
    <w:rsid w:val="00D517BB"/>
    <w:rsid w:val="00D523D2"/>
    <w:rsid w:val="00D5350B"/>
    <w:rsid w:val="00D53BBA"/>
    <w:rsid w:val="00D53FE3"/>
    <w:rsid w:val="00D550C1"/>
    <w:rsid w:val="00D56868"/>
    <w:rsid w:val="00D57A9C"/>
    <w:rsid w:val="00D57EFC"/>
    <w:rsid w:val="00D60C55"/>
    <w:rsid w:val="00D60C7C"/>
    <w:rsid w:val="00D621C8"/>
    <w:rsid w:val="00D62D46"/>
    <w:rsid w:val="00D62E93"/>
    <w:rsid w:val="00D63125"/>
    <w:rsid w:val="00D6324A"/>
    <w:rsid w:val="00D64A18"/>
    <w:rsid w:val="00D64AD1"/>
    <w:rsid w:val="00D64D80"/>
    <w:rsid w:val="00D6527D"/>
    <w:rsid w:val="00D65387"/>
    <w:rsid w:val="00D65746"/>
    <w:rsid w:val="00D65832"/>
    <w:rsid w:val="00D65BBE"/>
    <w:rsid w:val="00D66530"/>
    <w:rsid w:val="00D66841"/>
    <w:rsid w:val="00D6722F"/>
    <w:rsid w:val="00D674CA"/>
    <w:rsid w:val="00D67B30"/>
    <w:rsid w:val="00D7019C"/>
    <w:rsid w:val="00D702F4"/>
    <w:rsid w:val="00D708B1"/>
    <w:rsid w:val="00D70AB1"/>
    <w:rsid w:val="00D70F27"/>
    <w:rsid w:val="00D7103A"/>
    <w:rsid w:val="00D7123C"/>
    <w:rsid w:val="00D71311"/>
    <w:rsid w:val="00D715E0"/>
    <w:rsid w:val="00D71D18"/>
    <w:rsid w:val="00D72473"/>
    <w:rsid w:val="00D7291F"/>
    <w:rsid w:val="00D73979"/>
    <w:rsid w:val="00D73EE6"/>
    <w:rsid w:val="00D742D2"/>
    <w:rsid w:val="00D747C8"/>
    <w:rsid w:val="00D7564C"/>
    <w:rsid w:val="00D76CA8"/>
    <w:rsid w:val="00D7783E"/>
    <w:rsid w:val="00D778DF"/>
    <w:rsid w:val="00D80810"/>
    <w:rsid w:val="00D8096A"/>
    <w:rsid w:val="00D80FCE"/>
    <w:rsid w:val="00D81127"/>
    <w:rsid w:val="00D813D8"/>
    <w:rsid w:val="00D81A76"/>
    <w:rsid w:val="00D81DE5"/>
    <w:rsid w:val="00D81E4A"/>
    <w:rsid w:val="00D8243C"/>
    <w:rsid w:val="00D8384B"/>
    <w:rsid w:val="00D83913"/>
    <w:rsid w:val="00D83D93"/>
    <w:rsid w:val="00D844A2"/>
    <w:rsid w:val="00D845BC"/>
    <w:rsid w:val="00D846D1"/>
    <w:rsid w:val="00D85980"/>
    <w:rsid w:val="00D85CE2"/>
    <w:rsid w:val="00D86094"/>
    <w:rsid w:val="00D86342"/>
    <w:rsid w:val="00D867C7"/>
    <w:rsid w:val="00D868DE"/>
    <w:rsid w:val="00D8695C"/>
    <w:rsid w:val="00D90612"/>
    <w:rsid w:val="00D90645"/>
    <w:rsid w:val="00D90FBF"/>
    <w:rsid w:val="00D914DA"/>
    <w:rsid w:val="00D91731"/>
    <w:rsid w:val="00D91751"/>
    <w:rsid w:val="00D91F74"/>
    <w:rsid w:val="00D931BC"/>
    <w:rsid w:val="00D933B0"/>
    <w:rsid w:val="00D9352C"/>
    <w:rsid w:val="00D93890"/>
    <w:rsid w:val="00D942D4"/>
    <w:rsid w:val="00D9510C"/>
    <w:rsid w:val="00D963F8"/>
    <w:rsid w:val="00D964B9"/>
    <w:rsid w:val="00D970AD"/>
    <w:rsid w:val="00D97BAB"/>
    <w:rsid w:val="00DA0350"/>
    <w:rsid w:val="00DA0FEA"/>
    <w:rsid w:val="00DA11ED"/>
    <w:rsid w:val="00DA1553"/>
    <w:rsid w:val="00DA157D"/>
    <w:rsid w:val="00DA1F4A"/>
    <w:rsid w:val="00DA2370"/>
    <w:rsid w:val="00DA2ECA"/>
    <w:rsid w:val="00DA319C"/>
    <w:rsid w:val="00DA333C"/>
    <w:rsid w:val="00DA3C7A"/>
    <w:rsid w:val="00DA4417"/>
    <w:rsid w:val="00DA529D"/>
    <w:rsid w:val="00DA5442"/>
    <w:rsid w:val="00DA6166"/>
    <w:rsid w:val="00DA718C"/>
    <w:rsid w:val="00DA721A"/>
    <w:rsid w:val="00DA72EA"/>
    <w:rsid w:val="00DA76DE"/>
    <w:rsid w:val="00DA791A"/>
    <w:rsid w:val="00DA7999"/>
    <w:rsid w:val="00DA7DD3"/>
    <w:rsid w:val="00DA7E57"/>
    <w:rsid w:val="00DA7EA6"/>
    <w:rsid w:val="00DB0165"/>
    <w:rsid w:val="00DB0E70"/>
    <w:rsid w:val="00DB0F21"/>
    <w:rsid w:val="00DB13C2"/>
    <w:rsid w:val="00DB1C41"/>
    <w:rsid w:val="00DB1DEC"/>
    <w:rsid w:val="00DB1F91"/>
    <w:rsid w:val="00DB2058"/>
    <w:rsid w:val="00DB20A3"/>
    <w:rsid w:val="00DB2139"/>
    <w:rsid w:val="00DB287B"/>
    <w:rsid w:val="00DB356F"/>
    <w:rsid w:val="00DB3D9A"/>
    <w:rsid w:val="00DB425D"/>
    <w:rsid w:val="00DB42B6"/>
    <w:rsid w:val="00DB4730"/>
    <w:rsid w:val="00DB48EB"/>
    <w:rsid w:val="00DB4CC7"/>
    <w:rsid w:val="00DB4ED9"/>
    <w:rsid w:val="00DB5188"/>
    <w:rsid w:val="00DB61FA"/>
    <w:rsid w:val="00DB6404"/>
    <w:rsid w:val="00DB6524"/>
    <w:rsid w:val="00DB6D3D"/>
    <w:rsid w:val="00DB7564"/>
    <w:rsid w:val="00DB7B1E"/>
    <w:rsid w:val="00DC046A"/>
    <w:rsid w:val="00DC07F1"/>
    <w:rsid w:val="00DC0ADD"/>
    <w:rsid w:val="00DC0B7E"/>
    <w:rsid w:val="00DC0E4B"/>
    <w:rsid w:val="00DC194D"/>
    <w:rsid w:val="00DC1A52"/>
    <w:rsid w:val="00DC2448"/>
    <w:rsid w:val="00DC2C00"/>
    <w:rsid w:val="00DC42D6"/>
    <w:rsid w:val="00DC4672"/>
    <w:rsid w:val="00DC49F6"/>
    <w:rsid w:val="00DC4EC2"/>
    <w:rsid w:val="00DC5998"/>
    <w:rsid w:val="00DC5D61"/>
    <w:rsid w:val="00DC5F66"/>
    <w:rsid w:val="00DC629B"/>
    <w:rsid w:val="00DC64CE"/>
    <w:rsid w:val="00DC752B"/>
    <w:rsid w:val="00DC779B"/>
    <w:rsid w:val="00DC78D8"/>
    <w:rsid w:val="00DC7AEA"/>
    <w:rsid w:val="00DD023C"/>
    <w:rsid w:val="00DD06CA"/>
    <w:rsid w:val="00DD1841"/>
    <w:rsid w:val="00DD1AAA"/>
    <w:rsid w:val="00DD1AAF"/>
    <w:rsid w:val="00DD1FB3"/>
    <w:rsid w:val="00DD22E3"/>
    <w:rsid w:val="00DD3159"/>
    <w:rsid w:val="00DD586A"/>
    <w:rsid w:val="00DD671D"/>
    <w:rsid w:val="00DD6C05"/>
    <w:rsid w:val="00DD730A"/>
    <w:rsid w:val="00DD77FA"/>
    <w:rsid w:val="00DE0474"/>
    <w:rsid w:val="00DE1F1C"/>
    <w:rsid w:val="00DE2416"/>
    <w:rsid w:val="00DE2740"/>
    <w:rsid w:val="00DE288C"/>
    <w:rsid w:val="00DE289B"/>
    <w:rsid w:val="00DE3415"/>
    <w:rsid w:val="00DE3461"/>
    <w:rsid w:val="00DE3829"/>
    <w:rsid w:val="00DE3D80"/>
    <w:rsid w:val="00DE4842"/>
    <w:rsid w:val="00DE4D01"/>
    <w:rsid w:val="00DE5E76"/>
    <w:rsid w:val="00DE5F04"/>
    <w:rsid w:val="00DE6707"/>
    <w:rsid w:val="00DE6B79"/>
    <w:rsid w:val="00DE6FCF"/>
    <w:rsid w:val="00DE71EB"/>
    <w:rsid w:val="00DE72CC"/>
    <w:rsid w:val="00DE736B"/>
    <w:rsid w:val="00DF0034"/>
    <w:rsid w:val="00DF037C"/>
    <w:rsid w:val="00DF11C0"/>
    <w:rsid w:val="00DF183D"/>
    <w:rsid w:val="00DF1847"/>
    <w:rsid w:val="00DF1FD6"/>
    <w:rsid w:val="00DF2048"/>
    <w:rsid w:val="00DF2CA0"/>
    <w:rsid w:val="00DF3842"/>
    <w:rsid w:val="00DF39DF"/>
    <w:rsid w:val="00DF4A77"/>
    <w:rsid w:val="00DF4EE5"/>
    <w:rsid w:val="00DF52B2"/>
    <w:rsid w:val="00DF5C8A"/>
    <w:rsid w:val="00DF620C"/>
    <w:rsid w:val="00DF7017"/>
    <w:rsid w:val="00E003BF"/>
    <w:rsid w:val="00E02014"/>
    <w:rsid w:val="00E02458"/>
    <w:rsid w:val="00E02A18"/>
    <w:rsid w:val="00E03087"/>
    <w:rsid w:val="00E03ABB"/>
    <w:rsid w:val="00E03AD3"/>
    <w:rsid w:val="00E03F56"/>
    <w:rsid w:val="00E0400E"/>
    <w:rsid w:val="00E04688"/>
    <w:rsid w:val="00E0475A"/>
    <w:rsid w:val="00E051AE"/>
    <w:rsid w:val="00E05E97"/>
    <w:rsid w:val="00E06039"/>
    <w:rsid w:val="00E06465"/>
    <w:rsid w:val="00E069DB"/>
    <w:rsid w:val="00E06CDD"/>
    <w:rsid w:val="00E07174"/>
    <w:rsid w:val="00E07807"/>
    <w:rsid w:val="00E1084B"/>
    <w:rsid w:val="00E11B82"/>
    <w:rsid w:val="00E12134"/>
    <w:rsid w:val="00E1244F"/>
    <w:rsid w:val="00E125E0"/>
    <w:rsid w:val="00E141EA"/>
    <w:rsid w:val="00E14388"/>
    <w:rsid w:val="00E144D6"/>
    <w:rsid w:val="00E14745"/>
    <w:rsid w:val="00E14762"/>
    <w:rsid w:val="00E150B0"/>
    <w:rsid w:val="00E15383"/>
    <w:rsid w:val="00E15778"/>
    <w:rsid w:val="00E170AA"/>
    <w:rsid w:val="00E171E3"/>
    <w:rsid w:val="00E171E4"/>
    <w:rsid w:val="00E20A4E"/>
    <w:rsid w:val="00E20D39"/>
    <w:rsid w:val="00E21EBD"/>
    <w:rsid w:val="00E22432"/>
    <w:rsid w:val="00E22530"/>
    <w:rsid w:val="00E22573"/>
    <w:rsid w:val="00E23827"/>
    <w:rsid w:val="00E23939"/>
    <w:rsid w:val="00E23BC9"/>
    <w:rsid w:val="00E23CFB"/>
    <w:rsid w:val="00E24232"/>
    <w:rsid w:val="00E2491D"/>
    <w:rsid w:val="00E24A2C"/>
    <w:rsid w:val="00E24B6B"/>
    <w:rsid w:val="00E253D2"/>
    <w:rsid w:val="00E25FDE"/>
    <w:rsid w:val="00E27783"/>
    <w:rsid w:val="00E27BA0"/>
    <w:rsid w:val="00E305F9"/>
    <w:rsid w:val="00E30DAD"/>
    <w:rsid w:val="00E30E28"/>
    <w:rsid w:val="00E318FA"/>
    <w:rsid w:val="00E31D1E"/>
    <w:rsid w:val="00E33B2F"/>
    <w:rsid w:val="00E33B4E"/>
    <w:rsid w:val="00E341D6"/>
    <w:rsid w:val="00E34DEA"/>
    <w:rsid w:val="00E369AB"/>
    <w:rsid w:val="00E36B3E"/>
    <w:rsid w:val="00E36BFF"/>
    <w:rsid w:val="00E36C7C"/>
    <w:rsid w:val="00E37652"/>
    <w:rsid w:val="00E4026B"/>
    <w:rsid w:val="00E40F22"/>
    <w:rsid w:val="00E413FF"/>
    <w:rsid w:val="00E42086"/>
    <w:rsid w:val="00E43627"/>
    <w:rsid w:val="00E43B05"/>
    <w:rsid w:val="00E44753"/>
    <w:rsid w:val="00E46654"/>
    <w:rsid w:val="00E46881"/>
    <w:rsid w:val="00E46A19"/>
    <w:rsid w:val="00E4718C"/>
    <w:rsid w:val="00E4792E"/>
    <w:rsid w:val="00E501FB"/>
    <w:rsid w:val="00E50DC1"/>
    <w:rsid w:val="00E50FF1"/>
    <w:rsid w:val="00E51056"/>
    <w:rsid w:val="00E51D2D"/>
    <w:rsid w:val="00E51ED0"/>
    <w:rsid w:val="00E52256"/>
    <w:rsid w:val="00E5249F"/>
    <w:rsid w:val="00E524CA"/>
    <w:rsid w:val="00E52678"/>
    <w:rsid w:val="00E5284C"/>
    <w:rsid w:val="00E52F07"/>
    <w:rsid w:val="00E5366B"/>
    <w:rsid w:val="00E5383B"/>
    <w:rsid w:val="00E5420D"/>
    <w:rsid w:val="00E556FE"/>
    <w:rsid w:val="00E55FAD"/>
    <w:rsid w:val="00E5606B"/>
    <w:rsid w:val="00E5606E"/>
    <w:rsid w:val="00E567DB"/>
    <w:rsid w:val="00E56CBF"/>
    <w:rsid w:val="00E56D79"/>
    <w:rsid w:val="00E5755F"/>
    <w:rsid w:val="00E57A45"/>
    <w:rsid w:val="00E57FD8"/>
    <w:rsid w:val="00E6074A"/>
    <w:rsid w:val="00E6077C"/>
    <w:rsid w:val="00E607ED"/>
    <w:rsid w:val="00E609FE"/>
    <w:rsid w:val="00E60C2A"/>
    <w:rsid w:val="00E61540"/>
    <w:rsid w:val="00E6197B"/>
    <w:rsid w:val="00E61B2E"/>
    <w:rsid w:val="00E62472"/>
    <w:rsid w:val="00E626A1"/>
    <w:rsid w:val="00E628D7"/>
    <w:rsid w:val="00E6384C"/>
    <w:rsid w:val="00E63A5C"/>
    <w:rsid w:val="00E63E10"/>
    <w:rsid w:val="00E646EC"/>
    <w:rsid w:val="00E64C4C"/>
    <w:rsid w:val="00E64EE7"/>
    <w:rsid w:val="00E65F3F"/>
    <w:rsid w:val="00E6662D"/>
    <w:rsid w:val="00E67358"/>
    <w:rsid w:val="00E679D6"/>
    <w:rsid w:val="00E67E9D"/>
    <w:rsid w:val="00E7065A"/>
    <w:rsid w:val="00E709CD"/>
    <w:rsid w:val="00E70E32"/>
    <w:rsid w:val="00E712A0"/>
    <w:rsid w:val="00E717AC"/>
    <w:rsid w:val="00E723E6"/>
    <w:rsid w:val="00E736E8"/>
    <w:rsid w:val="00E749EA"/>
    <w:rsid w:val="00E74C3C"/>
    <w:rsid w:val="00E76753"/>
    <w:rsid w:val="00E77B78"/>
    <w:rsid w:val="00E77EC8"/>
    <w:rsid w:val="00E81A3F"/>
    <w:rsid w:val="00E81C4B"/>
    <w:rsid w:val="00E82255"/>
    <w:rsid w:val="00E82A9B"/>
    <w:rsid w:val="00E82D42"/>
    <w:rsid w:val="00E84295"/>
    <w:rsid w:val="00E847D2"/>
    <w:rsid w:val="00E84CAE"/>
    <w:rsid w:val="00E84FB7"/>
    <w:rsid w:val="00E851AC"/>
    <w:rsid w:val="00E8575A"/>
    <w:rsid w:val="00E8672A"/>
    <w:rsid w:val="00E87128"/>
    <w:rsid w:val="00E8731E"/>
    <w:rsid w:val="00E90087"/>
    <w:rsid w:val="00E9026F"/>
    <w:rsid w:val="00E9092A"/>
    <w:rsid w:val="00E90D20"/>
    <w:rsid w:val="00E92127"/>
    <w:rsid w:val="00E9259E"/>
    <w:rsid w:val="00E92623"/>
    <w:rsid w:val="00E92DB5"/>
    <w:rsid w:val="00E94E42"/>
    <w:rsid w:val="00E95F20"/>
    <w:rsid w:val="00E960F1"/>
    <w:rsid w:val="00E96295"/>
    <w:rsid w:val="00E97010"/>
    <w:rsid w:val="00E971A7"/>
    <w:rsid w:val="00E974D0"/>
    <w:rsid w:val="00E97929"/>
    <w:rsid w:val="00EA050B"/>
    <w:rsid w:val="00EA0875"/>
    <w:rsid w:val="00EA11EE"/>
    <w:rsid w:val="00EA1368"/>
    <w:rsid w:val="00EA1F41"/>
    <w:rsid w:val="00EA226F"/>
    <w:rsid w:val="00EA2C1A"/>
    <w:rsid w:val="00EA36AB"/>
    <w:rsid w:val="00EA3793"/>
    <w:rsid w:val="00EA4189"/>
    <w:rsid w:val="00EA5CF2"/>
    <w:rsid w:val="00EA623F"/>
    <w:rsid w:val="00EA6C09"/>
    <w:rsid w:val="00EA6DD1"/>
    <w:rsid w:val="00EA71E9"/>
    <w:rsid w:val="00EA75D3"/>
    <w:rsid w:val="00EB0763"/>
    <w:rsid w:val="00EB10BC"/>
    <w:rsid w:val="00EB1AEB"/>
    <w:rsid w:val="00EB1F5C"/>
    <w:rsid w:val="00EB2191"/>
    <w:rsid w:val="00EB26AB"/>
    <w:rsid w:val="00EB32AD"/>
    <w:rsid w:val="00EB3A1B"/>
    <w:rsid w:val="00EB431A"/>
    <w:rsid w:val="00EB4345"/>
    <w:rsid w:val="00EB451F"/>
    <w:rsid w:val="00EB48D9"/>
    <w:rsid w:val="00EB5C6B"/>
    <w:rsid w:val="00EB6340"/>
    <w:rsid w:val="00EB7110"/>
    <w:rsid w:val="00EB7261"/>
    <w:rsid w:val="00EB72C6"/>
    <w:rsid w:val="00EB7FCF"/>
    <w:rsid w:val="00EC1103"/>
    <w:rsid w:val="00EC12DC"/>
    <w:rsid w:val="00EC1C07"/>
    <w:rsid w:val="00EC1F0F"/>
    <w:rsid w:val="00EC217E"/>
    <w:rsid w:val="00EC2514"/>
    <w:rsid w:val="00EC71B0"/>
    <w:rsid w:val="00EC7367"/>
    <w:rsid w:val="00ED05BA"/>
    <w:rsid w:val="00ED083B"/>
    <w:rsid w:val="00ED0A0D"/>
    <w:rsid w:val="00ED0EF8"/>
    <w:rsid w:val="00ED20AC"/>
    <w:rsid w:val="00ED2EAA"/>
    <w:rsid w:val="00ED3247"/>
    <w:rsid w:val="00ED395A"/>
    <w:rsid w:val="00ED3C96"/>
    <w:rsid w:val="00ED4353"/>
    <w:rsid w:val="00ED47E7"/>
    <w:rsid w:val="00ED495E"/>
    <w:rsid w:val="00ED4B20"/>
    <w:rsid w:val="00ED4C3E"/>
    <w:rsid w:val="00ED5283"/>
    <w:rsid w:val="00ED5BB7"/>
    <w:rsid w:val="00ED6342"/>
    <w:rsid w:val="00ED67C7"/>
    <w:rsid w:val="00ED68D7"/>
    <w:rsid w:val="00ED6A29"/>
    <w:rsid w:val="00ED6AB4"/>
    <w:rsid w:val="00ED7BA0"/>
    <w:rsid w:val="00ED7E71"/>
    <w:rsid w:val="00EE00BB"/>
    <w:rsid w:val="00EE024C"/>
    <w:rsid w:val="00EE0558"/>
    <w:rsid w:val="00EE0ACC"/>
    <w:rsid w:val="00EE0B4E"/>
    <w:rsid w:val="00EE0EB5"/>
    <w:rsid w:val="00EE1310"/>
    <w:rsid w:val="00EE131B"/>
    <w:rsid w:val="00EE15B5"/>
    <w:rsid w:val="00EE1A17"/>
    <w:rsid w:val="00EE31F3"/>
    <w:rsid w:val="00EE320B"/>
    <w:rsid w:val="00EE33E4"/>
    <w:rsid w:val="00EE33F3"/>
    <w:rsid w:val="00EE47F8"/>
    <w:rsid w:val="00EE4F2F"/>
    <w:rsid w:val="00EE5AC4"/>
    <w:rsid w:val="00EE649D"/>
    <w:rsid w:val="00EE6CC5"/>
    <w:rsid w:val="00EE72E4"/>
    <w:rsid w:val="00EE7459"/>
    <w:rsid w:val="00EE7592"/>
    <w:rsid w:val="00EF0905"/>
    <w:rsid w:val="00EF0ECE"/>
    <w:rsid w:val="00EF0F20"/>
    <w:rsid w:val="00EF11D6"/>
    <w:rsid w:val="00EF1B06"/>
    <w:rsid w:val="00EF1D14"/>
    <w:rsid w:val="00EF1FF9"/>
    <w:rsid w:val="00EF263B"/>
    <w:rsid w:val="00EF280E"/>
    <w:rsid w:val="00EF29D0"/>
    <w:rsid w:val="00EF3113"/>
    <w:rsid w:val="00EF3520"/>
    <w:rsid w:val="00EF495D"/>
    <w:rsid w:val="00EF4C39"/>
    <w:rsid w:val="00EF5240"/>
    <w:rsid w:val="00EF59E7"/>
    <w:rsid w:val="00EF5F6A"/>
    <w:rsid w:val="00EF5FFB"/>
    <w:rsid w:val="00EF6677"/>
    <w:rsid w:val="00EF7392"/>
    <w:rsid w:val="00EF7626"/>
    <w:rsid w:val="00EF7D8B"/>
    <w:rsid w:val="00F00680"/>
    <w:rsid w:val="00F0088C"/>
    <w:rsid w:val="00F00921"/>
    <w:rsid w:val="00F00EFD"/>
    <w:rsid w:val="00F01266"/>
    <w:rsid w:val="00F01465"/>
    <w:rsid w:val="00F02369"/>
    <w:rsid w:val="00F027FB"/>
    <w:rsid w:val="00F03E27"/>
    <w:rsid w:val="00F03E67"/>
    <w:rsid w:val="00F04165"/>
    <w:rsid w:val="00F04809"/>
    <w:rsid w:val="00F0530C"/>
    <w:rsid w:val="00F05956"/>
    <w:rsid w:val="00F067FF"/>
    <w:rsid w:val="00F06953"/>
    <w:rsid w:val="00F06C6B"/>
    <w:rsid w:val="00F06DF5"/>
    <w:rsid w:val="00F06F15"/>
    <w:rsid w:val="00F079BD"/>
    <w:rsid w:val="00F100BC"/>
    <w:rsid w:val="00F100FB"/>
    <w:rsid w:val="00F10C68"/>
    <w:rsid w:val="00F10DA0"/>
    <w:rsid w:val="00F11123"/>
    <w:rsid w:val="00F11ECF"/>
    <w:rsid w:val="00F120A9"/>
    <w:rsid w:val="00F12118"/>
    <w:rsid w:val="00F12800"/>
    <w:rsid w:val="00F12C97"/>
    <w:rsid w:val="00F131BD"/>
    <w:rsid w:val="00F13583"/>
    <w:rsid w:val="00F13E4B"/>
    <w:rsid w:val="00F13E7C"/>
    <w:rsid w:val="00F145D7"/>
    <w:rsid w:val="00F14D2F"/>
    <w:rsid w:val="00F16826"/>
    <w:rsid w:val="00F2099C"/>
    <w:rsid w:val="00F20D67"/>
    <w:rsid w:val="00F21BC0"/>
    <w:rsid w:val="00F22265"/>
    <w:rsid w:val="00F22415"/>
    <w:rsid w:val="00F23422"/>
    <w:rsid w:val="00F23A88"/>
    <w:rsid w:val="00F24658"/>
    <w:rsid w:val="00F24AC5"/>
    <w:rsid w:val="00F2537C"/>
    <w:rsid w:val="00F256B7"/>
    <w:rsid w:val="00F25BA1"/>
    <w:rsid w:val="00F25F62"/>
    <w:rsid w:val="00F26576"/>
    <w:rsid w:val="00F26E33"/>
    <w:rsid w:val="00F26FD6"/>
    <w:rsid w:val="00F27B55"/>
    <w:rsid w:val="00F27FAC"/>
    <w:rsid w:val="00F305F4"/>
    <w:rsid w:val="00F307F4"/>
    <w:rsid w:val="00F30931"/>
    <w:rsid w:val="00F30B5A"/>
    <w:rsid w:val="00F3167C"/>
    <w:rsid w:val="00F31CC0"/>
    <w:rsid w:val="00F32433"/>
    <w:rsid w:val="00F32A49"/>
    <w:rsid w:val="00F334D5"/>
    <w:rsid w:val="00F33EF1"/>
    <w:rsid w:val="00F342C6"/>
    <w:rsid w:val="00F35C37"/>
    <w:rsid w:val="00F36959"/>
    <w:rsid w:val="00F37355"/>
    <w:rsid w:val="00F375B3"/>
    <w:rsid w:val="00F375B6"/>
    <w:rsid w:val="00F3765C"/>
    <w:rsid w:val="00F37ADE"/>
    <w:rsid w:val="00F402CE"/>
    <w:rsid w:val="00F407FE"/>
    <w:rsid w:val="00F40821"/>
    <w:rsid w:val="00F410BA"/>
    <w:rsid w:val="00F4119C"/>
    <w:rsid w:val="00F413DF"/>
    <w:rsid w:val="00F41595"/>
    <w:rsid w:val="00F4172E"/>
    <w:rsid w:val="00F41E1B"/>
    <w:rsid w:val="00F41F29"/>
    <w:rsid w:val="00F420E3"/>
    <w:rsid w:val="00F4231D"/>
    <w:rsid w:val="00F42858"/>
    <w:rsid w:val="00F42A86"/>
    <w:rsid w:val="00F42D9A"/>
    <w:rsid w:val="00F42FBF"/>
    <w:rsid w:val="00F440A7"/>
    <w:rsid w:val="00F4425D"/>
    <w:rsid w:val="00F447C5"/>
    <w:rsid w:val="00F449CD"/>
    <w:rsid w:val="00F44B2F"/>
    <w:rsid w:val="00F44BDA"/>
    <w:rsid w:val="00F44C71"/>
    <w:rsid w:val="00F44CAF"/>
    <w:rsid w:val="00F44EEE"/>
    <w:rsid w:val="00F45D70"/>
    <w:rsid w:val="00F45E90"/>
    <w:rsid w:val="00F4672F"/>
    <w:rsid w:val="00F46ECE"/>
    <w:rsid w:val="00F47055"/>
    <w:rsid w:val="00F471F3"/>
    <w:rsid w:val="00F501CD"/>
    <w:rsid w:val="00F504A7"/>
    <w:rsid w:val="00F50928"/>
    <w:rsid w:val="00F50A19"/>
    <w:rsid w:val="00F5126C"/>
    <w:rsid w:val="00F52286"/>
    <w:rsid w:val="00F5245A"/>
    <w:rsid w:val="00F52A12"/>
    <w:rsid w:val="00F53243"/>
    <w:rsid w:val="00F53D2C"/>
    <w:rsid w:val="00F53E3D"/>
    <w:rsid w:val="00F5444F"/>
    <w:rsid w:val="00F54885"/>
    <w:rsid w:val="00F54F8B"/>
    <w:rsid w:val="00F5534E"/>
    <w:rsid w:val="00F564B1"/>
    <w:rsid w:val="00F56705"/>
    <w:rsid w:val="00F5779D"/>
    <w:rsid w:val="00F57EAA"/>
    <w:rsid w:val="00F60782"/>
    <w:rsid w:val="00F608F5"/>
    <w:rsid w:val="00F60C80"/>
    <w:rsid w:val="00F60D8A"/>
    <w:rsid w:val="00F6125B"/>
    <w:rsid w:val="00F624EF"/>
    <w:rsid w:val="00F625A4"/>
    <w:rsid w:val="00F627D1"/>
    <w:rsid w:val="00F6396E"/>
    <w:rsid w:val="00F64E82"/>
    <w:rsid w:val="00F6520C"/>
    <w:rsid w:val="00F675BF"/>
    <w:rsid w:val="00F67904"/>
    <w:rsid w:val="00F67EB6"/>
    <w:rsid w:val="00F67EF7"/>
    <w:rsid w:val="00F700A7"/>
    <w:rsid w:val="00F70658"/>
    <w:rsid w:val="00F711EA"/>
    <w:rsid w:val="00F71957"/>
    <w:rsid w:val="00F71D86"/>
    <w:rsid w:val="00F721E4"/>
    <w:rsid w:val="00F725B4"/>
    <w:rsid w:val="00F72934"/>
    <w:rsid w:val="00F748FA"/>
    <w:rsid w:val="00F74C41"/>
    <w:rsid w:val="00F75039"/>
    <w:rsid w:val="00F7539D"/>
    <w:rsid w:val="00F75E9F"/>
    <w:rsid w:val="00F76DD6"/>
    <w:rsid w:val="00F7740C"/>
    <w:rsid w:val="00F775B5"/>
    <w:rsid w:val="00F801C6"/>
    <w:rsid w:val="00F80256"/>
    <w:rsid w:val="00F80B39"/>
    <w:rsid w:val="00F8155E"/>
    <w:rsid w:val="00F82094"/>
    <w:rsid w:val="00F821B1"/>
    <w:rsid w:val="00F823FB"/>
    <w:rsid w:val="00F83206"/>
    <w:rsid w:val="00F84C03"/>
    <w:rsid w:val="00F84D37"/>
    <w:rsid w:val="00F856D6"/>
    <w:rsid w:val="00F8594D"/>
    <w:rsid w:val="00F87FB1"/>
    <w:rsid w:val="00F91D20"/>
    <w:rsid w:val="00F92038"/>
    <w:rsid w:val="00F93468"/>
    <w:rsid w:val="00F93531"/>
    <w:rsid w:val="00F9389B"/>
    <w:rsid w:val="00F949A6"/>
    <w:rsid w:val="00F94BE9"/>
    <w:rsid w:val="00F95574"/>
    <w:rsid w:val="00F97553"/>
    <w:rsid w:val="00F975FF"/>
    <w:rsid w:val="00F97648"/>
    <w:rsid w:val="00F977B2"/>
    <w:rsid w:val="00F979D6"/>
    <w:rsid w:val="00F97D99"/>
    <w:rsid w:val="00FA0666"/>
    <w:rsid w:val="00FA0740"/>
    <w:rsid w:val="00FA1BA5"/>
    <w:rsid w:val="00FA227A"/>
    <w:rsid w:val="00FA448F"/>
    <w:rsid w:val="00FA456B"/>
    <w:rsid w:val="00FA460F"/>
    <w:rsid w:val="00FA4F41"/>
    <w:rsid w:val="00FA53ED"/>
    <w:rsid w:val="00FA59CE"/>
    <w:rsid w:val="00FA59F4"/>
    <w:rsid w:val="00FA5FDD"/>
    <w:rsid w:val="00FA7611"/>
    <w:rsid w:val="00FA7953"/>
    <w:rsid w:val="00FB004F"/>
    <w:rsid w:val="00FB071B"/>
    <w:rsid w:val="00FB07D8"/>
    <w:rsid w:val="00FB0802"/>
    <w:rsid w:val="00FB0827"/>
    <w:rsid w:val="00FB092E"/>
    <w:rsid w:val="00FB0E0C"/>
    <w:rsid w:val="00FB20EC"/>
    <w:rsid w:val="00FB2786"/>
    <w:rsid w:val="00FB3A26"/>
    <w:rsid w:val="00FB3DF1"/>
    <w:rsid w:val="00FB3F24"/>
    <w:rsid w:val="00FB3F79"/>
    <w:rsid w:val="00FB47C9"/>
    <w:rsid w:val="00FB4864"/>
    <w:rsid w:val="00FB4FC2"/>
    <w:rsid w:val="00FB51F5"/>
    <w:rsid w:val="00FB6265"/>
    <w:rsid w:val="00FB6462"/>
    <w:rsid w:val="00FB6B1D"/>
    <w:rsid w:val="00FB7576"/>
    <w:rsid w:val="00FB7D90"/>
    <w:rsid w:val="00FB7DB9"/>
    <w:rsid w:val="00FC00FC"/>
    <w:rsid w:val="00FC0E26"/>
    <w:rsid w:val="00FC19A0"/>
    <w:rsid w:val="00FC1E18"/>
    <w:rsid w:val="00FC2508"/>
    <w:rsid w:val="00FC2770"/>
    <w:rsid w:val="00FC2A9F"/>
    <w:rsid w:val="00FC3D16"/>
    <w:rsid w:val="00FC3F18"/>
    <w:rsid w:val="00FC41DF"/>
    <w:rsid w:val="00FC502D"/>
    <w:rsid w:val="00FC66BB"/>
    <w:rsid w:val="00FC67D5"/>
    <w:rsid w:val="00FC6B09"/>
    <w:rsid w:val="00FC70CF"/>
    <w:rsid w:val="00FC7303"/>
    <w:rsid w:val="00FC7D64"/>
    <w:rsid w:val="00FD0EBF"/>
    <w:rsid w:val="00FD15EE"/>
    <w:rsid w:val="00FD285C"/>
    <w:rsid w:val="00FD35A5"/>
    <w:rsid w:val="00FD390C"/>
    <w:rsid w:val="00FD3B33"/>
    <w:rsid w:val="00FD3ECF"/>
    <w:rsid w:val="00FD3F90"/>
    <w:rsid w:val="00FD44CC"/>
    <w:rsid w:val="00FD5762"/>
    <w:rsid w:val="00FD584A"/>
    <w:rsid w:val="00FD5C52"/>
    <w:rsid w:val="00FD600C"/>
    <w:rsid w:val="00FD6ACA"/>
    <w:rsid w:val="00FD6B39"/>
    <w:rsid w:val="00FD6CEB"/>
    <w:rsid w:val="00FD6CF2"/>
    <w:rsid w:val="00FD7A52"/>
    <w:rsid w:val="00FD7EFB"/>
    <w:rsid w:val="00FE095A"/>
    <w:rsid w:val="00FE0A98"/>
    <w:rsid w:val="00FE203F"/>
    <w:rsid w:val="00FE2F7C"/>
    <w:rsid w:val="00FE30D9"/>
    <w:rsid w:val="00FE311D"/>
    <w:rsid w:val="00FE3169"/>
    <w:rsid w:val="00FE3D85"/>
    <w:rsid w:val="00FE413F"/>
    <w:rsid w:val="00FE4CF5"/>
    <w:rsid w:val="00FE535D"/>
    <w:rsid w:val="00FE5EF3"/>
    <w:rsid w:val="00FE6341"/>
    <w:rsid w:val="00FE6A8E"/>
    <w:rsid w:val="00FE76A1"/>
    <w:rsid w:val="00FE7B5A"/>
    <w:rsid w:val="00FE7B81"/>
    <w:rsid w:val="00FF033A"/>
    <w:rsid w:val="00FF1239"/>
    <w:rsid w:val="00FF1485"/>
    <w:rsid w:val="00FF1546"/>
    <w:rsid w:val="00FF1746"/>
    <w:rsid w:val="00FF1E61"/>
    <w:rsid w:val="00FF2364"/>
    <w:rsid w:val="00FF2C5E"/>
    <w:rsid w:val="00FF3903"/>
    <w:rsid w:val="00FF3B1B"/>
    <w:rsid w:val="00FF4276"/>
    <w:rsid w:val="00FF4C55"/>
    <w:rsid w:val="00FF4D29"/>
    <w:rsid w:val="00FF5BCC"/>
    <w:rsid w:val="00FF635D"/>
    <w:rsid w:val="00FF67F1"/>
    <w:rsid w:val="00FF6D30"/>
    <w:rsid w:val="00FF7137"/>
    <w:rsid w:val="00FF745A"/>
    <w:rsid w:val="00FF78D3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65D6"/>
  <w15:docId w15:val="{15B10078-7FEC-403D-9D17-80511C90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64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4A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C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15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5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5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DB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25;\Desktop\&#352;ablona%20n&#225;v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návody</Template>
  <TotalTime>5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Já</dc:creator>
  <cp:lastModifiedBy>Martin Koci</cp:lastModifiedBy>
  <cp:revision>3</cp:revision>
  <dcterms:created xsi:type="dcterms:W3CDTF">2025-07-22T06:40:00Z</dcterms:created>
  <dcterms:modified xsi:type="dcterms:W3CDTF">2025-07-22T06:41:00Z</dcterms:modified>
</cp:coreProperties>
</file>