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3FF2" w14:textId="14B809E5" w:rsidR="002A64A0" w:rsidRDefault="002A64A0" w:rsidP="006D49E6">
      <w:pPr>
        <w:jc w:val="center"/>
        <w:rPr>
          <w:rFonts w:ascii="TimesNewRomanPS-BoldMT" w:hAnsi="TimesNewRomanPS-BoldMT" w:cs="TimesNewRomanPS-BoldMT"/>
          <w:b/>
          <w:bCs/>
        </w:rPr>
      </w:pPr>
      <w:r w:rsidRPr="00FE59A7">
        <w:rPr>
          <w:rFonts w:ascii="TimesNewRomanPS-BoldMT" w:hAnsi="TimesNewRomanPS-BoldMT" w:cs="TimesNewRomanPS-BoldMT"/>
          <w:b/>
          <w:bCs/>
        </w:rPr>
        <w:t>Uživatelská příručka</w:t>
      </w:r>
      <w:r w:rsidR="005B5B85">
        <w:rPr>
          <w:rFonts w:ascii="TimesNewRomanPS-BoldMT" w:hAnsi="TimesNewRomanPS-BoldMT" w:cs="TimesNewRomanPS-BoldMT"/>
          <w:b/>
          <w:bCs/>
        </w:rPr>
        <w:t>-doplněk k originálnímu návodu</w:t>
      </w:r>
    </w:p>
    <w:p w14:paraId="7B6A07DE" w14:textId="77777777" w:rsidR="00915DB4" w:rsidRPr="00FE59A7" w:rsidRDefault="00915DB4" w:rsidP="006D49E6">
      <w:pPr>
        <w:jc w:val="center"/>
        <w:rPr>
          <w:rFonts w:ascii="TimesNewRomanPSMT" w:hAnsi="TimesNewRomanPSMT" w:cs="TimesNewRomanPSMT"/>
        </w:rPr>
      </w:pPr>
    </w:p>
    <w:p w14:paraId="2DBCD180" w14:textId="6B0FAC82" w:rsidR="002A64A0" w:rsidRDefault="007C09D8" w:rsidP="006D49E6">
      <w:pPr>
        <w:jc w:val="center"/>
        <w:rPr>
          <w:u w:val="single"/>
        </w:rPr>
      </w:pPr>
      <w:r w:rsidRPr="007C09D8">
        <w:rPr>
          <w:u w:val="single"/>
        </w:rPr>
        <w:t>Panoramatická kamera V380</w:t>
      </w:r>
    </w:p>
    <w:p w14:paraId="5B24F8FC" w14:textId="537D134E" w:rsidR="006D49E6" w:rsidRPr="007C09D8" w:rsidRDefault="006D49E6" w:rsidP="006D49E6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38C34415" wp14:editId="186F8EFD">
            <wp:extent cx="3686175" cy="3546806"/>
            <wp:effectExtent l="0" t="0" r="0" b="0"/>
            <wp:docPr id="2078468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19" cy="35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ED19" w14:textId="1DE8992E" w:rsidR="002A64A0" w:rsidRPr="00FE59A7" w:rsidRDefault="002A64A0" w:rsidP="002A64A0">
      <w:pPr>
        <w:pBdr>
          <w:between w:val="single" w:sz="4" w:space="1" w:color="auto"/>
          <w:bar w:val="single" w:sz="4" w:color="auto"/>
        </w:pBdr>
        <w:jc w:val="center"/>
        <w:rPr>
          <w:rFonts w:ascii="TimesNewRomanPSMT" w:hAnsi="TimesNewRomanPSMT" w:cs="TimesNewRomanPSMT"/>
        </w:rPr>
      </w:pPr>
    </w:p>
    <w:p w14:paraId="3722FE52" w14:textId="77777777" w:rsidR="007C09D8" w:rsidRPr="007C09D8" w:rsidRDefault="007C09D8" w:rsidP="007C09D8">
      <w:r w:rsidRPr="007C09D8">
        <w:t>Bezdrátová panoramatická wifi kamera s možností vzdáleného přístupu z mobilního telefonu a s funkcí alarmu s</w:t>
      </w:r>
    </w:p>
    <w:p w14:paraId="548364C2" w14:textId="77777777" w:rsidR="007C09D8" w:rsidRPr="007C09D8" w:rsidRDefault="007C09D8" w:rsidP="007C09D8">
      <w:r w:rsidRPr="007C09D8">
        <w:t>detektorem pohybu</w:t>
      </w:r>
    </w:p>
    <w:p w14:paraId="4FBD3F91" w14:textId="77777777" w:rsidR="007C09D8" w:rsidRPr="007C09D8" w:rsidRDefault="007C09D8" w:rsidP="007C09D8">
      <w:r w:rsidRPr="007C09D8">
        <w:t>Kamera je vhodná nejen na střežení vzdálených prostor skladů, domácností, chat či garáží, ale své uplatnění</w:t>
      </w:r>
    </w:p>
    <w:p w14:paraId="2A3C7664" w14:textId="77777777" w:rsidR="007C09D8" w:rsidRPr="007C09D8" w:rsidRDefault="007C09D8" w:rsidP="007C09D8">
      <w:r w:rsidRPr="007C09D8">
        <w:t>najde i jako chůvička pro malé děti.</w:t>
      </w:r>
    </w:p>
    <w:p w14:paraId="6C96B690" w14:textId="77777777" w:rsidR="007C09D8" w:rsidRPr="007C09D8" w:rsidRDefault="007C09D8" w:rsidP="007C09D8">
      <w:r w:rsidRPr="007C09D8">
        <w:t>Aplikace může běžet na pozadí vašeho telefonu a v momentě jakéhokoliv pohybu před kamerou vás ihned</w:t>
      </w:r>
    </w:p>
    <w:p w14:paraId="6CE6A327" w14:textId="77777777" w:rsidR="007C09D8" w:rsidRPr="007C09D8" w:rsidRDefault="007C09D8" w:rsidP="007C09D8">
      <w:r w:rsidRPr="007C09D8">
        <w:t xml:space="preserve">zvukově upozorní a zobrazí fotografii dění před kamerou. Okamžitě si můžete </w:t>
      </w:r>
      <w:proofErr w:type="gramStart"/>
      <w:r w:rsidRPr="007C09D8">
        <w:t>zvolit</w:t>
      </w:r>
      <w:proofErr w:type="gramEnd"/>
      <w:r w:rsidRPr="007C09D8">
        <w:t xml:space="preserve"> zda chcete sledovat online</w:t>
      </w:r>
    </w:p>
    <w:p w14:paraId="670DFE49" w14:textId="77777777" w:rsidR="007C09D8" w:rsidRPr="007C09D8" w:rsidRDefault="007C09D8" w:rsidP="007C09D8">
      <w:r w:rsidRPr="007C09D8">
        <w:t>obraz, nebo nechat dál aplikaci běžet na pozadí telefonu.</w:t>
      </w:r>
    </w:p>
    <w:p w14:paraId="1EE11EBF" w14:textId="77777777" w:rsidR="007C09D8" w:rsidRPr="007C09D8" w:rsidRDefault="007C09D8" w:rsidP="007C09D8">
      <w:r w:rsidRPr="007C09D8">
        <w:t>V aplikaci je nastavení citlivosti na pohyb i časové nastavení s přesností na minuty kdy chcete střežit vybraný</w:t>
      </w:r>
    </w:p>
    <w:p w14:paraId="3D655243" w14:textId="77777777" w:rsidR="007C09D8" w:rsidRPr="007C09D8" w:rsidRDefault="007C09D8" w:rsidP="007C09D8">
      <w:r w:rsidRPr="007C09D8">
        <w:t>prostor (zabráníte tím falešným poplachům v době kdy například jste běžně doma)</w:t>
      </w:r>
    </w:p>
    <w:p w14:paraId="7311BC1D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</w:t>
      </w:r>
      <w:proofErr w:type="gramStart"/>
      <w:r w:rsidRPr="007C09D8">
        <w:t>3D</w:t>
      </w:r>
      <w:proofErr w:type="gramEnd"/>
      <w:r w:rsidRPr="007C09D8">
        <w:t xml:space="preserve"> VR P2P princip, bez složitého nastavování</w:t>
      </w:r>
    </w:p>
    <w:p w14:paraId="0A6A9455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Wifi IP kamera Modelové číslo I3W2 GM8135</w:t>
      </w:r>
    </w:p>
    <w:p w14:paraId="35C934A8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Webový snímač 1/3 "</w:t>
      </w:r>
    </w:p>
    <w:p w14:paraId="2C747EE3" w14:textId="5359D8C8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Objektiv s progresivním skenováním CMOS 360 ° Panoramatický objektiv rybí oko Úhel Horizontální 360°</w:t>
      </w:r>
    </w:p>
    <w:p w14:paraId="0C349A32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Resolution960P (1,3MP)</w:t>
      </w:r>
    </w:p>
    <w:p w14:paraId="590C1E78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Komprese videa Standardní komprese zvuku H.264 Standardní G.711</w:t>
      </w:r>
    </w:p>
    <w:p w14:paraId="40F9C52C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Rychlost videokamery Max 25 </w:t>
      </w:r>
      <w:proofErr w:type="spellStart"/>
      <w:r w:rsidRPr="007C09D8">
        <w:t>fps</w:t>
      </w:r>
      <w:proofErr w:type="spellEnd"/>
    </w:p>
    <w:p w14:paraId="490E122F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vstup Audio / vstup vstupu Vestavěný mikrofon;</w:t>
      </w:r>
    </w:p>
    <w:p w14:paraId="3BDC6FD0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Režim ostření </w:t>
      </w:r>
      <w:proofErr w:type="spellStart"/>
      <w:r w:rsidRPr="007C09D8">
        <w:t>Manaul</w:t>
      </w:r>
      <w:proofErr w:type="spellEnd"/>
    </w:p>
    <w:p w14:paraId="12BA5721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Místní úložiště TF / SD karta, maximální podpora </w:t>
      </w:r>
      <w:proofErr w:type="gramStart"/>
      <w:r w:rsidRPr="007C09D8">
        <w:t>64GB</w:t>
      </w:r>
      <w:proofErr w:type="gramEnd"/>
    </w:p>
    <w:p w14:paraId="11AD5B4B" w14:textId="77777777" w:rsidR="007C09D8" w:rsidRPr="007C09D8" w:rsidRDefault="007C09D8" w:rsidP="007C09D8">
      <w:r w:rsidRPr="007C09D8">
        <w:rPr>
          <w:rFonts w:hint="eastAsia"/>
        </w:rPr>
        <w:lastRenderedPageBreak/>
        <w:t></w:t>
      </w:r>
      <w:r w:rsidRPr="007C09D8">
        <w:t xml:space="preserve"> </w:t>
      </w:r>
      <w:proofErr w:type="spellStart"/>
      <w:r w:rsidRPr="007C09D8">
        <w:t>Multi</w:t>
      </w:r>
      <w:proofErr w:type="spellEnd"/>
      <w:r w:rsidRPr="007C09D8">
        <w:t xml:space="preserve"> protokoly TCP / UDP, IP, SMTP, FTP, DHCP, </w:t>
      </w:r>
      <w:proofErr w:type="gramStart"/>
      <w:r w:rsidRPr="007C09D8">
        <w:t>UPNP ,</w:t>
      </w:r>
      <w:proofErr w:type="gramEnd"/>
      <w:r w:rsidRPr="007C09D8">
        <w:t xml:space="preserve"> NTP Wifi IEEE 802.</w:t>
      </w:r>
      <w:proofErr w:type="gramStart"/>
      <w:r w:rsidRPr="007C09D8">
        <w:t>11b</w:t>
      </w:r>
      <w:proofErr w:type="gramEnd"/>
      <w:r w:rsidRPr="007C09D8">
        <w:t xml:space="preserve"> / g / n</w:t>
      </w:r>
    </w:p>
    <w:p w14:paraId="4293F89B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Obrazové zrcadlo / obrácený obrazový monitor</w:t>
      </w:r>
    </w:p>
    <w:p w14:paraId="41B51A2A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Podpora detekce pohybu</w:t>
      </w:r>
    </w:p>
    <w:p w14:paraId="5BB99E83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Podpora mobilního telefonu APP V380</w:t>
      </w:r>
    </w:p>
    <w:p w14:paraId="7B02FEF3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Poplachové akce Aplikace stisknutím snímku</w:t>
      </w:r>
    </w:p>
    <w:p w14:paraId="3CFB97AE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Uživatelské nastavení Správce, návštěvníci</w:t>
      </w:r>
    </w:p>
    <w:p w14:paraId="1AF6BB2A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Systémové rozhraní 1pc </w:t>
      </w:r>
      <w:proofErr w:type="spellStart"/>
      <w:r w:rsidRPr="007C09D8">
        <w:t>Micro</w:t>
      </w:r>
      <w:proofErr w:type="spellEnd"/>
      <w:r w:rsidRPr="007C09D8">
        <w:t xml:space="preserve"> USB rozhraní,</w:t>
      </w:r>
    </w:p>
    <w:p w14:paraId="067702A4" w14:textId="77777777" w:rsidR="007C09D8" w:rsidRPr="007C09D8" w:rsidRDefault="007C09D8" w:rsidP="007C09D8">
      <w:r w:rsidRPr="007C09D8">
        <w:t>1x WIFI 3D kamera</w:t>
      </w:r>
    </w:p>
    <w:p w14:paraId="1EAD12E4" w14:textId="77777777" w:rsidR="007C09D8" w:rsidRPr="007C09D8" w:rsidRDefault="007C09D8" w:rsidP="007C09D8">
      <w:r w:rsidRPr="007C09D8">
        <w:t>1x napájecí zdroj WIFI kamery</w:t>
      </w:r>
    </w:p>
    <w:p w14:paraId="70BA68FA" w14:textId="77777777" w:rsidR="007C09D8" w:rsidRPr="007C09D8" w:rsidRDefault="007C09D8" w:rsidP="007C09D8">
      <w:r w:rsidRPr="007C09D8">
        <w:t xml:space="preserve">1x WIFI </w:t>
      </w:r>
      <w:proofErr w:type="spellStart"/>
      <w:r w:rsidRPr="007C09D8">
        <w:t>Camera</w:t>
      </w:r>
      <w:proofErr w:type="spellEnd"/>
      <w:r w:rsidRPr="007C09D8">
        <w:t xml:space="preserve"> </w:t>
      </w:r>
      <w:proofErr w:type="spellStart"/>
      <w:r w:rsidRPr="007C09D8">
        <w:t>Instructions</w:t>
      </w:r>
      <w:proofErr w:type="spellEnd"/>
    </w:p>
    <w:p w14:paraId="64BF928A" w14:textId="77777777" w:rsidR="007C09D8" w:rsidRDefault="007C09D8" w:rsidP="007C09D8"/>
    <w:p w14:paraId="3A5A28D8" w14:textId="43566723" w:rsidR="007C09D8" w:rsidRPr="007C09D8" w:rsidRDefault="007C09D8" w:rsidP="007C09D8">
      <w:pPr>
        <w:rPr>
          <w:b/>
          <w:bCs/>
        </w:rPr>
      </w:pPr>
      <w:r w:rsidRPr="007C09D8">
        <w:rPr>
          <w:b/>
          <w:bCs/>
        </w:rPr>
        <w:t xml:space="preserve">Návod na </w:t>
      </w:r>
      <w:proofErr w:type="gramStart"/>
      <w:r w:rsidRPr="007C09D8">
        <w:rPr>
          <w:b/>
          <w:bCs/>
        </w:rPr>
        <w:t>instalaci :</w:t>
      </w:r>
      <w:proofErr w:type="gramEnd"/>
    </w:p>
    <w:p w14:paraId="2FDDC135" w14:textId="5944BAD3" w:rsidR="007C09D8" w:rsidRDefault="007C09D8" w:rsidP="007C09D8">
      <w:r w:rsidRPr="007C09D8">
        <w:rPr>
          <w:rFonts w:hint="eastAsia"/>
        </w:rPr>
        <w:t></w:t>
      </w:r>
      <w:r w:rsidRPr="007C09D8">
        <w:t xml:space="preserve"> Stáhněte a nainstalujte si aplikaci V</w:t>
      </w:r>
      <w:r w:rsidR="006D49E6">
        <w:t> </w:t>
      </w:r>
      <w:r w:rsidRPr="007C09D8">
        <w:t>380</w:t>
      </w:r>
    </w:p>
    <w:p w14:paraId="1C1BF3E9" w14:textId="77777777" w:rsidR="006D49E6" w:rsidRPr="006D49E6" w:rsidRDefault="006D49E6" w:rsidP="006D49E6"/>
    <w:p w14:paraId="489C802B" w14:textId="53DBE78E" w:rsidR="006D49E6" w:rsidRDefault="006D49E6" w:rsidP="006D49E6">
      <w:r w:rsidRPr="006D49E6">
        <w:t>Pro registraci zvolte „</w:t>
      </w:r>
      <w:proofErr w:type="spellStart"/>
      <w:r w:rsidRPr="006D49E6">
        <w:t>Quick</w:t>
      </w:r>
      <w:proofErr w:type="spellEnd"/>
      <w:r w:rsidRPr="006D49E6">
        <w:t xml:space="preserve"> </w:t>
      </w:r>
      <w:proofErr w:type="spellStart"/>
      <w:r w:rsidRPr="006D49E6">
        <w:t>registration</w:t>
      </w:r>
      <w:proofErr w:type="spellEnd"/>
      <w:r w:rsidRPr="006D49E6">
        <w:t>“ -&gt; zadejte své telefonní číslo nebo emailovou adresu -&gt; poté budete vyzváni k zadání hesla. Přejděte si následně do svého e-mailu kam Vám bude poslán ověřovací odkaz. (Pokud e-mail nevidíte, podívejte se do složky hromadné či spam) -&gt; klikněte na odkaz a vraťte se zpět do aplikace.</w:t>
      </w:r>
    </w:p>
    <w:p w14:paraId="1DA90299" w14:textId="77777777" w:rsidR="006D49E6" w:rsidRDefault="006D49E6" w:rsidP="006D49E6"/>
    <w:p w14:paraId="127CB92F" w14:textId="22685AC9" w:rsidR="006D49E6" w:rsidRDefault="006D49E6" w:rsidP="006D49E6">
      <w:r w:rsidRPr="006D49E6">
        <w:rPr>
          <w:noProof/>
        </w:rPr>
        <w:drawing>
          <wp:inline distT="0" distB="0" distL="0" distR="0" wp14:anchorId="5FE8E49E" wp14:editId="41FCF8DD">
            <wp:extent cx="1323975" cy="2336671"/>
            <wp:effectExtent l="0" t="0" r="0" b="6985"/>
            <wp:docPr id="4087228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01" cy="23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D49E6">
        <w:t xml:space="preserve"> </w:t>
      </w:r>
      <w:r w:rsidRPr="006D49E6">
        <w:rPr>
          <w:noProof/>
        </w:rPr>
        <w:drawing>
          <wp:inline distT="0" distB="0" distL="0" distR="0" wp14:anchorId="548BF24F" wp14:editId="2F54C8CD">
            <wp:extent cx="1327286" cy="2342515"/>
            <wp:effectExtent l="0" t="0" r="6350" b="635"/>
            <wp:docPr id="11327638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05" cy="23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E6">
        <w:t xml:space="preserve"> </w:t>
      </w:r>
      <w:r>
        <w:t xml:space="preserve">  </w:t>
      </w:r>
      <w:r w:rsidRPr="006D49E6">
        <w:rPr>
          <w:noProof/>
        </w:rPr>
        <w:drawing>
          <wp:inline distT="0" distB="0" distL="0" distR="0" wp14:anchorId="51880C82" wp14:editId="17A0920C">
            <wp:extent cx="1322060" cy="2337435"/>
            <wp:effectExtent l="0" t="0" r="0" b="5715"/>
            <wp:docPr id="165929204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94" cy="23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19B4" w14:textId="77777777" w:rsidR="006D49E6" w:rsidRPr="007C09D8" w:rsidRDefault="006D49E6" w:rsidP="006D49E6"/>
    <w:p w14:paraId="6949E6D1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Po aktivaci a registraci můžete začít a aktivací kamery</w:t>
      </w:r>
    </w:p>
    <w:p w14:paraId="5328D497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Na úvodní obrazovce stiskněte v pravém horním rohu „+“</w:t>
      </w:r>
    </w:p>
    <w:p w14:paraId="60707793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V rozbalovací nabídce zvolte první nabídku „</w:t>
      </w:r>
      <w:proofErr w:type="spellStart"/>
      <w:r w:rsidRPr="007C09D8">
        <w:t>scan</w:t>
      </w:r>
      <w:proofErr w:type="spellEnd"/>
      <w:r w:rsidRPr="007C09D8">
        <w:t xml:space="preserve"> QR </w:t>
      </w:r>
      <w:proofErr w:type="spellStart"/>
      <w:r w:rsidRPr="007C09D8">
        <w:t>code</w:t>
      </w:r>
      <w:proofErr w:type="spellEnd"/>
      <w:r w:rsidRPr="007C09D8">
        <w:t>“</w:t>
      </w:r>
    </w:p>
    <w:p w14:paraId="55A8309F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Na kameře sejměte pootočením zadní kryt</w:t>
      </w:r>
    </w:p>
    <w:p w14:paraId="305E2505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Mobilním telefonem naskenujte QR </w:t>
      </w:r>
      <w:proofErr w:type="gramStart"/>
      <w:r w:rsidRPr="007C09D8">
        <w:t>kód</w:t>
      </w:r>
      <w:proofErr w:type="gramEnd"/>
      <w:r w:rsidRPr="007C09D8">
        <w:t xml:space="preserve"> který nalezněte pod zadním krytem</w:t>
      </w:r>
    </w:p>
    <w:p w14:paraId="26BF01D1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Nyní stiskněte </w:t>
      </w:r>
      <w:proofErr w:type="gramStart"/>
      <w:r w:rsidRPr="007C09D8">
        <w:t xml:space="preserve">„ </w:t>
      </w:r>
      <w:proofErr w:type="spellStart"/>
      <w:r w:rsidRPr="007C09D8">
        <w:t>Waiting</w:t>
      </w:r>
      <w:proofErr w:type="spellEnd"/>
      <w:proofErr w:type="gramEnd"/>
      <w:r w:rsidRPr="007C09D8">
        <w:t xml:space="preserve"> </w:t>
      </w:r>
      <w:proofErr w:type="spellStart"/>
      <w:r w:rsidRPr="007C09D8">
        <w:t>for</w:t>
      </w:r>
      <w:proofErr w:type="spellEnd"/>
      <w:r w:rsidRPr="007C09D8">
        <w:t xml:space="preserve"> wifi </w:t>
      </w:r>
      <w:proofErr w:type="spellStart"/>
      <w:r w:rsidRPr="007C09D8">
        <w:t>smartlink</w:t>
      </w:r>
      <w:proofErr w:type="spellEnd"/>
      <w:r w:rsidRPr="007C09D8">
        <w:t xml:space="preserve"> </w:t>
      </w:r>
      <w:proofErr w:type="spellStart"/>
      <w:r w:rsidRPr="007C09D8">
        <w:t>configuration</w:t>
      </w:r>
      <w:proofErr w:type="spellEnd"/>
      <w:r w:rsidRPr="007C09D8">
        <w:t>“</w:t>
      </w:r>
    </w:p>
    <w:p w14:paraId="08B56FF8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Vyberte název své wifi sítě a zadejte heslo této sítě</w:t>
      </w:r>
    </w:p>
    <w:p w14:paraId="339523AF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Stiskněte „NEXT“</w:t>
      </w:r>
    </w:p>
    <w:p w14:paraId="7B86B8F4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Nyní se vám zobrazí vyhledávání v %</w:t>
      </w:r>
    </w:p>
    <w:p w14:paraId="7A72544F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Po dokončení se vám na úvodní obrazovce zobrazí černý náhled kamery</w:t>
      </w:r>
    </w:p>
    <w:p w14:paraId="0F195BA7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</w:t>
      </w:r>
      <w:proofErr w:type="spellStart"/>
      <w:r w:rsidRPr="007C09D8">
        <w:t>Kliněte</w:t>
      </w:r>
      <w:proofErr w:type="spellEnd"/>
      <w:r w:rsidRPr="007C09D8">
        <w:t xml:space="preserve"> na něj a budete vyzváni ke zvolení hesla ke kameře</w:t>
      </w:r>
    </w:p>
    <w:p w14:paraId="5ADDE05F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Stiskněte „set </w:t>
      </w:r>
      <w:proofErr w:type="spellStart"/>
      <w:r w:rsidRPr="007C09D8">
        <w:t>password</w:t>
      </w:r>
      <w:proofErr w:type="spellEnd"/>
      <w:r w:rsidRPr="007C09D8">
        <w:t>“</w:t>
      </w:r>
    </w:p>
    <w:p w14:paraId="0CF57A07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2 x zadejte libovolné heslo, ale ve formát Ab123456, heslo by mělo obsahovat velká i malá</w:t>
      </w:r>
    </w:p>
    <w:p w14:paraId="40570608" w14:textId="77777777" w:rsidR="007C09D8" w:rsidRPr="007C09D8" w:rsidRDefault="007C09D8" w:rsidP="007C09D8">
      <w:r w:rsidRPr="007C09D8">
        <w:t>písmena a číslice</w:t>
      </w:r>
    </w:p>
    <w:p w14:paraId="658F302E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Stiskněte „</w:t>
      </w:r>
      <w:proofErr w:type="spellStart"/>
      <w:r w:rsidRPr="007C09D8">
        <w:t>corfim</w:t>
      </w:r>
      <w:proofErr w:type="spellEnd"/>
      <w:r w:rsidRPr="007C09D8">
        <w:t>“</w:t>
      </w:r>
    </w:p>
    <w:p w14:paraId="4138354B" w14:textId="77777777" w:rsidR="007C09D8" w:rsidRPr="007C09D8" w:rsidRDefault="007C09D8" w:rsidP="007C09D8">
      <w:r w:rsidRPr="007C09D8">
        <w:rPr>
          <w:rFonts w:hint="eastAsia"/>
        </w:rPr>
        <w:t></w:t>
      </w:r>
      <w:r w:rsidRPr="007C09D8">
        <w:t xml:space="preserve"> Nyní je instalace hotova a můžete začít využívat kameru</w:t>
      </w:r>
    </w:p>
    <w:p w14:paraId="762FCE0A" w14:textId="2505196E" w:rsidR="00020684" w:rsidRDefault="007C09D8" w:rsidP="007C09D8">
      <w:r w:rsidRPr="007C09D8">
        <w:lastRenderedPageBreak/>
        <w:t xml:space="preserve">V případě, že se instalace nepodaří je nutné kameru restartovat </w:t>
      </w:r>
      <w:proofErr w:type="gramStart"/>
      <w:r w:rsidRPr="007C09D8">
        <w:t>( resetovaní</w:t>
      </w:r>
      <w:proofErr w:type="gramEnd"/>
      <w:r w:rsidRPr="007C09D8">
        <w:t xml:space="preserve"> tlačítko stiskněte pomocí</w:t>
      </w:r>
      <w:r>
        <w:t xml:space="preserve"> </w:t>
      </w:r>
      <w:r w:rsidRPr="007C09D8">
        <w:t xml:space="preserve">špendlíku v otvoru na zadní straně kamery po dobu </w:t>
      </w:r>
      <w:proofErr w:type="gramStart"/>
      <w:r w:rsidRPr="007C09D8">
        <w:t>20ti</w:t>
      </w:r>
      <w:proofErr w:type="gramEnd"/>
      <w:r w:rsidRPr="007C09D8">
        <w:t xml:space="preserve"> sekund)</w:t>
      </w:r>
    </w:p>
    <w:p w14:paraId="6847677F" w14:textId="77777777" w:rsidR="007C09D8" w:rsidRDefault="007C09D8" w:rsidP="00020684">
      <w:pPr>
        <w:pStyle w:val="Default"/>
        <w:rPr>
          <w:sz w:val="23"/>
          <w:szCs w:val="23"/>
        </w:rPr>
      </w:pPr>
    </w:p>
    <w:p w14:paraId="230048B0" w14:textId="24659665" w:rsidR="00020684" w:rsidRDefault="0009501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Pozn: </w:t>
      </w:r>
      <w:r w:rsidR="00020684">
        <w:rPr>
          <w:sz w:val="23"/>
          <w:szCs w:val="23"/>
        </w:rPr>
        <w:t xml:space="preserve">Ovládání přístroje se může v závislosti na jednotlivých sériích drobně lišit. </w:t>
      </w:r>
    </w:p>
    <w:p w14:paraId="5CF14B26" w14:textId="77777777" w:rsidR="00020684" w:rsidRDefault="0002068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Přístroj používejte v souladu s platnými právními předpisy. Dodavatel nenese žádnou </w:t>
      </w:r>
    </w:p>
    <w:p w14:paraId="2FDCC806" w14:textId="77777777" w:rsidR="00020684" w:rsidRPr="007C21D2" w:rsidRDefault="00020684" w:rsidP="00020684">
      <w:r>
        <w:rPr>
          <w:rFonts w:ascii="Calibri" w:hAnsi="Calibri" w:cs="Calibri"/>
          <w:sz w:val="23"/>
          <w:szCs w:val="23"/>
        </w:rPr>
        <w:t>odpovědnost za použití přístroje v rozporu s těmito předpisy.</w:t>
      </w:r>
    </w:p>
    <w:p w14:paraId="43F25224" w14:textId="77777777" w:rsidR="00074DC1" w:rsidRPr="00074DC1" w:rsidRDefault="00074DC1" w:rsidP="00074DC1"/>
    <w:sectPr w:rsidR="00074DC1" w:rsidRPr="00074DC1" w:rsidSect="00822A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54A1" w14:textId="77777777" w:rsidR="000A27EC" w:rsidRDefault="000A27EC" w:rsidP="00915DB4">
      <w:r>
        <w:separator/>
      </w:r>
    </w:p>
  </w:endnote>
  <w:endnote w:type="continuationSeparator" w:id="0">
    <w:p w14:paraId="5685EBDC" w14:textId="77777777" w:rsidR="000A27EC" w:rsidRDefault="000A27EC" w:rsidP="0091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545"/>
      <w:docPartObj>
        <w:docPartGallery w:val="Page Numbers (Bottom of Page)"/>
        <w:docPartUnique/>
      </w:docPartObj>
    </w:sdtPr>
    <w:sdtContent>
      <w:p w14:paraId="4C03DA83" w14:textId="77777777" w:rsidR="00915DB4" w:rsidRDefault="006820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2C09C" w14:textId="77777777" w:rsidR="00915DB4" w:rsidRDefault="00915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413F" w14:textId="77777777" w:rsidR="000A27EC" w:rsidRDefault="000A27EC" w:rsidP="00915DB4">
      <w:r>
        <w:separator/>
      </w:r>
    </w:p>
  </w:footnote>
  <w:footnote w:type="continuationSeparator" w:id="0">
    <w:p w14:paraId="599FEF1F" w14:textId="77777777" w:rsidR="000A27EC" w:rsidRDefault="000A27EC" w:rsidP="0091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E0"/>
    <w:rsid w:val="00001FAF"/>
    <w:rsid w:val="0000213A"/>
    <w:rsid w:val="0000257B"/>
    <w:rsid w:val="00002D32"/>
    <w:rsid w:val="00002FC4"/>
    <w:rsid w:val="0000428E"/>
    <w:rsid w:val="00004BA1"/>
    <w:rsid w:val="00005101"/>
    <w:rsid w:val="000055B2"/>
    <w:rsid w:val="000065B7"/>
    <w:rsid w:val="0000676B"/>
    <w:rsid w:val="00006C68"/>
    <w:rsid w:val="00007944"/>
    <w:rsid w:val="00007BC6"/>
    <w:rsid w:val="00007FEA"/>
    <w:rsid w:val="0001003C"/>
    <w:rsid w:val="000101BD"/>
    <w:rsid w:val="00010AA7"/>
    <w:rsid w:val="00010F6A"/>
    <w:rsid w:val="000114BB"/>
    <w:rsid w:val="00012C3C"/>
    <w:rsid w:val="0001313B"/>
    <w:rsid w:val="00013356"/>
    <w:rsid w:val="000135FB"/>
    <w:rsid w:val="00013C22"/>
    <w:rsid w:val="00013D12"/>
    <w:rsid w:val="00014425"/>
    <w:rsid w:val="0001494C"/>
    <w:rsid w:val="00014AF1"/>
    <w:rsid w:val="00015350"/>
    <w:rsid w:val="00015898"/>
    <w:rsid w:val="000159AE"/>
    <w:rsid w:val="0001664A"/>
    <w:rsid w:val="00016819"/>
    <w:rsid w:val="00017690"/>
    <w:rsid w:val="00020684"/>
    <w:rsid w:val="0002155E"/>
    <w:rsid w:val="00021981"/>
    <w:rsid w:val="00021BF0"/>
    <w:rsid w:val="00022123"/>
    <w:rsid w:val="000222C3"/>
    <w:rsid w:val="00022487"/>
    <w:rsid w:val="000224ED"/>
    <w:rsid w:val="00022A50"/>
    <w:rsid w:val="00022B45"/>
    <w:rsid w:val="00022E24"/>
    <w:rsid w:val="000231B0"/>
    <w:rsid w:val="00023872"/>
    <w:rsid w:val="000238A0"/>
    <w:rsid w:val="00023B84"/>
    <w:rsid w:val="00023DD6"/>
    <w:rsid w:val="00024419"/>
    <w:rsid w:val="00024738"/>
    <w:rsid w:val="00024B99"/>
    <w:rsid w:val="000255F0"/>
    <w:rsid w:val="000259CA"/>
    <w:rsid w:val="00025BE1"/>
    <w:rsid w:val="00026132"/>
    <w:rsid w:val="0002701E"/>
    <w:rsid w:val="00027546"/>
    <w:rsid w:val="00027E9E"/>
    <w:rsid w:val="00027F84"/>
    <w:rsid w:val="0003000C"/>
    <w:rsid w:val="0003002C"/>
    <w:rsid w:val="00030A23"/>
    <w:rsid w:val="00030BF6"/>
    <w:rsid w:val="00031719"/>
    <w:rsid w:val="00031ADF"/>
    <w:rsid w:val="00031D44"/>
    <w:rsid w:val="00031E28"/>
    <w:rsid w:val="00032173"/>
    <w:rsid w:val="00032A77"/>
    <w:rsid w:val="00032AE8"/>
    <w:rsid w:val="0003398C"/>
    <w:rsid w:val="00033EB1"/>
    <w:rsid w:val="00034D27"/>
    <w:rsid w:val="000350C0"/>
    <w:rsid w:val="000360E1"/>
    <w:rsid w:val="00036F48"/>
    <w:rsid w:val="00037671"/>
    <w:rsid w:val="00037705"/>
    <w:rsid w:val="00037E92"/>
    <w:rsid w:val="00040009"/>
    <w:rsid w:val="000400D2"/>
    <w:rsid w:val="0004062B"/>
    <w:rsid w:val="00040B62"/>
    <w:rsid w:val="00041249"/>
    <w:rsid w:val="000418FC"/>
    <w:rsid w:val="00042D51"/>
    <w:rsid w:val="00042F50"/>
    <w:rsid w:val="0004307C"/>
    <w:rsid w:val="00043852"/>
    <w:rsid w:val="00043C56"/>
    <w:rsid w:val="00043EA5"/>
    <w:rsid w:val="0004415F"/>
    <w:rsid w:val="00044326"/>
    <w:rsid w:val="00045B26"/>
    <w:rsid w:val="00045B64"/>
    <w:rsid w:val="00045DD0"/>
    <w:rsid w:val="00046436"/>
    <w:rsid w:val="00046A39"/>
    <w:rsid w:val="00046A5D"/>
    <w:rsid w:val="00046B23"/>
    <w:rsid w:val="00046DB1"/>
    <w:rsid w:val="00047EDA"/>
    <w:rsid w:val="000503B4"/>
    <w:rsid w:val="00050F35"/>
    <w:rsid w:val="00051BF4"/>
    <w:rsid w:val="00051E8B"/>
    <w:rsid w:val="00052067"/>
    <w:rsid w:val="000523EA"/>
    <w:rsid w:val="00052841"/>
    <w:rsid w:val="00052957"/>
    <w:rsid w:val="00052C11"/>
    <w:rsid w:val="00052CEA"/>
    <w:rsid w:val="00053625"/>
    <w:rsid w:val="00054AA0"/>
    <w:rsid w:val="000550D3"/>
    <w:rsid w:val="0005523A"/>
    <w:rsid w:val="00055791"/>
    <w:rsid w:val="00055B70"/>
    <w:rsid w:val="0005691A"/>
    <w:rsid w:val="00056B75"/>
    <w:rsid w:val="00056BB5"/>
    <w:rsid w:val="00057043"/>
    <w:rsid w:val="0005708B"/>
    <w:rsid w:val="0005774A"/>
    <w:rsid w:val="000604DE"/>
    <w:rsid w:val="00060A81"/>
    <w:rsid w:val="00060E89"/>
    <w:rsid w:val="000610A2"/>
    <w:rsid w:val="0006147E"/>
    <w:rsid w:val="00061482"/>
    <w:rsid w:val="00061C5B"/>
    <w:rsid w:val="00061D7A"/>
    <w:rsid w:val="00062201"/>
    <w:rsid w:val="0006253D"/>
    <w:rsid w:val="00062F09"/>
    <w:rsid w:val="00063022"/>
    <w:rsid w:val="0006355B"/>
    <w:rsid w:val="000642A3"/>
    <w:rsid w:val="000643DB"/>
    <w:rsid w:val="0006497B"/>
    <w:rsid w:val="00065854"/>
    <w:rsid w:val="0006595B"/>
    <w:rsid w:val="00065A0B"/>
    <w:rsid w:val="0006698C"/>
    <w:rsid w:val="00066D92"/>
    <w:rsid w:val="0006742A"/>
    <w:rsid w:val="00067FA4"/>
    <w:rsid w:val="00070276"/>
    <w:rsid w:val="0007045F"/>
    <w:rsid w:val="000706E4"/>
    <w:rsid w:val="00071371"/>
    <w:rsid w:val="00072D43"/>
    <w:rsid w:val="00072E68"/>
    <w:rsid w:val="00073567"/>
    <w:rsid w:val="00073710"/>
    <w:rsid w:val="000744B9"/>
    <w:rsid w:val="00074DC1"/>
    <w:rsid w:val="00075072"/>
    <w:rsid w:val="0007640A"/>
    <w:rsid w:val="0007691F"/>
    <w:rsid w:val="00077BBF"/>
    <w:rsid w:val="00077D89"/>
    <w:rsid w:val="0008001C"/>
    <w:rsid w:val="00080154"/>
    <w:rsid w:val="00081B72"/>
    <w:rsid w:val="00081F53"/>
    <w:rsid w:val="00081F91"/>
    <w:rsid w:val="00081FB2"/>
    <w:rsid w:val="00082A9D"/>
    <w:rsid w:val="00082D64"/>
    <w:rsid w:val="00084CB2"/>
    <w:rsid w:val="00084F56"/>
    <w:rsid w:val="00085049"/>
    <w:rsid w:val="00085EBD"/>
    <w:rsid w:val="0008636F"/>
    <w:rsid w:val="0008668A"/>
    <w:rsid w:val="00086DE5"/>
    <w:rsid w:val="00086DEF"/>
    <w:rsid w:val="00086FC5"/>
    <w:rsid w:val="000872AB"/>
    <w:rsid w:val="000876F6"/>
    <w:rsid w:val="00087B4E"/>
    <w:rsid w:val="00087CF4"/>
    <w:rsid w:val="00087F58"/>
    <w:rsid w:val="00090315"/>
    <w:rsid w:val="00090540"/>
    <w:rsid w:val="000907CD"/>
    <w:rsid w:val="00090A96"/>
    <w:rsid w:val="00090E70"/>
    <w:rsid w:val="00091919"/>
    <w:rsid w:val="00091C06"/>
    <w:rsid w:val="00091FD0"/>
    <w:rsid w:val="00092131"/>
    <w:rsid w:val="00092879"/>
    <w:rsid w:val="000937D3"/>
    <w:rsid w:val="00093A6D"/>
    <w:rsid w:val="00093B3F"/>
    <w:rsid w:val="00094011"/>
    <w:rsid w:val="00094240"/>
    <w:rsid w:val="00095014"/>
    <w:rsid w:val="0009551E"/>
    <w:rsid w:val="00095660"/>
    <w:rsid w:val="00095DA1"/>
    <w:rsid w:val="00095E6B"/>
    <w:rsid w:val="00096A99"/>
    <w:rsid w:val="00096B9E"/>
    <w:rsid w:val="000A0983"/>
    <w:rsid w:val="000A130B"/>
    <w:rsid w:val="000A169E"/>
    <w:rsid w:val="000A180B"/>
    <w:rsid w:val="000A27EC"/>
    <w:rsid w:val="000A2921"/>
    <w:rsid w:val="000A2963"/>
    <w:rsid w:val="000A42BD"/>
    <w:rsid w:val="000A5BA2"/>
    <w:rsid w:val="000A5BFB"/>
    <w:rsid w:val="000A6112"/>
    <w:rsid w:val="000A67DB"/>
    <w:rsid w:val="000A693A"/>
    <w:rsid w:val="000A6AFD"/>
    <w:rsid w:val="000A6BD7"/>
    <w:rsid w:val="000A731A"/>
    <w:rsid w:val="000A7682"/>
    <w:rsid w:val="000A77BB"/>
    <w:rsid w:val="000A78FD"/>
    <w:rsid w:val="000B04C8"/>
    <w:rsid w:val="000B08A4"/>
    <w:rsid w:val="000B0A11"/>
    <w:rsid w:val="000B1543"/>
    <w:rsid w:val="000B203F"/>
    <w:rsid w:val="000B2B87"/>
    <w:rsid w:val="000B2C97"/>
    <w:rsid w:val="000B2F1F"/>
    <w:rsid w:val="000B33BE"/>
    <w:rsid w:val="000B344B"/>
    <w:rsid w:val="000B3B63"/>
    <w:rsid w:val="000B64CB"/>
    <w:rsid w:val="000B6631"/>
    <w:rsid w:val="000B7639"/>
    <w:rsid w:val="000B7733"/>
    <w:rsid w:val="000B7EB2"/>
    <w:rsid w:val="000C0ECF"/>
    <w:rsid w:val="000C173D"/>
    <w:rsid w:val="000C1A5C"/>
    <w:rsid w:val="000C2574"/>
    <w:rsid w:val="000C2DE0"/>
    <w:rsid w:val="000C30C4"/>
    <w:rsid w:val="000C3B55"/>
    <w:rsid w:val="000C3CD9"/>
    <w:rsid w:val="000C4475"/>
    <w:rsid w:val="000C46FD"/>
    <w:rsid w:val="000C57B8"/>
    <w:rsid w:val="000C5FCF"/>
    <w:rsid w:val="000C60A5"/>
    <w:rsid w:val="000C6AD7"/>
    <w:rsid w:val="000C73A3"/>
    <w:rsid w:val="000C7B0C"/>
    <w:rsid w:val="000D20D9"/>
    <w:rsid w:val="000D27DA"/>
    <w:rsid w:val="000D2D52"/>
    <w:rsid w:val="000D4762"/>
    <w:rsid w:val="000D4A6B"/>
    <w:rsid w:val="000D52C0"/>
    <w:rsid w:val="000D5880"/>
    <w:rsid w:val="000D5AF0"/>
    <w:rsid w:val="000D5C96"/>
    <w:rsid w:val="000D619B"/>
    <w:rsid w:val="000D6380"/>
    <w:rsid w:val="000D6BFA"/>
    <w:rsid w:val="000D7C1D"/>
    <w:rsid w:val="000E0462"/>
    <w:rsid w:val="000E054E"/>
    <w:rsid w:val="000E1C68"/>
    <w:rsid w:val="000E1CC6"/>
    <w:rsid w:val="000E1F6A"/>
    <w:rsid w:val="000E2D29"/>
    <w:rsid w:val="000E3113"/>
    <w:rsid w:val="000E32EE"/>
    <w:rsid w:val="000E4550"/>
    <w:rsid w:val="000E52AC"/>
    <w:rsid w:val="000E54B7"/>
    <w:rsid w:val="000E60B0"/>
    <w:rsid w:val="000E6180"/>
    <w:rsid w:val="000E76AD"/>
    <w:rsid w:val="000F0220"/>
    <w:rsid w:val="000F0AEE"/>
    <w:rsid w:val="000F11CA"/>
    <w:rsid w:val="000F11E4"/>
    <w:rsid w:val="000F1474"/>
    <w:rsid w:val="000F1F97"/>
    <w:rsid w:val="000F2085"/>
    <w:rsid w:val="000F209C"/>
    <w:rsid w:val="000F2EAB"/>
    <w:rsid w:val="000F3675"/>
    <w:rsid w:val="000F4CAB"/>
    <w:rsid w:val="000F50B2"/>
    <w:rsid w:val="000F5799"/>
    <w:rsid w:val="000F5849"/>
    <w:rsid w:val="000F5988"/>
    <w:rsid w:val="000F5AB2"/>
    <w:rsid w:val="000F5BB8"/>
    <w:rsid w:val="000F6355"/>
    <w:rsid w:val="000F69D8"/>
    <w:rsid w:val="00100255"/>
    <w:rsid w:val="001015F6"/>
    <w:rsid w:val="0010171E"/>
    <w:rsid w:val="001018B2"/>
    <w:rsid w:val="0010230F"/>
    <w:rsid w:val="001028CF"/>
    <w:rsid w:val="0010355D"/>
    <w:rsid w:val="00103A73"/>
    <w:rsid w:val="00103D7E"/>
    <w:rsid w:val="00104152"/>
    <w:rsid w:val="00104390"/>
    <w:rsid w:val="001044D2"/>
    <w:rsid w:val="001045F9"/>
    <w:rsid w:val="00104915"/>
    <w:rsid w:val="00104BF2"/>
    <w:rsid w:val="00105E09"/>
    <w:rsid w:val="00105FCD"/>
    <w:rsid w:val="001060AE"/>
    <w:rsid w:val="0010610E"/>
    <w:rsid w:val="001073CC"/>
    <w:rsid w:val="00107542"/>
    <w:rsid w:val="0010765F"/>
    <w:rsid w:val="00110CB0"/>
    <w:rsid w:val="001116D6"/>
    <w:rsid w:val="00111F3C"/>
    <w:rsid w:val="00112107"/>
    <w:rsid w:val="00112452"/>
    <w:rsid w:val="001124CC"/>
    <w:rsid w:val="00112C59"/>
    <w:rsid w:val="00112FB4"/>
    <w:rsid w:val="00113518"/>
    <w:rsid w:val="001140D9"/>
    <w:rsid w:val="0011465C"/>
    <w:rsid w:val="001149FE"/>
    <w:rsid w:val="00114F39"/>
    <w:rsid w:val="001155A2"/>
    <w:rsid w:val="0011607E"/>
    <w:rsid w:val="00116385"/>
    <w:rsid w:val="0011682E"/>
    <w:rsid w:val="00116FF3"/>
    <w:rsid w:val="0011738D"/>
    <w:rsid w:val="0012255C"/>
    <w:rsid w:val="00122E8B"/>
    <w:rsid w:val="001232CC"/>
    <w:rsid w:val="00124405"/>
    <w:rsid w:val="0012467F"/>
    <w:rsid w:val="00124733"/>
    <w:rsid w:val="0012482D"/>
    <w:rsid w:val="00126620"/>
    <w:rsid w:val="00127326"/>
    <w:rsid w:val="00127C15"/>
    <w:rsid w:val="00127E2C"/>
    <w:rsid w:val="00130445"/>
    <w:rsid w:val="00130BC6"/>
    <w:rsid w:val="00130DA1"/>
    <w:rsid w:val="001310C9"/>
    <w:rsid w:val="001310FD"/>
    <w:rsid w:val="0013118D"/>
    <w:rsid w:val="0013178C"/>
    <w:rsid w:val="00132580"/>
    <w:rsid w:val="00132881"/>
    <w:rsid w:val="0013395E"/>
    <w:rsid w:val="0013409C"/>
    <w:rsid w:val="001346BA"/>
    <w:rsid w:val="0013482E"/>
    <w:rsid w:val="00134B48"/>
    <w:rsid w:val="00134E7B"/>
    <w:rsid w:val="00135912"/>
    <w:rsid w:val="00135BDC"/>
    <w:rsid w:val="00135C32"/>
    <w:rsid w:val="00136500"/>
    <w:rsid w:val="00136A3F"/>
    <w:rsid w:val="00140EC4"/>
    <w:rsid w:val="00140F2E"/>
    <w:rsid w:val="001412A5"/>
    <w:rsid w:val="00141451"/>
    <w:rsid w:val="0014157F"/>
    <w:rsid w:val="001416C5"/>
    <w:rsid w:val="00141822"/>
    <w:rsid w:val="00141AAD"/>
    <w:rsid w:val="00142EF5"/>
    <w:rsid w:val="00142EFB"/>
    <w:rsid w:val="00143146"/>
    <w:rsid w:val="0014378F"/>
    <w:rsid w:val="00143854"/>
    <w:rsid w:val="001447ED"/>
    <w:rsid w:val="001448DA"/>
    <w:rsid w:val="00144A07"/>
    <w:rsid w:val="00144BAB"/>
    <w:rsid w:val="0014506A"/>
    <w:rsid w:val="00145C81"/>
    <w:rsid w:val="00145F78"/>
    <w:rsid w:val="001469CA"/>
    <w:rsid w:val="00147B27"/>
    <w:rsid w:val="00147EEE"/>
    <w:rsid w:val="00147F7C"/>
    <w:rsid w:val="00150F06"/>
    <w:rsid w:val="00151653"/>
    <w:rsid w:val="00151EB8"/>
    <w:rsid w:val="00151F1E"/>
    <w:rsid w:val="001522DD"/>
    <w:rsid w:val="00152503"/>
    <w:rsid w:val="00152983"/>
    <w:rsid w:val="00153411"/>
    <w:rsid w:val="00153754"/>
    <w:rsid w:val="00153B62"/>
    <w:rsid w:val="00154239"/>
    <w:rsid w:val="00154550"/>
    <w:rsid w:val="001559DD"/>
    <w:rsid w:val="00155A5E"/>
    <w:rsid w:val="00155CE7"/>
    <w:rsid w:val="00155D34"/>
    <w:rsid w:val="00156720"/>
    <w:rsid w:val="001577CD"/>
    <w:rsid w:val="00157FB4"/>
    <w:rsid w:val="00162040"/>
    <w:rsid w:val="001628D9"/>
    <w:rsid w:val="00163020"/>
    <w:rsid w:val="00163B4B"/>
    <w:rsid w:val="00163CEF"/>
    <w:rsid w:val="00163D24"/>
    <w:rsid w:val="0016439F"/>
    <w:rsid w:val="00164458"/>
    <w:rsid w:val="00164584"/>
    <w:rsid w:val="00164BDA"/>
    <w:rsid w:val="00164EFC"/>
    <w:rsid w:val="0016525B"/>
    <w:rsid w:val="001655AF"/>
    <w:rsid w:val="00166583"/>
    <w:rsid w:val="00166A54"/>
    <w:rsid w:val="001679AA"/>
    <w:rsid w:val="00167BFF"/>
    <w:rsid w:val="00170575"/>
    <w:rsid w:val="001707B0"/>
    <w:rsid w:val="0017095F"/>
    <w:rsid w:val="00170BCC"/>
    <w:rsid w:val="00171616"/>
    <w:rsid w:val="001718A2"/>
    <w:rsid w:val="00171F92"/>
    <w:rsid w:val="00172488"/>
    <w:rsid w:val="00173845"/>
    <w:rsid w:val="00173CDC"/>
    <w:rsid w:val="00173EE7"/>
    <w:rsid w:val="001740DC"/>
    <w:rsid w:val="001744F4"/>
    <w:rsid w:val="0017549E"/>
    <w:rsid w:val="0017556F"/>
    <w:rsid w:val="00175760"/>
    <w:rsid w:val="00175C34"/>
    <w:rsid w:val="00175D00"/>
    <w:rsid w:val="00175D2D"/>
    <w:rsid w:val="00175FCC"/>
    <w:rsid w:val="001763CD"/>
    <w:rsid w:val="001766D7"/>
    <w:rsid w:val="00176708"/>
    <w:rsid w:val="00176AB2"/>
    <w:rsid w:val="0017785E"/>
    <w:rsid w:val="001800AE"/>
    <w:rsid w:val="001800F9"/>
    <w:rsid w:val="00180218"/>
    <w:rsid w:val="0018049A"/>
    <w:rsid w:val="0018058F"/>
    <w:rsid w:val="00180FAF"/>
    <w:rsid w:val="001812D0"/>
    <w:rsid w:val="00181AEC"/>
    <w:rsid w:val="00182CF2"/>
    <w:rsid w:val="00183155"/>
    <w:rsid w:val="0018336E"/>
    <w:rsid w:val="00183D46"/>
    <w:rsid w:val="00183E9A"/>
    <w:rsid w:val="0018433F"/>
    <w:rsid w:val="0018491C"/>
    <w:rsid w:val="00184977"/>
    <w:rsid w:val="00184F7B"/>
    <w:rsid w:val="00185847"/>
    <w:rsid w:val="0018642A"/>
    <w:rsid w:val="00186453"/>
    <w:rsid w:val="001864DA"/>
    <w:rsid w:val="001868E5"/>
    <w:rsid w:val="00186F58"/>
    <w:rsid w:val="001874EE"/>
    <w:rsid w:val="00187817"/>
    <w:rsid w:val="00191E8A"/>
    <w:rsid w:val="00192411"/>
    <w:rsid w:val="0019242E"/>
    <w:rsid w:val="00192B12"/>
    <w:rsid w:val="0019455B"/>
    <w:rsid w:val="00194735"/>
    <w:rsid w:val="001952DE"/>
    <w:rsid w:val="00195549"/>
    <w:rsid w:val="00195B34"/>
    <w:rsid w:val="001962BB"/>
    <w:rsid w:val="00196688"/>
    <w:rsid w:val="0019668F"/>
    <w:rsid w:val="00196CF1"/>
    <w:rsid w:val="00196E0C"/>
    <w:rsid w:val="0019703E"/>
    <w:rsid w:val="0019707C"/>
    <w:rsid w:val="00197095"/>
    <w:rsid w:val="001970EA"/>
    <w:rsid w:val="001977EE"/>
    <w:rsid w:val="001979BD"/>
    <w:rsid w:val="00197FBA"/>
    <w:rsid w:val="001A03F3"/>
    <w:rsid w:val="001A040E"/>
    <w:rsid w:val="001A08A6"/>
    <w:rsid w:val="001A09A8"/>
    <w:rsid w:val="001A0E33"/>
    <w:rsid w:val="001A132F"/>
    <w:rsid w:val="001A14E9"/>
    <w:rsid w:val="001A184B"/>
    <w:rsid w:val="001A1857"/>
    <w:rsid w:val="001A19E2"/>
    <w:rsid w:val="001A2277"/>
    <w:rsid w:val="001A2668"/>
    <w:rsid w:val="001A26A2"/>
    <w:rsid w:val="001A2A2C"/>
    <w:rsid w:val="001A2C03"/>
    <w:rsid w:val="001A2F9D"/>
    <w:rsid w:val="001A3820"/>
    <w:rsid w:val="001A4115"/>
    <w:rsid w:val="001A4B8F"/>
    <w:rsid w:val="001A4CE5"/>
    <w:rsid w:val="001A580E"/>
    <w:rsid w:val="001A58A1"/>
    <w:rsid w:val="001A5E8E"/>
    <w:rsid w:val="001A601D"/>
    <w:rsid w:val="001A6037"/>
    <w:rsid w:val="001A60A8"/>
    <w:rsid w:val="001A6268"/>
    <w:rsid w:val="001A6E5D"/>
    <w:rsid w:val="001A70D0"/>
    <w:rsid w:val="001A73F8"/>
    <w:rsid w:val="001B06CA"/>
    <w:rsid w:val="001B08B9"/>
    <w:rsid w:val="001B0E46"/>
    <w:rsid w:val="001B11EB"/>
    <w:rsid w:val="001B1E3D"/>
    <w:rsid w:val="001B21F0"/>
    <w:rsid w:val="001B26F1"/>
    <w:rsid w:val="001B2792"/>
    <w:rsid w:val="001B2D2C"/>
    <w:rsid w:val="001B2F85"/>
    <w:rsid w:val="001B3555"/>
    <w:rsid w:val="001B366F"/>
    <w:rsid w:val="001B37BA"/>
    <w:rsid w:val="001B3A5E"/>
    <w:rsid w:val="001B3B76"/>
    <w:rsid w:val="001B3CE1"/>
    <w:rsid w:val="001B43CF"/>
    <w:rsid w:val="001B44E9"/>
    <w:rsid w:val="001B4B8C"/>
    <w:rsid w:val="001B4E9F"/>
    <w:rsid w:val="001B59A0"/>
    <w:rsid w:val="001B5D62"/>
    <w:rsid w:val="001B655D"/>
    <w:rsid w:val="001B70D8"/>
    <w:rsid w:val="001C008A"/>
    <w:rsid w:val="001C0DE7"/>
    <w:rsid w:val="001C142E"/>
    <w:rsid w:val="001C1518"/>
    <w:rsid w:val="001C2257"/>
    <w:rsid w:val="001C25A4"/>
    <w:rsid w:val="001C2BF9"/>
    <w:rsid w:val="001C370E"/>
    <w:rsid w:val="001C3BDF"/>
    <w:rsid w:val="001C44BC"/>
    <w:rsid w:val="001C4E77"/>
    <w:rsid w:val="001C5787"/>
    <w:rsid w:val="001C58D1"/>
    <w:rsid w:val="001C5E9B"/>
    <w:rsid w:val="001C611E"/>
    <w:rsid w:val="001C6133"/>
    <w:rsid w:val="001C614C"/>
    <w:rsid w:val="001C64CF"/>
    <w:rsid w:val="001C6A12"/>
    <w:rsid w:val="001C6A19"/>
    <w:rsid w:val="001C6B6E"/>
    <w:rsid w:val="001C739B"/>
    <w:rsid w:val="001D017D"/>
    <w:rsid w:val="001D0379"/>
    <w:rsid w:val="001D069F"/>
    <w:rsid w:val="001D09CD"/>
    <w:rsid w:val="001D0D86"/>
    <w:rsid w:val="001D0D91"/>
    <w:rsid w:val="001D0EF2"/>
    <w:rsid w:val="001D1446"/>
    <w:rsid w:val="001D1B0A"/>
    <w:rsid w:val="001D2148"/>
    <w:rsid w:val="001D2161"/>
    <w:rsid w:val="001D272B"/>
    <w:rsid w:val="001D30A1"/>
    <w:rsid w:val="001D379F"/>
    <w:rsid w:val="001D56EF"/>
    <w:rsid w:val="001D6706"/>
    <w:rsid w:val="001D69E9"/>
    <w:rsid w:val="001D69EF"/>
    <w:rsid w:val="001D6D0D"/>
    <w:rsid w:val="001D6F17"/>
    <w:rsid w:val="001D732A"/>
    <w:rsid w:val="001D78D3"/>
    <w:rsid w:val="001D7A8A"/>
    <w:rsid w:val="001D7EF4"/>
    <w:rsid w:val="001E06D0"/>
    <w:rsid w:val="001E06F5"/>
    <w:rsid w:val="001E0804"/>
    <w:rsid w:val="001E0846"/>
    <w:rsid w:val="001E0A40"/>
    <w:rsid w:val="001E1405"/>
    <w:rsid w:val="001E160B"/>
    <w:rsid w:val="001E1E60"/>
    <w:rsid w:val="001E22A6"/>
    <w:rsid w:val="001E341E"/>
    <w:rsid w:val="001E35D9"/>
    <w:rsid w:val="001E50B8"/>
    <w:rsid w:val="001E5DA8"/>
    <w:rsid w:val="001E60C2"/>
    <w:rsid w:val="001E7189"/>
    <w:rsid w:val="001E7D32"/>
    <w:rsid w:val="001E7DDA"/>
    <w:rsid w:val="001F00D3"/>
    <w:rsid w:val="001F0893"/>
    <w:rsid w:val="001F08C8"/>
    <w:rsid w:val="001F1114"/>
    <w:rsid w:val="001F11BE"/>
    <w:rsid w:val="001F142A"/>
    <w:rsid w:val="001F1A07"/>
    <w:rsid w:val="001F259B"/>
    <w:rsid w:val="001F29A2"/>
    <w:rsid w:val="001F2E52"/>
    <w:rsid w:val="001F3CF4"/>
    <w:rsid w:val="001F3EC1"/>
    <w:rsid w:val="001F3FF9"/>
    <w:rsid w:val="001F4B69"/>
    <w:rsid w:val="001F4C62"/>
    <w:rsid w:val="001F5198"/>
    <w:rsid w:val="001F52C8"/>
    <w:rsid w:val="001F5B0F"/>
    <w:rsid w:val="001F5CE4"/>
    <w:rsid w:val="001F70A2"/>
    <w:rsid w:val="001F7812"/>
    <w:rsid w:val="002003E9"/>
    <w:rsid w:val="00200B78"/>
    <w:rsid w:val="00200BF7"/>
    <w:rsid w:val="00200D01"/>
    <w:rsid w:val="00200E11"/>
    <w:rsid w:val="00203342"/>
    <w:rsid w:val="00203E2B"/>
    <w:rsid w:val="00204092"/>
    <w:rsid w:val="00204E59"/>
    <w:rsid w:val="00205232"/>
    <w:rsid w:val="002058CD"/>
    <w:rsid w:val="002062DB"/>
    <w:rsid w:val="002067CE"/>
    <w:rsid w:val="0020711A"/>
    <w:rsid w:val="00207966"/>
    <w:rsid w:val="00210201"/>
    <w:rsid w:val="00212BC8"/>
    <w:rsid w:val="002132FC"/>
    <w:rsid w:val="00213407"/>
    <w:rsid w:val="00213725"/>
    <w:rsid w:val="00213D10"/>
    <w:rsid w:val="002144C2"/>
    <w:rsid w:val="0021457C"/>
    <w:rsid w:val="00214A43"/>
    <w:rsid w:val="00214CB1"/>
    <w:rsid w:val="002150AB"/>
    <w:rsid w:val="00215379"/>
    <w:rsid w:val="00215A0A"/>
    <w:rsid w:val="00215D33"/>
    <w:rsid w:val="0021667F"/>
    <w:rsid w:val="00216FB1"/>
    <w:rsid w:val="002175ED"/>
    <w:rsid w:val="00217CF8"/>
    <w:rsid w:val="00217E95"/>
    <w:rsid w:val="0022079D"/>
    <w:rsid w:val="002217F7"/>
    <w:rsid w:val="002226EF"/>
    <w:rsid w:val="00222733"/>
    <w:rsid w:val="00222944"/>
    <w:rsid w:val="00222B89"/>
    <w:rsid w:val="002234D8"/>
    <w:rsid w:val="002244CA"/>
    <w:rsid w:val="002247E4"/>
    <w:rsid w:val="00224F00"/>
    <w:rsid w:val="0022539B"/>
    <w:rsid w:val="002253CD"/>
    <w:rsid w:val="00225959"/>
    <w:rsid w:val="00225D08"/>
    <w:rsid w:val="00226C82"/>
    <w:rsid w:val="00227C78"/>
    <w:rsid w:val="00230325"/>
    <w:rsid w:val="00230436"/>
    <w:rsid w:val="00231986"/>
    <w:rsid w:val="00232E1A"/>
    <w:rsid w:val="00232F0C"/>
    <w:rsid w:val="0023358A"/>
    <w:rsid w:val="00233819"/>
    <w:rsid w:val="002338A6"/>
    <w:rsid w:val="002338D2"/>
    <w:rsid w:val="00233F49"/>
    <w:rsid w:val="002340FB"/>
    <w:rsid w:val="00234C1F"/>
    <w:rsid w:val="00234D0F"/>
    <w:rsid w:val="002355F3"/>
    <w:rsid w:val="00235FAF"/>
    <w:rsid w:val="00236465"/>
    <w:rsid w:val="00236516"/>
    <w:rsid w:val="002370D5"/>
    <w:rsid w:val="00237BAC"/>
    <w:rsid w:val="00237BAD"/>
    <w:rsid w:val="00237BDD"/>
    <w:rsid w:val="002400A0"/>
    <w:rsid w:val="002404E1"/>
    <w:rsid w:val="00242AE5"/>
    <w:rsid w:val="002431AE"/>
    <w:rsid w:val="002438F9"/>
    <w:rsid w:val="00244982"/>
    <w:rsid w:val="00244AC2"/>
    <w:rsid w:val="00244EAD"/>
    <w:rsid w:val="002450EB"/>
    <w:rsid w:val="0024525F"/>
    <w:rsid w:val="0024529E"/>
    <w:rsid w:val="00245596"/>
    <w:rsid w:val="00245909"/>
    <w:rsid w:val="00245A46"/>
    <w:rsid w:val="0024612D"/>
    <w:rsid w:val="002471B6"/>
    <w:rsid w:val="002503E8"/>
    <w:rsid w:val="00252407"/>
    <w:rsid w:val="0025276B"/>
    <w:rsid w:val="0025292E"/>
    <w:rsid w:val="00252A57"/>
    <w:rsid w:val="00253375"/>
    <w:rsid w:val="00253484"/>
    <w:rsid w:val="00254030"/>
    <w:rsid w:val="00254576"/>
    <w:rsid w:val="00254D8C"/>
    <w:rsid w:val="002552A8"/>
    <w:rsid w:val="0025581B"/>
    <w:rsid w:val="00255ACD"/>
    <w:rsid w:val="002567F4"/>
    <w:rsid w:val="00256FFA"/>
    <w:rsid w:val="00257235"/>
    <w:rsid w:val="00257632"/>
    <w:rsid w:val="0025766E"/>
    <w:rsid w:val="00257B89"/>
    <w:rsid w:val="00257E06"/>
    <w:rsid w:val="00260485"/>
    <w:rsid w:val="00260AC8"/>
    <w:rsid w:val="00261072"/>
    <w:rsid w:val="002615F8"/>
    <w:rsid w:val="00261833"/>
    <w:rsid w:val="0026190C"/>
    <w:rsid w:val="00261B71"/>
    <w:rsid w:val="002628D6"/>
    <w:rsid w:val="0026355D"/>
    <w:rsid w:val="00263E62"/>
    <w:rsid w:val="00263E8B"/>
    <w:rsid w:val="0026437E"/>
    <w:rsid w:val="002648C8"/>
    <w:rsid w:val="00264FF3"/>
    <w:rsid w:val="002656E2"/>
    <w:rsid w:val="0026574D"/>
    <w:rsid w:val="00266255"/>
    <w:rsid w:val="00266C46"/>
    <w:rsid w:val="00267685"/>
    <w:rsid w:val="00267B77"/>
    <w:rsid w:val="0027064C"/>
    <w:rsid w:val="00270876"/>
    <w:rsid w:val="00270E33"/>
    <w:rsid w:val="00271049"/>
    <w:rsid w:val="00271F56"/>
    <w:rsid w:val="0027282D"/>
    <w:rsid w:val="00272856"/>
    <w:rsid w:val="00272C66"/>
    <w:rsid w:val="0027360B"/>
    <w:rsid w:val="00273847"/>
    <w:rsid w:val="00273D03"/>
    <w:rsid w:val="00273EA3"/>
    <w:rsid w:val="00274406"/>
    <w:rsid w:val="0027472C"/>
    <w:rsid w:val="00274C06"/>
    <w:rsid w:val="00274EBE"/>
    <w:rsid w:val="00275198"/>
    <w:rsid w:val="00275B6F"/>
    <w:rsid w:val="00276729"/>
    <w:rsid w:val="00276EA8"/>
    <w:rsid w:val="00276ED0"/>
    <w:rsid w:val="00277185"/>
    <w:rsid w:val="002771D2"/>
    <w:rsid w:val="002772C8"/>
    <w:rsid w:val="00280862"/>
    <w:rsid w:val="002809FB"/>
    <w:rsid w:val="00280B59"/>
    <w:rsid w:val="00280CC6"/>
    <w:rsid w:val="00280D17"/>
    <w:rsid w:val="00281AB2"/>
    <w:rsid w:val="00282654"/>
    <w:rsid w:val="00283D0E"/>
    <w:rsid w:val="00283D7F"/>
    <w:rsid w:val="0028499B"/>
    <w:rsid w:val="00284CA6"/>
    <w:rsid w:val="00285257"/>
    <w:rsid w:val="00285353"/>
    <w:rsid w:val="00287164"/>
    <w:rsid w:val="002877E4"/>
    <w:rsid w:val="00287978"/>
    <w:rsid w:val="00290DA3"/>
    <w:rsid w:val="00290ED4"/>
    <w:rsid w:val="00291C0D"/>
    <w:rsid w:val="002926B2"/>
    <w:rsid w:val="00293E45"/>
    <w:rsid w:val="002940BB"/>
    <w:rsid w:val="00294B5A"/>
    <w:rsid w:val="002950F1"/>
    <w:rsid w:val="00295311"/>
    <w:rsid w:val="00295340"/>
    <w:rsid w:val="00295D6B"/>
    <w:rsid w:val="00296426"/>
    <w:rsid w:val="00296DA1"/>
    <w:rsid w:val="00297975"/>
    <w:rsid w:val="00297A74"/>
    <w:rsid w:val="002A0CDD"/>
    <w:rsid w:val="002A1154"/>
    <w:rsid w:val="002A1304"/>
    <w:rsid w:val="002A1B8C"/>
    <w:rsid w:val="002A1BA8"/>
    <w:rsid w:val="002A2151"/>
    <w:rsid w:val="002A254B"/>
    <w:rsid w:val="002A2D82"/>
    <w:rsid w:val="002A2FBE"/>
    <w:rsid w:val="002A353E"/>
    <w:rsid w:val="002A37FA"/>
    <w:rsid w:val="002A3879"/>
    <w:rsid w:val="002A3D57"/>
    <w:rsid w:val="002A50BF"/>
    <w:rsid w:val="002A5920"/>
    <w:rsid w:val="002A5B7B"/>
    <w:rsid w:val="002A5FF6"/>
    <w:rsid w:val="002A6385"/>
    <w:rsid w:val="002A64A0"/>
    <w:rsid w:val="002A7144"/>
    <w:rsid w:val="002A73C4"/>
    <w:rsid w:val="002A7AE6"/>
    <w:rsid w:val="002A7E95"/>
    <w:rsid w:val="002B048C"/>
    <w:rsid w:val="002B054D"/>
    <w:rsid w:val="002B13F1"/>
    <w:rsid w:val="002B155F"/>
    <w:rsid w:val="002B242B"/>
    <w:rsid w:val="002B255F"/>
    <w:rsid w:val="002B3099"/>
    <w:rsid w:val="002B3DA3"/>
    <w:rsid w:val="002B4068"/>
    <w:rsid w:val="002B48B5"/>
    <w:rsid w:val="002B52C0"/>
    <w:rsid w:val="002B5563"/>
    <w:rsid w:val="002B5A46"/>
    <w:rsid w:val="002B5D74"/>
    <w:rsid w:val="002B5D7A"/>
    <w:rsid w:val="002B5FE3"/>
    <w:rsid w:val="002B61BC"/>
    <w:rsid w:val="002B683B"/>
    <w:rsid w:val="002B6E01"/>
    <w:rsid w:val="002B7070"/>
    <w:rsid w:val="002B7A9A"/>
    <w:rsid w:val="002C003D"/>
    <w:rsid w:val="002C05D8"/>
    <w:rsid w:val="002C0813"/>
    <w:rsid w:val="002C1528"/>
    <w:rsid w:val="002C185D"/>
    <w:rsid w:val="002C1BAB"/>
    <w:rsid w:val="002C20F3"/>
    <w:rsid w:val="002C2479"/>
    <w:rsid w:val="002C2803"/>
    <w:rsid w:val="002C280E"/>
    <w:rsid w:val="002C287B"/>
    <w:rsid w:val="002C3C99"/>
    <w:rsid w:val="002C3D5F"/>
    <w:rsid w:val="002C46DF"/>
    <w:rsid w:val="002C49D9"/>
    <w:rsid w:val="002C4B4A"/>
    <w:rsid w:val="002C4B52"/>
    <w:rsid w:val="002C4CC2"/>
    <w:rsid w:val="002C554C"/>
    <w:rsid w:val="002C55A3"/>
    <w:rsid w:val="002C61A6"/>
    <w:rsid w:val="002C6CB6"/>
    <w:rsid w:val="002D06ED"/>
    <w:rsid w:val="002D0F38"/>
    <w:rsid w:val="002D1961"/>
    <w:rsid w:val="002D1E07"/>
    <w:rsid w:val="002D259E"/>
    <w:rsid w:val="002D2D6B"/>
    <w:rsid w:val="002D3518"/>
    <w:rsid w:val="002D42EC"/>
    <w:rsid w:val="002D4968"/>
    <w:rsid w:val="002D50B8"/>
    <w:rsid w:val="002D5138"/>
    <w:rsid w:val="002D5F3E"/>
    <w:rsid w:val="002D5FFF"/>
    <w:rsid w:val="002D63C6"/>
    <w:rsid w:val="002D6536"/>
    <w:rsid w:val="002D775F"/>
    <w:rsid w:val="002D781C"/>
    <w:rsid w:val="002D7BA3"/>
    <w:rsid w:val="002D7BF2"/>
    <w:rsid w:val="002E0FA1"/>
    <w:rsid w:val="002E1B52"/>
    <w:rsid w:val="002E1C73"/>
    <w:rsid w:val="002E2D06"/>
    <w:rsid w:val="002E3257"/>
    <w:rsid w:val="002E32F1"/>
    <w:rsid w:val="002E353F"/>
    <w:rsid w:val="002E3BBF"/>
    <w:rsid w:val="002E4438"/>
    <w:rsid w:val="002E52DA"/>
    <w:rsid w:val="002E5329"/>
    <w:rsid w:val="002E5E17"/>
    <w:rsid w:val="002E5F27"/>
    <w:rsid w:val="002E623F"/>
    <w:rsid w:val="002E68E9"/>
    <w:rsid w:val="002E6AC4"/>
    <w:rsid w:val="002E75DF"/>
    <w:rsid w:val="002E7875"/>
    <w:rsid w:val="002F044A"/>
    <w:rsid w:val="002F0478"/>
    <w:rsid w:val="002F0D57"/>
    <w:rsid w:val="002F14E1"/>
    <w:rsid w:val="002F16CF"/>
    <w:rsid w:val="002F1E0F"/>
    <w:rsid w:val="002F2118"/>
    <w:rsid w:val="002F2AE2"/>
    <w:rsid w:val="002F2BA1"/>
    <w:rsid w:val="002F30A3"/>
    <w:rsid w:val="002F31E7"/>
    <w:rsid w:val="002F3BF5"/>
    <w:rsid w:val="002F4367"/>
    <w:rsid w:val="002F48E9"/>
    <w:rsid w:val="002F53A7"/>
    <w:rsid w:val="002F56D2"/>
    <w:rsid w:val="002F5962"/>
    <w:rsid w:val="002F6605"/>
    <w:rsid w:val="002F7849"/>
    <w:rsid w:val="003009AE"/>
    <w:rsid w:val="00300A05"/>
    <w:rsid w:val="00300AE4"/>
    <w:rsid w:val="003014E0"/>
    <w:rsid w:val="00301796"/>
    <w:rsid w:val="003018AD"/>
    <w:rsid w:val="00301D47"/>
    <w:rsid w:val="00302BA6"/>
    <w:rsid w:val="00304FF4"/>
    <w:rsid w:val="00305207"/>
    <w:rsid w:val="00305DA4"/>
    <w:rsid w:val="00305DC6"/>
    <w:rsid w:val="003068F0"/>
    <w:rsid w:val="00307FCF"/>
    <w:rsid w:val="0031062D"/>
    <w:rsid w:val="00310FAE"/>
    <w:rsid w:val="0031101F"/>
    <w:rsid w:val="00311BC5"/>
    <w:rsid w:val="00312851"/>
    <w:rsid w:val="0031298A"/>
    <w:rsid w:val="00312A87"/>
    <w:rsid w:val="00312B60"/>
    <w:rsid w:val="00312D64"/>
    <w:rsid w:val="00313730"/>
    <w:rsid w:val="00313E7F"/>
    <w:rsid w:val="00316EBC"/>
    <w:rsid w:val="0031741F"/>
    <w:rsid w:val="00317607"/>
    <w:rsid w:val="00320489"/>
    <w:rsid w:val="00320AF4"/>
    <w:rsid w:val="00320CFA"/>
    <w:rsid w:val="00321337"/>
    <w:rsid w:val="00321ABB"/>
    <w:rsid w:val="00321EE6"/>
    <w:rsid w:val="003239C9"/>
    <w:rsid w:val="00323B98"/>
    <w:rsid w:val="00324263"/>
    <w:rsid w:val="00324874"/>
    <w:rsid w:val="00324D59"/>
    <w:rsid w:val="00325812"/>
    <w:rsid w:val="00325FF0"/>
    <w:rsid w:val="003269F5"/>
    <w:rsid w:val="00327013"/>
    <w:rsid w:val="00327610"/>
    <w:rsid w:val="0032763A"/>
    <w:rsid w:val="00327B9D"/>
    <w:rsid w:val="00330865"/>
    <w:rsid w:val="0033118B"/>
    <w:rsid w:val="0033147F"/>
    <w:rsid w:val="00331D21"/>
    <w:rsid w:val="0033309D"/>
    <w:rsid w:val="00333118"/>
    <w:rsid w:val="003335DC"/>
    <w:rsid w:val="00334539"/>
    <w:rsid w:val="003345A7"/>
    <w:rsid w:val="00334A09"/>
    <w:rsid w:val="00334F28"/>
    <w:rsid w:val="003355A7"/>
    <w:rsid w:val="0033576F"/>
    <w:rsid w:val="00335B54"/>
    <w:rsid w:val="00336196"/>
    <w:rsid w:val="00336B5A"/>
    <w:rsid w:val="00337539"/>
    <w:rsid w:val="003378B3"/>
    <w:rsid w:val="0034068F"/>
    <w:rsid w:val="00340878"/>
    <w:rsid w:val="00340A5B"/>
    <w:rsid w:val="0034341A"/>
    <w:rsid w:val="003439DC"/>
    <w:rsid w:val="00343ADD"/>
    <w:rsid w:val="00344337"/>
    <w:rsid w:val="00344BB3"/>
    <w:rsid w:val="00345D3D"/>
    <w:rsid w:val="00347D18"/>
    <w:rsid w:val="00350E93"/>
    <w:rsid w:val="00350F45"/>
    <w:rsid w:val="00351654"/>
    <w:rsid w:val="0035288C"/>
    <w:rsid w:val="003528AE"/>
    <w:rsid w:val="00353A88"/>
    <w:rsid w:val="00353ECC"/>
    <w:rsid w:val="0035449A"/>
    <w:rsid w:val="003549B0"/>
    <w:rsid w:val="00354D8F"/>
    <w:rsid w:val="00354DFD"/>
    <w:rsid w:val="00355780"/>
    <w:rsid w:val="0035674D"/>
    <w:rsid w:val="00356C5B"/>
    <w:rsid w:val="00357866"/>
    <w:rsid w:val="00357F4D"/>
    <w:rsid w:val="003603A6"/>
    <w:rsid w:val="00360540"/>
    <w:rsid w:val="00360FA1"/>
    <w:rsid w:val="00361174"/>
    <w:rsid w:val="00361B17"/>
    <w:rsid w:val="00361E89"/>
    <w:rsid w:val="00361EE7"/>
    <w:rsid w:val="00362156"/>
    <w:rsid w:val="0036281A"/>
    <w:rsid w:val="00362A53"/>
    <w:rsid w:val="00362A55"/>
    <w:rsid w:val="003634BD"/>
    <w:rsid w:val="00363D04"/>
    <w:rsid w:val="00364D96"/>
    <w:rsid w:val="00364F29"/>
    <w:rsid w:val="0036546D"/>
    <w:rsid w:val="00365E1A"/>
    <w:rsid w:val="00365FF8"/>
    <w:rsid w:val="0036634D"/>
    <w:rsid w:val="00367659"/>
    <w:rsid w:val="00367676"/>
    <w:rsid w:val="003700F2"/>
    <w:rsid w:val="003708F4"/>
    <w:rsid w:val="0037093C"/>
    <w:rsid w:val="003722B2"/>
    <w:rsid w:val="0037245F"/>
    <w:rsid w:val="00372B90"/>
    <w:rsid w:val="00372BE4"/>
    <w:rsid w:val="00372E8F"/>
    <w:rsid w:val="0037354F"/>
    <w:rsid w:val="00374581"/>
    <w:rsid w:val="003745CB"/>
    <w:rsid w:val="0037481B"/>
    <w:rsid w:val="00374F0E"/>
    <w:rsid w:val="003764B3"/>
    <w:rsid w:val="00376EAE"/>
    <w:rsid w:val="003771CD"/>
    <w:rsid w:val="00377BE6"/>
    <w:rsid w:val="00380210"/>
    <w:rsid w:val="003802DA"/>
    <w:rsid w:val="003803D4"/>
    <w:rsid w:val="00380689"/>
    <w:rsid w:val="003807A6"/>
    <w:rsid w:val="00380F2E"/>
    <w:rsid w:val="003810BF"/>
    <w:rsid w:val="00381EED"/>
    <w:rsid w:val="00382431"/>
    <w:rsid w:val="003839FD"/>
    <w:rsid w:val="00384AF3"/>
    <w:rsid w:val="00384F21"/>
    <w:rsid w:val="00384F3F"/>
    <w:rsid w:val="0038576E"/>
    <w:rsid w:val="00385D7A"/>
    <w:rsid w:val="003861B5"/>
    <w:rsid w:val="003861F9"/>
    <w:rsid w:val="003867AE"/>
    <w:rsid w:val="003871B8"/>
    <w:rsid w:val="00390144"/>
    <w:rsid w:val="003902BF"/>
    <w:rsid w:val="00391A83"/>
    <w:rsid w:val="00392C30"/>
    <w:rsid w:val="0039346B"/>
    <w:rsid w:val="00394217"/>
    <w:rsid w:val="003949B8"/>
    <w:rsid w:val="00394C9F"/>
    <w:rsid w:val="00395EC5"/>
    <w:rsid w:val="00395EF4"/>
    <w:rsid w:val="00396056"/>
    <w:rsid w:val="003960E2"/>
    <w:rsid w:val="003967B0"/>
    <w:rsid w:val="0039700F"/>
    <w:rsid w:val="00397356"/>
    <w:rsid w:val="00397515"/>
    <w:rsid w:val="00397CD0"/>
    <w:rsid w:val="00397E09"/>
    <w:rsid w:val="003A0832"/>
    <w:rsid w:val="003A2019"/>
    <w:rsid w:val="003A29FE"/>
    <w:rsid w:val="003A3242"/>
    <w:rsid w:val="003A40C7"/>
    <w:rsid w:val="003A48FE"/>
    <w:rsid w:val="003A4B49"/>
    <w:rsid w:val="003A4C4F"/>
    <w:rsid w:val="003A4FAE"/>
    <w:rsid w:val="003A52B5"/>
    <w:rsid w:val="003A543F"/>
    <w:rsid w:val="003A555E"/>
    <w:rsid w:val="003A60EA"/>
    <w:rsid w:val="003A65F9"/>
    <w:rsid w:val="003A66C2"/>
    <w:rsid w:val="003A6F8C"/>
    <w:rsid w:val="003A75BB"/>
    <w:rsid w:val="003A7A66"/>
    <w:rsid w:val="003B00E4"/>
    <w:rsid w:val="003B049A"/>
    <w:rsid w:val="003B04B1"/>
    <w:rsid w:val="003B0577"/>
    <w:rsid w:val="003B065E"/>
    <w:rsid w:val="003B0803"/>
    <w:rsid w:val="003B0A29"/>
    <w:rsid w:val="003B0E0C"/>
    <w:rsid w:val="003B1145"/>
    <w:rsid w:val="003B16EC"/>
    <w:rsid w:val="003B194D"/>
    <w:rsid w:val="003B1F7F"/>
    <w:rsid w:val="003B206A"/>
    <w:rsid w:val="003B264C"/>
    <w:rsid w:val="003B38A7"/>
    <w:rsid w:val="003B3DCC"/>
    <w:rsid w:val="003B3F0F"/>
    <w:rsid w:val="003B4595"/>
    <w:rsid w:val="003B46E8"/>
    <w:rsid w:val="003B4B8B"/>
    <w:rsid w:val="003B53E3"/>
    <w:rsid w:val="003B5E30"/>
    <w:rsid w:val="003B655B"/>
    <w:rsid w:val="003B6B39"/>
    <w:rsid w:val="003B71C6"/>
    <w:rsid w:val="003B7EFE"/>
    <w:rsid w:val="003C0425"/>
    <w:rsid w:val="003C07FD"/>
    <w:rsid w:val="003C0D55"/>
    <w:rsid w:val="003C0E44"/>
    <w:rsid w:val="003C1622"/>
    <w:rsid w:val="003C20A1"/>
    <w:rsid w:val="003C26AE"/>
    <w:rsid w:val="003C3A1F"/>
    <w:rsid w:val="003C3B8F"/>
    <w:rsid w:val="003C3F28"/>
    <w:rsid w:val="003C466C"/>
    <w:rsid w:val="003C481B"/>
    <w:rsid w:val="003C5312"/>
    <w:rsid w:val="003C5CBA"/>
    <w:rsid w:val="003C69C0"/>
    <w:rsid w:val="003C6B43"/>
    <w:rsid w:val="003C7E46"/>
    <w:rsid w:val="003D03CC"/>
    <w:rsid w:val="003D1114"/>
    <w:rsid w:val="003D114C"/>
    <w:rsid w:val="003D1B73"/>
    <w:rsid w:val="003D1EA8"/>
    <w:rsid w:val="003D24B6"/>
    <w:rsid w:val="003D3B0A"/>
    <w:rsid w:val="003D3C74"/>
    <w:rsid w:val="003D3FF3"/>
    <w:rsid w:val="003D498C"/>
    <w:rsid w:val="003D65EF"/>
    <w:rsid w:val="003D6B65"/>
    <w:rsid w:val="003D6DF0"/>
    <w:rsid w:val="003D6FF7"/>
    <w:rsid w:val="003D77D4"/>
    <w:rsid w:val="003E0821"/>
    <w:rsid w:val="003E09D1"/>
    <w:rsid w:val="003E1327"/>
    <w:rsid w:val="003E15E7"/>
    <w:rsid w:val="003E24C7"/>
    <w:rsid w:val="003E2B29"/>
    <w:rsid w:val="003E3755"/>
    <w:rsid w:val="003E383C"/>
    <w:rsid w:val="003E3935"/>
    <w:rsid w:val="003E3997"/>
    <w:rsid w:val="003E3F63"/>
    <w:rsid w:val="003E43BA"/>
    <w:rsid w:val="003E522F"/>
    <w:rsid w:val="003E5605"/>
    <w:rsid w:val="003E580E"/>
    <w:rsid w:val="003E592D"/>
    <w:rsid w:val="003E5B2B"/>
    <w:rsid w:val="003E5C12"/>
    <w:rsid w:val="003E5C32"/>
    <w:rsid w:val="003E5D75"/>
    <w:rsid w:val="003E6A8A"/>
    <w:rsid w:val="003F088A"/>
    <w:rsid w:val="003F0DF7"/>
    <w:rsid w:val="003F1722"/>
    <w:rsid w:val="003F1864"/>
    <w:rsid w:val="003F2A27"/>
    <w:rsid w:val="003F2EF3"/>
    <w:rsid w:val="003F2F17"/>
    <w:rsid w:val="003F301F"/>
    <w:rsid w:val="003F344F"/>
    <w:rsid w:val="003F3E1B"/>
    <w:rsid w:val="003F401B"/>
    <w:rsid w:val="003F4103"/>
    <w:rsid w:val="003F4521"/>
    <w:rsid w:val="003F46D5"/>
    <w:rsid w:val="003F4BE9"/>
    <w:rsid w:val="003F4CEB"/>
    <w:rsid w:val="003F65E7"/>
    <w:rsid w:val="003F6A20"/>
    <w:rsid w:val="003F7B17"/>
    <w:rsid w:val="0040123B"/>
    <w:rsid w:val="00401AC5"/>
    <w:rsid w:val="00402114"/>
    <w:rsid w:val="004027BF"/>
    <w:rsid w:val="004036B4"/>
    <w:rsid w:val="00403865"/>
    <w:rsid w:val="004038A5"/>
    <w:rsid w:val="00403E53"/>
    <w:rsid w:val="00404456"/>
    <w:rsid w:val="004045C7"/>
    <w:rsid w:val="00404711"/>
    <w:rsid w:val="0040496F"/>
    <w:rsid w:val="004060AD"/>
    <w:rsid w:val="004062F7"/>
    <w:rsid w:val="00406445"/>
    <w:rsid w:val="00406904"/>
    <w:rsid w:val="00406F98"/>
    <w:rsid w:val="00407190"/>
    <w:rsid w:val="0040750A"/>
    <w:rsid w:val="00407613"/>
    <w:rsid w:val="00410172"/>
    <w:rsid w:val="00410282"/>
    <w:rsid w:val="0041028A"/>
    <w:rsid w:val="00410C46"/>
    <w:rsid w:val="0041177B"/>
    <w:rsid w:val="0041181B"/>
    <w:rsid w:val="0041197C"/>
    <w:rsid w:val="00411C2B"/>
    <w:rsid w:val="00411D3E"/>
    <w:rsid w:val="00412354"/>
    <w:rsid w:val="00412379"/>
    <w:rsid w:val="0041348E"/>
    <w:rsid w:val="00413B82"/>
    <w:rsid w:val="00413BE9"/>
    <w:rsid w:val="00415AF0"/>
    <w:rsid w:val="00415E14"/>
    <w:rsid w:val="00415F31"/>
    <w:rsid w:val="00416032"/>
    <w:rsid w:val="0041631B"/>
    <w:rsid w:val="00416767"/>
    <w:rsid w:val="00417A4D"/>
    <w:rsid w:val="004209C1"/>
    <w:rsid w:val="004212A8"/>
    <w:rsid w:val="0042133C"/>
    <w:rsid w:val="004225F5"/>
    <w:rsid w:val="0042271B"/>
    <w:rsid w:val="004229E2"/>
    <w:rsid w:val="00423279"/>
    <w:rsid w:val="00423283"/>
    <w:rsid w:val="004236AC"/>
    <w:rsid w:val="004244D0"/>
    <w:rsid w:val="004256F7"/>
    <w:rsid w:val="00425839"/>
    <w:rsid w:val="00425D10"/>
    <w:rsid w:val="004260CD"/>
    <w:rsid w:val="004267F1"/>
    <w:rsid w:val="0042695B"/>
    <w:rsid w:val="00426EF6"/>
    <w:rsid w:val="00427001"/>
    <w:rsid w:val="00427BEA"/>
    <w:rsid w:val="00427E91"/>
    <w:rsid w:val="00430077"/>
    <w:rsid w:val="004302AB"/>
    <w:rsid w:val="00431346"/>
    <w:rsid w:val="0043197C"/>
    <w:rsid w:val="00431E48"/>
    <w:rsid w:val="004328D7"/>
    <w:rsid w:val="00432E3B"/>
    <w:rsid w:val="00432EBD"/>
    <w:rsid w:val="0043329C"/>
    <w:rsid w:val="004333CB"/>
    <w:rsid w:val="00433C03"/>
    <w:rsid w:val="00433E92"/>
    <w:rsid w:val="00434553"/>
    <w:rsid w:val="00434D57"/>
    <w:rsid w:val="00435751"/>
    <w:rsid w:val="00435C6E"/>
    <w:rsid w:val="0043604B"/>
    <w:rsid w:val="00436A4D"/>
    <w:rsid w:val="00436CB1"/>
    <w:rsid w:val="004371B9"/>
    <w:rsid w:val="004378D1"/>
    <w:rsid w:val="00437A3F"/>
    <w:rsid w:val="004401C5"/>
    <w:rsid w:val="004417F2"/>
    <w:rsid w:val="00441C7C"/>
    <w:rsid w:val="004421B9"/>
    <w:rsid w:val="00442898"/>
    <w:rsid w:val="00442F9E"/>
    <w:rsid w:val="00443384"/>
    <w:rsid w:val="004437FD"/>
    <w:rsid w:val="0044394B"/>
    <w:rsid w:val="0044397D"/>
    <w:rsid w:val="00443981"/>
    <w:rsid w:val="00444780"/>
    <w:rsid w:val="0044495D"/>
    <w:rsid w:val="0044500C"/>
    <w:rsid w:val="0044527A"/>
    <w:rsid w:val="00445CA9"/>
    <w:rsid w:val="0044697E"/>
    <w:rsid w:val="0044718A"/>
    <w:rsid w:val="00447299"/>
    <w:rsid w:val="00447463"/>
    <w:rsid w:val="004475D8"/>
    <w:rsid w:val="00447A12"/>
    <w:rsid w:val="00447B4C"/>
    <w:rsid w:val="00450103"/>
    <w:rsid w:val="0045062A"/>
    <w:rsid w:val="00450B0C"/>
    <w:rsid w:val="00450D01"/>
    <w:rsid w:val="0045107D"/>
    <w:rsid w:val="00451DFB"/>
    <w:rsid w:val="00452774"/>
    <w:rsid w:val="00452C04"/>
    <w:rsid w:val="00452F5F"/>
    <w:rsid w:val="004530DB"/>
    <w:rsid w:val="00453160"/>
    <w:rsid w:val="0045333E"/>
    <w:rsid w:val="004547D4"/>
    <w:rsid w:val="004549E9"/>
    <w:rsid w:val="004556D4"/>
    <w:rsid w:val="00455AA0"/>
    <w:rsid w:val="00455B8A"/>
    <w:rsid w:val="00455C7E"/>
    <w:rsid w:val="00455D7F"/>
    <w:rsid w:val="00455F0F"/>
    <w:rsid w:val="0045725C"/>
    <w:rsid w:val="00457771"/>
    <w:rsid w:val="00457C26"/>
    <w:rsid w:val="00460141"/>
    <w:rsid w:val="0046130D"/>
    <w:rsid w:val="00461CA5"/>
    <w:rsid w:val="004620D0"/>
    <w:rsid w:val="00463A57"/>
    <w:rsid w:val="004642C3"/>
    <w:rsid w:val="00464A22"/>
    <w:rsid w:val="00465924"/>
    <w:rsid w:val="00466852"/>
    <w:rsid w:val="0046686E"/>
    <w:rsid w:val="00466CED"/>
    <w:rsid w:val="00470340"/>
    <w:rsid w:val="00470E67"/>
    <w:rsid w:val="00471117"/>
    <w:rsid w:val="00471272"/>
    <w:rsid w:val="004725C0"/>
    <w:rsid w:val="00472AA7"/>
    <w:rsid w:val="004742D3"/>
    <w:rsid w:val="0047440D"/>
    <w:rsid w:val="00475189"/>
    <w:rsid w:val="00475435"/>
    <w:rsid w:val="004758A3"/>
    <w:rsid w:val="00475BAA"/>
    <w:rsid w:val="0047640D"/>
    <w:rsid w:val="00476D8A"/>
    <w:rsid w:val="004774E9"/>
    <w:rsid w:val="00480427"/>
    <w:rsid w:val="0048104D"/>
    <w:rsid w:val="00481120"/>
    <w:rsid w:val="00482170"/>
    <w:rsid w:val="00482B37"/>
    <w:rsid w:val="00482F8A"/>
    <w:rsid w:val="00482FED"/>
    <w:rsid w:val="0048441B"/>
    <w:rsid w:val="004848AF"/>
    <w:rsid w:val="00484D1F"/>
    <w:rsid w:val="00485B65"/>
    <w:rsid w:val="00485EC7"/>
    <w:rsid w:val="004861AE"/>
    <w:rsid w:val="004869D6"/>
    <w:rsid w:val="00486DBA"/>
    <w:rsid w:val="004872F9"/>
    <w:rsid w:val="00487663"/>
    <w:rsid w:val="004876EF"/>
    <w:rsid w:val="0048796E"/>
    <w:rsid w:val="00487A2F"/>
    <w:rsid w:val="004900B2"/>
    <w:rsid w:val="0049041F"/>
    <w:rsid w:val="00490765"/>
    <w:rsid w:val="00492DD6"/>
    <w:rsid w:val="00493CAB"/>
    <w:rsid w:val="00493E5F"/>
    <w:rsid w:val="00493F14"/>
    <w:rsid w:val="0049415A"/>
    <w:rsid w:val="0049453D"/>
    <w:rsid w:val="00495256"/>
    <w:rsid w:val="00495E7A"/>
    <w:rsid w:val="00495F3C"/>
    <w:rsid w:val="00496AA2"/>
    <w:rsid w:val="00496DEE"/>
    <w:rsid w:val="00496E10"/>
    <w:rsid w:val="00497068"/>
    <w:rsid w:val="004A019B"/>
    <w:rsid w:val="004A0A85"/>
    <w:rsid w:val="004A0FE7"/>
    <w:rsid w:val="004A1113"/>
    <w:rsid w:val="004A185B"/>
    <w:rsid w:val="004A1F5B"/>
    <w:rsid w:val="004A2302"/>
    <w:rsid w:val="004A2334"/>
    <w:rsid w:val="004A4F5F"/>
    <w:rsid w:val="004A5D91"/>
    <w:rsid w:val="004A68A4"/>
    <w:rsid w:val="004A68C2"/>
    <w:rsid w:val="004A6C28"/>
    <w:rsid w:val="004A6D45"/>
    <w:rsid w:val="004A73E0"/>
    <w:rsid w:val="004A74BA"/>
    <w:rsid w:val="004A7794"/>
    <w:rsid w:val="004A7877"/>
    <w:rsid w:val="004A7B8C"/>
    <w:rsid w:val="004A7F47"/>
    <w:rsid w:val="004B04DC"/>
    <w:rsid w:val="004B0D4D"/>
    <w:rsid w:val="004B1489"/>
    <w:rsid w:val="004B1E91"/>
    <w:rsid w:val="004B349E"/>
    <w:rsid w:val="004B4311"/>
    <w:rsid w:val="004B4C0F"/>
    <w:rsid w:val="004B4CF2"/>
    <w:rsid w:val="004B54DE"/>
    <w:rsid w:val="004B5835"/>
    <w:rsid w:val="004B6D48"/>
    <w:rsid w:val="004B6F5B"/>
    <w:rsid w:val="004B7151"/>
    <w:rsid w:val="004B76FE"/>
    <w:rsid w:val="004B77D2"/>
    <w:rsid w:val="004C148F"/>
    <w:rsid w:val="004C1E89"/>
    <w:rsid w:val="004C2934"/>
    <w:rsid w:val="004C2B28"/>
    <w:rsid w:val="004C2D94"/>
    <w:rsid w:val="004C33E0"/>
    <w:rsid w:val="004C356F"/>
    <w:rsid w:val="004C397C"/>
    <w:rsid w:val="004C4180"/>
    <w:rsid w:val="004C4389"/>
    <w:rsid w:val="004C4AB6"/>
    <w:rsid w:val="004C4EE2"/>
    <w:rsid w:val="004C701C"/>
    <w:rsid w:val="004C7584"/>
    <w:rsid w:val="004C7FFC"/>
    <w:rsid w:val="004D08E1"/>
    <w:rsid w:val="004D0ABD"/>
    <w:rsid w:val="004D103F"/>
    <w:rsid w:val="004D11CB"/>
    <w:rsid w:val="004D26E8"/>
    <w:rsid w:val="004D27A5"/>
    <w:rsid w:val="004D2B0E"/>
    <w:rsid w:val="004D2BA0"/>
    <w:rsid w:val="004D2C51"/>
    <w:rsid w:val="004D2C6A"/>
    <w:rsid w:val="004D4547"/>
    <w:rsid w:val="004D4CC3"/>
    <w:rsid w:val="004D4DF1"/>
    <w:rsid w:val="004D5401"/>
    <w:rsid w:val="004D5602"/>
    <w:rsid w:val="004D5E0E"/>
    <w:rsid w:val="004D5F10"/>
    <w:rsid w:val="004D657B"/>
    <w:rsid w:val="004D6B9B"/>
    <w:rsid w:val="004D7554"/>
    <w:rsid w:val="004E00D9"/>
    <w:rsid w:val="004E0729"/>
    <w:rsid w:val="004E087B"/>
    <w:rsid w:val="004E146F"/>
    <w:rsid w:val="004E1807"/>
    <w:rsid w:val="004E2060"/>
    <w:rsid w:val="004E22D3"/>
    <w:rsid w:val="004E28D0"/>
    <w:rsid w:val="004E2E8B"/>
    <w:rsid w:val="004E3D97"/>
    <w:rsid w:val="004E481C"/>
    <w:rsid w:val="004E4EA6"/>
    <w:rsid w:val="004E4FEE"/>
    <w:rsid w:val="004E61BA"/>
    <w:rsid w:val="004E64A4"/>
    <w:rsid w:val="004E65D8"/>
    <w:rsid w:val="004E668A"/>
    <w:rsid w:val="004E6959"/>
    <w:rsid w:val="004E6F0A"/>
    <w:rsid w:val="004E71DC"/>
    <w:rsid w:val="004E7609"/>
    <w:rsid w:val="004E7687"/>
    <w:rsid w:val="004E78D2"/>
    <w:rsid w:val="004F0115"/>
    <w:rsid w:val="004F1F40"/>
    <w:rsid w:val="004F2D6C"/>
    <w:rsid w:val="004F2DCB"/>
    <w:rsid w:val="004F3140"/>
    <w:rsid w:val="004F32FF"/>
    <w:rsid w:val="004F45A5"/>
    <w:rsid w:val="004F4E9F"/>
    <w:rsid w:val="004F66AD"/>
    <w:rsid w:val="004F696C"/>
    <w:rsid w:val="004F6A9A"/>
    <w:rsid w:val="004F6AF7"/>
    <w:rsid w:val="004F6CEC"/>
    <w:rsid w:val="004F6E53"/>
    <w:rsid w:val="004F7250"/>
    <w:rsid w:val="004F7E47"/>
    <w:rsid w:val="00500891"/>
    <w:rsid w:val="00500D7B"/>
    <w:rsid w:val="00501E2C"/>
    <w:rsid w:val="00502250"/>
    <w:rsid w:val="00503217"/>
    <w:rsid w:val="00503447"/>
    <w:rsid w:val="00503FD9"/>
    <w:rsid w:val="00504453"/>
    <w:rsid w:val="00504639"/>
    <w:rsid w:val="0050469F"/>
    <w:rsid w:val="005049D1"/>
    <w:rsid w:val="00504BD3"/>
    <w:rsid w:val="005052E5"/>
    <w:rsid w:val="00505368"/>
    <w:rsid w:val="005054A9"/>
    <w:rsid w:val="00505561"/>
    <w:rsid w:val="005062E5"/>
    <w:rsid w:val="00506BC8"/>
    <w:rsid w:val="00506DFA"/>
    <w:rsid w:val="00507560"/>
    <w:rsid w:val="005075B5"/>
    <w:rsid w:val="0051051C"/>
    <w:rsid w:val="00511845"/>
    <w:rsid w:val="0051186E"/>
    <w:rsid w:val="00512561"/>
    <w:rsid w:val="00512C2D"/>
    <w:rsid w:val="00512F35"/>
    <w:rsid w:val="00513694"/>
    <w:rsid w:val="005138F2"/>
    <w:rsid w:val="00514A42"/>
    <w:rsid w:val="0051512A"/>
    <w:rsid w:val="00515523"/>
    <w:rsid w:val="005156CC"/>
    <w:rsid w:val="0051582C"/>
    <w:rsid w:val="00515F10"/>
    <w:rsid w:val="00516104"/>
    <w:rsid w:val="00516301"/>
    <w:rsid w:val="00516C5A"/>
    <w:rsid w:val="00517FC9"/>
    <w:rsid w:val="00520430"/>
    <w:rsid w:val="00520946"/>
    <w:rsid w:val="00520E85"/>
    <w:rsid w:val="0052109B"/>
    <w:rsid w:val="005210DC"/>
    <w:rsid w:val="00521213"/>
    <w:rsid w:val="005212A5"/>
    <w:rsid w:val="005222C6"/>
    <w:rsid w:val="00522B14"/>
    <w:rsid w:val="00522F63"/>
    <w:rsid w:val="0052332C"/>
    <w:rsid w:val="00523E86"/>
    <w:rsid w:val="00524C03"/>
    <w:rsid w:val="00525A39"/>
    <w:rsid w:val="0052675A"/>
    <w:rsid w:val="0052762C"/>
    <w:rsid w:val="00527B30"/>
    <w:rsid w:val="00527D85"/>
    <w:rsid w:val="00527EC3"/>
    <w:rsid w:val="0053124E"/>
    <w:rsid w:val="005317F5"/>
    <w:rsid w:val="00531C0A"/>
    <w:rsid w:val="00531DE6"/>
    <w:rsid w:val="00532AB8"/>
    <w:rsid w:val="00533159"/>
    <w:rsid w:val="005331D3"/>
    <w:rsid w:val="005333A2"/>
    <w:rsid w:val="00533732"/>
    <w:rsid w:val="00533B10"/>
    <w:rsid w:val="00534EBD"/>
    <w:rsid w:val="00535A38"/>
    <w:rsid w:val="00535C6B"/>
    <w:rsid w:val="00537147"/>
    <w:rsid w:val="00537205"/>
    <w:rsid w:val="00540393"/>
    <w:rsid w:val="00540505"/>
    <w:rsid w:val="005405FA"/>
    <w:rsid w:val="00540D4E"/>
    <w:rsid w:val="00540FE4"/>
    <w:rsid w:val="00542030"/>
    <w:rsid w:val="00542624"/>
    <w:rsid w:val="00542A47"/>
    <w:rsid w:val="0054350C"/>
    <w:rsid w:val="00543919"/>
    <w:rsid w:val="00543B95"/>
    <w:rsid w:val="005444CC"/>
    <w:rsid w:val="00544683"/>
    <w:rsid w:val="0054479D"/>
    <w:rsid w:val="005447F7"/>
    <w:rsid w:val="00544C80"/>
    <w:rsid w:val="0054654E"/>
    <w:rsid w:val="005468B9"/>
    <w:rsid w:val="00546B9E"/>
    <w:rsid w:val="0055002F"/>
    <w:rsid w:val="005509FA"/>
    <w:rsid w:val="00551308"/>
    <w:rsid w:val="0055138F"/>
    <w:rsid w:val="00551C23"/>
    <w:rsid w:val="00551D2B"/>
    <w:rsid w:val="005526B9"/>
    <w:rsid w:val="0055279F"/>
    <w:rsid w:val="005527AA"/>
    <w:rsid w:val="00552C2A"/>
    <w:rsid w:val="0055365A"/>
    <w:rsid w:val="00553A54"/>
    <w:rsid w:val="00553D34"/>
    <w:rsid w:val="00554165"/>
    <w:rsid w:val="00554A3E"/>
    <w:rsid w:val="00554DF1"/>
    <w:rsid w:val="005552DE"/>
    <w:rsid w:val="005562A6"/>
    <w:rsid w:val="00556428"/>
    <w:rsid w:val="00556B32"/>
    <w:rsid w:val="00556BFA"/>
    <w:rsid w:val="005572EC"/>
    <w:rsid w:val="00557330"/>
    <w:rsid w:val="005576CD"/>
    <w:rsid w:val="0056048C"/>
    <w:rsid w:val="00560563"/>
    <w:rsid w:val="00560B8D"/>
    <w:rsid w:val="00561A4D"/>
    <w:rsid w:val="00561F55"/>
    <w:rsid w:val="00561F79"/>
    <w:rsid w:val="00564126"/>
    <w:rsid w:val="00564A27"/>
    <w:rsid w:val="00564C33"/>
    <w:rsid w:val="00565944"/>
    <w:rsid w:val="00565B41"/>
    <w:rsid w:val="00566E7C"/>
    <w:rsid w:val="005678AD"/>
    <w:rsid w:val="00567ED8"/>
    <w:rsid w:val="0057012C"/>
    <w:rsid w:val="00570682"/>
    <w:rsid w:val="00570A3B"/>
    <w:rsid w:val="00570B19"/>
    <w:rsid w:val="0057180A"/>
    <w:rsid w:val="00572537"/>
    <w:rsid w:val="005735E2"/>
    <w:rsid w:val="0057365B"/>
    <w:rsid w:val="005745A1"/>
    <w:rsid w:val="00574E2D"/>
    <w:rsid w:val="0057536C"/>
    <w:rsid w:val="0057549D"/>
    <w:rsid w:val="00575DB2"/>
    <w:rsid w:val="00575DC6"/>
    <w:rsid w:val="005760B3"/>
    <w:rsid w:val="00577087"/>
    <w:rsid w:val="0057782F"/>
    <w:rsid w:val="005778B9"/>
    <w:rsid w:val="00577FDC"/>
    <w:rsid w:val="00577FFC"/>
    <w:rsid w:val="00580972"/>
    <w:rsid w:val="00580C00"/>
    <w:rsid w:val="0058117C"/>
    <w:rsid w:val="00581A36"/>
    <w:rsid w:val="00581A40"/>
    <w:rsid w:val="005825CF"/>
    <w:rsid w:val="00582BF8"/>
    <w:rsid w:val="00583752"/>
    <w:rsid w:val="005844CF"/>
    <w:rsid w:val="0058480D"/>
    <w:rsid w:val="0058566A"/>
    <w:rsid w:val="00585961"/>
    <w:rsid w:val="00585AD6"/>
    <w:rsid w:val="00585D1B"/>
    <w:rsid w:val="0058606E"/>
    <w:rsid w:val="00590110"/>
    <w:rsid w:val="005901AD"/>
    <w:rsid w:val="0059053E"/>
    <w:rsid w:val="00590EE7"/>
    <w:rsid w:val="005914C8"/>
    <w:rsid w:val="005917C6"/>
    <w:rsid w:val="005924F6"/>
    <w:rsid w:val="00592DF3"/>
    <w:rsid w:val="00592F40"/>
    <w:rsid w:val="00595595"/>
    <w:rsid w:val="0059570B"/>
    <w:rsid w:val="00595B51"/>
    <w:rsid w:val="00595E62"/>
    <w:rsid w:val="00595E6B"/>
    <w:rsid w:val="005960E7"/>
    <w:rsid w:val="005963A4"/>
    <w:rsid w:val="0059647A"/>
    <w:rsid w:val="005968B7"/>
    <w:rsid w:val="00597033"/>
    <w:rsid w:val="005A02EC"/>
    <w:rsid w:val="005A0560"/>
    <w:rsid w:val="005A0FAE"/>
    <w:rsid w:val="005A102B"/>
    <w:rsid w:val="005A1523"/>
    <w:rsid w:val="005A1EAE"/>
    <w:rsid w:val="005A2223"/>
    <w:rsid w:val="005A276A"/>
    <w:rsid w:val="005A2C08"/>
    <w:rsid w:val="005A302C"/>
    <w:rsid w:val="005A3161"/>
    <w:rsid w:val="005A3795"/>
    <w:rsid w:val="005A3E43"/>
    <w:rsid w:val="005A4598"/>
    <w:rsid w:val="005A46CE"/>
    <w:rsid w:val="005A6A4F"/>
    <w:rsid w:val="005A6B69"/>
    <w:rsid w:val="005A6DD6"/>
    <w:rsid w:val="005A6FFE"/>
    <w:rsid w:val="005A78FB"/>
    <w:rsid w:val="005B09AC"/>
    <w:rsid w:val="005B0A81"/>
    <w:rsid w:val="005B0F6B"/>
    <w:rsid w:val="005B1409"/>
    <w:rsid w:val="005B2181"/>
    <w:rsid w:val="005B2795"/>
    <w:rsid w:val="005B2CCF"/>
    <w:rsid w:val="005B381A"/>
    <w:rsid w:val="005B3980"/>
    <w:rsid w:val="005B40E6"/>
    <w:rsid w:val="005B4499"/>
    <w:rsid w:val="005B4567"/>
    <w:rsid w:val="005B4CE4"/>
    <w:rsid w:val="005B5359"/>
    <w:rsid w:val="005B54D1"/>
    <w:rsid w:val="005B5B85"/>
    <w:rsid w:val="005B6040"/>
    <w:rsid w:val="005B6489"/>
    <w:rsid w:val="005B67B4"/>
    <w:rsid w:val="005B7082"/>
    <w:rsid w:val="005B7255"/>
    <w:rsid w:val="005B77A2"/>
    <w:rsid w:val="005C000D"/>
    <w:rsid w:val="005C06B4"/>
    <w:rsid w:val="005C0A32"/>
    <w:rsid w:val="005C0BE5"/>
    <w:rsid w:val="005C21A6"/>
    <w:rsid w:val="005C2414"/>
    <w:rsid w:val="005C31D9"/>
    <w:rsid w:val="005C372C"/>
    <w:rsid w:val="005C3BD9"/>
    <w:rsid w:val="005C4011"/>
    <w:rsid w:val="005C44ED"/>
    <w:rsid w:val="005C4834"/>
    <w:rsid w:val="005C489E"/>
    <w:rsid w:val="005C48B0"/>
    <w:rsid w:val="005C5423"/>
    <w:rsid w:val="005C5A5F"/>
    <w:rsid w:val="005C5C91"/>
    <w:rsid w:val="005C6774"/>
    <w:rsid w:val="005C6B63"/>
    <w:rsid w:val="005C7B98"/>
    <w:rsid w:val="005D03D6"/>
    <w:rsid w:val="005D0AE7"/>
    <w:rsid w:val="005D0CBC"/>
    <w:rsid w:val="005D1B9F"/>
    <w:rsid w:val="005D1D82"/>
    <w:rsid w:val="005D2013"/>
    <w:rsid w:val="005D2B95"/>
    <w:rsid w:val="005D2BEA"/>
    <w:rsid w:val="005D370A"/>
    <w:rsid w:val="005D3A90"/>
    <w:rsid w:val="005D3DE7"/>
    <w:rsid w:val="005D3E13"/>
    <w:rsid w:val="005D423D"/>
    <w:rsid w:val="005D4427"/>
    <w:rsid w:val="005D4641"/>
    <w:rsid w:val="005D47F6"/>
    <w:rsid w:val="005D48A7"/>
    <w:rsid w:val="005D48B3"/>
    <w:rsid w:val="005D4B26"/>
    <w:rsid w:val="005D4E5E"/>
    <w:rsid w:val="005D56B9"/>
    <w:rsid w:val="005D5993"/>
    <w:rsid w:val="005D5CA2"/>
    <w:rsid w:val="005D64DC"/>
    <w:rsid w:val="005D7228"/>
    <w:rsid w:val="005D7F68"/>
    <w:rsid w:val="005D7FED"/>
    <w:rsid w:val="005E0039"/>
    <w:rsid w:val="005E0247"/>
    <w:rsid w:val="005E0DF4"/>
    <w:rsid w:val="005E150A"/>
    <w:rsid w:val="005E25FF"/>
    <w:rsid w:val="005E2DB4"/>
    <w:rsid w:val="005E388B"/>
    <w:rsid w:val="005E3C27"/>
    <w:rsid w:val="005E3E29"/>
    <w:rsid w:val="005E446A"/>
    <w:rsid w:val="005E4A19"/>
    <w:rsid w:val="005E50E1"/>
    <w:rsid w:val="005E5560"/>
    <w:rsid w:val="005E57BD"/>
    <w:rsid w:val="005E5B26"/>
    <w:rsid w:val="005E5B72"/>
    <w:rsid w:val="005E6501"/>
    <w:rsid w:val="005E6AD7"/>
    <w:rsid w:val="005E6BB2"/>
    <w:rsid w:val="005E6BD1"/>
    <w:rsid w:val="005E7109"/>
    <w:rsid w:val="005E7142"/>
    <w:rsid w:val="005E7842"/>
    <w:rsid w:val="005F04A9"/>
    <w:rsid w:val="005F1CFA"/>
    <w:rsid w:val="005F217B"/>
    <w:rsid w:val="005F226F"/>
    <w:rsid w:val="005F2743"/>
    <w:rsid w:val="005F2882"/>
    <w:rsid w:val="005F28A5"/>
    <w:rsid w:val="005F2B79"/>
    <w:rsid w:val="005F2C07"/>
    <w:rsid w:val="005F2C17"/>
    <w:rsid w:val="005F374D"/>
    <w:rsid w:val="005F37E9"/>
    <w:rsid w:val="005F3CCD"/>
    <w:rsid w:val="005F3FC1"/>
    <w:rsid w:val="005F4E2C"/>
    <w:rsid w:val="005F4E5C"/>
    <w:rsid w:val="005F519A"/>
    <w:rsid w:val="005F521B"/>
    <w:rsid w:val="005F5356"/>
    <w:rsid w:val="005F5433"/>
    <w:rsid w:val="005F5509"/>
    <w:rsid w:val="005F674D"/>
    <w:rsid w:val="005F6CBD"/>
    <w:rsid w:val="005F70B2"/>
    <w:rsid w:val="005F72DF"/>
    <w:rsid w:val="005F7B71"/>
    <w:rsid w:val="005F7BB2"/>
    <w:rsid w:val="006001EF"/>
    <w:rsid w:val="00600993"/>
    <w:rsid w:val="00601565"/>
    <w:rsid w:val="00601812"/>
    <w:rsid w:val="00602368"/>
    <w:rsid w:val="006025BF"/>
    <w:rsid w:val="00602696"/>
    <w:rsid w:val="00604484"/>
    <w:rsid w:val="00604AF6"/>
    <w:rsid w:val="00604AFB"/>
    <w:rsid w:val="00604C4C"/>
    <w:rsid w:val="00605850"/>
    <w:rsid w:val="00606B0E"/>
    <w:rsid w:val="00606BFC"/>
    <w:rsid w:val="00607267"/>
    <w:rsid w:val="00607983"/>
    <w:rsid w:val="00610922"/>
    <w:rsid w:val="00610B84"/>
    <w:rsid w:val="006119AF"/>
    <w:rsid w:val="00611A75"/>
    <w:rsid w:val="0061363A"/>
    <w:rsid w:val="00613A28"/>
    <w:rsid w:val="00614341"/>
    <w:rsid w:val="00614775"/>
    <w:rsid w:val="00614843"/>
    <w:rsid w:val="00615305"/>
    <w:rsid w:val="00615381"/>
    <w:rsid w:val="006157F9"/>
    <w:rsid w:val="00615980"/>
    <w:rsid w:val="00615C4B"/>
    <w:rsid w:val="00615F02"/>
    <w:rsid w:val="0061648F"/>
    <w:rsid w:val="00616C47"/>
    <w:rsid w:val="00616C69"/>
    <w:rsid w:val="0061761A"/>
    <w:rsid w:val="00617E88"/>
    <w:rsid w:val="00623A6C"/>
    <w:rsid w:val="00623AA6"/>
    <w:rsid w:val="00624CC3"/>
    <w:rsid w:val="00625DDF"/>
    <w:rsid w:val="0062613B"/>
    <w:rsid w:val="00626474"/>
    <w:rsid w:val="0062696A"/>
    <w:rsid w:val="006269CD"/>
    <w:rsid w:val="006269EB"/>
    <w:rsid w:val="00626B4A"/>
    <w:rsid w:val="00626E34"/>
    <w:rsid w:val="00630241"/>
    <w:rsid w:val="00630CD8"/>
    <w:rsid w:val="00630FD6"/>
    <w:rsid w:val="00631143"/>
    <w:rsid w:val="00631533"/>
    <w:rsid w:val="00631DF1"/>
    <w:rsid w:val="006324CC"/>
    <w:rsid w:val="00632644"/>
    <w:rsid w:val="00632DCC"/>
    <w:rsid w:val="006332B7"/>
    <w:rsid w:val="006336DC"/>
    <w:rsid w:val="00633A4A"/>
    <w:rsid w:val="00633CFC"/>
    <w:rsid w:val="0063435F"/>
    <w:rsid w:val="0063450B"/>
    <w:rsid w:val="00634998"/>
    <w:rsid w:val="006350BB"/>
    <w:rsid w:val="0063551B"/>
    <w:rsid w:val="00635634"/>
    <w:rsid w:val="00636E48"/>
    <w:rsid w:val="00637B4E"/>
    <w:rsid w:val="006418B7"/>
    <w:rsid w:val="00642AC7"/>
    <w:rsid w:val="00643B92"/>
    <w:rsid w:val="00643C28"/>
    <w:rsid w:val="00644718"/>
    <w:rsid w:val="00644A2E"/>
    <w:rsid w:val="00646042"/>
    <w:rsid w:val="006464F1"/>
    <w:rsid w:val="00646B1B"/>
    <w:rsid w:val="00646D99"/>
    <w:rsid w:val="00646FB7"/>
    <w:rsid w:val="00647A08"/>
    <w:rsid w:val="00647B0D"/>
    <w:rsid w:val="0065036C"/>
    <w:rsid w:val="00650B58"/>
    <w:rsid w:val="00650D9D"/>
    <w:rsid w:val="00650EC8"/>
    <w:rsid w:val="00650ED8"/>
    <w:rsid w:val="00650F83"/>
    <w:rsid w:val="00650FC9"/>
    <w:rsid w:val="00651566"/>
    <w:rsid w:val="006522E9"/>
    <w:rsid w:val="00653139"/>
    <w:rsid w:val="006537C6"/>
    <w:rsid w:val="006544CB"/>
    <w:rsid w:val="0065473E"/>
    <w:rsid w:val="00654F2A"/>
    <w:rsid w:val="00655204"/>
    <w:rsid w:val="006558B9"/>
    <w:rsid w:val="00655F5B"/>
    <w:rsid w:val="006563C2"/>
    <w:rsid w:val="0065640E"/>
    <w:rsid w:val="0065682E"/>
    <w:rsid w:val="00656893"/>
    <w:rsid w:val="00656A72"/>
    <w:rsid w:val="00656E69"/>
    <w:rsid w:val="00657338"/>
    <w:rsid w:val="0065746E"/>
    <w:rsid w:val="00657710"/>
    <w:rsid w:val="00657807"/>
    <w:rsid w:val="0065783F"/>
    <w:rsid w:val="00657C52"/>
    <w:rsid w:val="00657F1F"/>
    <w:rsid w:val="0066077D"/>
    <w:rsid w:val="006612B6"/>
    <w:rsid w:val="00661665"/>
    <w:rsid w:val="00661DCA"/>
    <w:rsid w:val="00661E0C"/>
    <w:rsid w:val="00662C79"/>
    <w:rsid w:val="00662D81"/>
    <w:rsid w:val="00662EEC"/>
    <w:rsid w:val="00662F2A"/>
    <w:rsid w:val="00662F73"/>
    <w:rsid w:val="006634F9"/>
    <w:rsid w:val="00663BFE"/>
    <w:rsid w:val="00663E97"/>
    <w:rsid w:val="006642D1"/>
    <w:rsid w:val="00664541"/>
    <w:rsid w:val="00664665"/>
    <w:rsid w:val="00664BE8"/>
    <w:rsid w:val="00664D8B"/>
    <w:rsid w:val="006650B0"/>
    <w:rsid w:val="00665DC5"/>
    <w:rsid w:val="006664E5"/>
    <w:rsid w:val="00666888"/>
    <w:rsid w:val="00666A6E"/>
    <w:rsid w:val="00666C41"/>
    <w:rsid w:val="00666FAA"/>
    <w:rsid w:val="006677FA"/>
    <w:rsid w:val="00667AC6"/>
    <w:rsid w:val="00667C21"/>
    <w:rsid w:val="006701F6"/>
    <w:rsid w:val="00671641"/>
    <w:rsid w:val="00672374"/>
    <w:rsid w:val="0067250B"/>
    <w:rsid w:val="00672805"/>
    <w:rsid w:val="00672A78"/>
    <w:rsid w:val="00672C9C"/>
    <w:rsid w:val="00674179"/>
    <w:rsid w:val="0067426B"/>
    <w:rsid w:val="00674555"/>
    <w:rsid w:val="006745A1"/>
    <w:rsid w:val="00674D2E"/>
    <w:rsid w:val="00675177"/>
    <w:rsid w:val="006776D1"/>
    <w:rsid w:val="006807C3"/>
    <w:rsid w:val="006811E9"/>
    <w:rsid w:val="00682023"/>
    <w:rsid w:val="0068262F"/>
    <w:rsid w:val="006829DC"/>
    <w:rsid w:val="00682E42"/>
    <w:rsid w:val="00683CF0"/>
    <w:rsid w:val="00683E30"/>
    <w:rsid w:val="006842A8"/>
    <w:rsid w:val="00684BDD"/>
    <w:rsid w:val="006854A0"/>
    <w:rsid w:val="00685A5D"/>
    <w:rsid w:val="00685CDA"/>
    <w:rsid w:val="00685EA7"/>
    <w:rsid w:val="00686492"/>
    <w:rsid w:val="00686D28"/>
    <w:rsid w:val="006873B3"/>
    <w:rsid w:val="00687408"/>
    <w:rsid w:val="00687CED"/>
    <w:rsid w:val="006910B2"/>
    <w:rsid w:val="006910D7"/>
    <w:rsid w:val="006915CB"/>
    <w:rsid w:val="00691EF5"/>
    <w:rsid w:val="00691FFE"/>
    <w:rsid w:val="006927F1"/>
    <w:rsid w:val="00692A0D"/>
    <w:rsid w:val="00692D77"/>
    <w:rsid w:val="00693647"/>
    <w:rsid w:val="00694780"/>
    <w:rsid w:val="00694AB4"/>
    <w:rsid w:val="00695342"/>
    <w:rsid w:val="00695F1B"/>
    <w:rsid w:val="00696838"/>
    <w:rsid w:val="00696EA4"/>
    <w:rsid w:val="0069707B"/>
    <w:rsid w:val="0069783D"/>
    <w:rsid w:val="00697A29"/>
    <w:rsid w:val="00697A6D"/>
    <w:rsid w:val="00697D17"/>
    <w:rsid w:val="006A0238"/>
    <w:rsid w:val="006A0309"/>
    <w:rsid w:val="006A058B"/>
    <w:rsid w:val="006A0B28"/>
    <w:rsid w:val="006A177B"/>
    <w:rsid w:val="006A1954"/>
    <w:rsid w:val="006A1CBF"/>
    <w:rsid w:val="006A1CDC"/>
    <w:rsid w:val="006A1D38"/>
    <w:rsid w:val="006A2CB3"/>
    <w:rsid w:val="006A2F6B"/>
    <w:rsid w:val="006A373E"/>
    <w:rsid w:val="006A417D"/>
    <w:rsid w:val="006A4A65"/>
    <w:rsid w:val="006A4AF6"/>
    <w:rsid w:val="006A4F14"/>
    <w:rsid w:val="006A573B"/>
    <w:rsid w:val="006A6100"/>
    <w:rsid w:val="006A64AD"/>
    <w:rsid w:val="006A667D"/>
    <w:rsid w:val="006A668E"/>
    <w:rsid w:val="006A69B9"/>
    <w:rsid w:val="006A7004"/>
    <w:rsid w:val="006A736D"/>
    <w:rsid w:val="006A7960"/>
    <w:rsid w:val="006A7BEA"/>
    <w:rsid w:val="006A7CFA"/>
    <w:rsid w:val="006B03B5"/>
    <w:rsid w:val="006B05ED"/>
    <w:rsid w:val="006B11FB"/>
    <w:rsid w:val="006B1F36"/>
    <w:rsid w:val="006B1F8C"/>
    <w:rsid w:val="006B22F0"/>
    <w:rsid w:val="006B299C"/>
    <w:rsid w:val="006B2BB0"/>
    <w:rsid w:val="006B4577"/>
    <w:rsid w:val="006B50E5"/>
    <w:rsid w:val="006B5DE3"/>
    <w:rsid w:val="006B633A"/>
    <w:rsid w:val="006B6B08"/>
    <w:rsid w:val="006B70D9"/>
    <w:rsid w:val="006B74D3"/>
    <w:rsid w:val="006B74F7"/>
    <w:rsid w:val="006B784B"/>
    <w:rsid w:val="006B7ADE"/>
    <w:rsid w:val="006B7DED"/>
    <w:rsid w:val="006C1161"/>
    <w:rsid w:val="006C12B7"/>
    <w:rsid w:val="006C13A2"/>
    <w:rsid w:val="006C17B8"/>
    <w:rsid w:val="006C218F"/>
    <w:rsid w:val="006C2E54"/>
    <w:rsid w:val="006C30E0"/>
    <w:rsid w:val="006C322B"/>
    <w:rsid w:val="006C440E"/>
    <w:rsid w:val="006C54CC"/>
    <w:rsid w:val="006C5695"/>
    <w:rsid w:val="006C5AF2"/>
    <w:rsid w:val="006C5C5F"/>
    <w:rsid w:val="006C6243"/>
    <w:rsid w:val="006C7AA5"/>
    <w:rsid w:val="006D04B4"/>
    <w:rsid w:val="006D07F4"/>
    <w:rsid w:val="006D0902"/>
    <w:rsid w:val="006D1909"/>
    <w:rsid w:val="006D1E6A"/>
    <w:rsid w:val="006D1F2C"/>
    <w:rsid w:val="006D2299"/>
    <w:rsid w:val="006D467F"/>
    <w:rsid w:val="006D48E4"/>
    <w:rsid w:val="006D49E6"/>
    <w:rsid w:val="006D531C"/>
    <w:rsid w:val="006D53E1"/>
    <w:rsid w:val="006D56A6"/>
    <w:rsid w:val="006D58B6"/>
    <w:rsid w:val="006D5A55"/>
    <w:rsid w:val="006D5AFB"/>
    <w:rsid w:val="006D624F"/>
    <w:rsid w:val="006D63CA"/>
    <w:rsid w:val="006D74EB"/>
    <w:rsid w:val="006D7D37"/>
    <w:rsid w:val="006E07F0"/>
    <w:rsid w:val="006E0888"/>
    <w:rsid w:val="006E0DB5"/>
    <w:rsid w:val="006E1500"/>
    <w:rsid w:val="006E1C45"/>
    <w:rsid w:val="006E1C6F"/>
    <w:rsid w:val="006E22CB"/>
    <w:rsid w:val="006E3460"/>
    <w:rsid w:val="006E35A1"/>
    <w:rsid w:val="006E3727"/>
    <w:rsid w:val="006E39BB"/>
    <w:rsid w:val="006E4AD4"/>
    <w:rsid w:val="006E5A63"/>
    <w:rsid w:val="006E60D3"/>
    <w:rsid w:val="006E616A"/>
    <w:rsid w:val="006E63FC"/>
    <w:rsid w:val="006E7553"/>
    <w:rsid w:val="006E7A00"/>
    <w:rsid w:val="006F0AA7"/>
    <w:rsid w:val="006F2FF3"/>
    <w:rsid w:val="006F3161"/>
    <w:rsid w:val="006F412D"/>
    <w:rsid w:val="006F4B1E"/>
    <w:rsid w:val="006F5075"/>
    <w:rsid w:val="006F5A8C"/>
    <w:rsid w:val="006F5DC6"/>
    <w:rsid w:val="006F63D7"/>
    <w:rsid w:val="006F6A27"/>
    <w:rsid w:val="006F6AD5"/>
    <w:rsid w:val="006F720E"/>
    <w:rsid w:val="006F7A36"/>
    <w:rsid w:val="0070021A"/>
    <w:rsid w:val="00700A69"/>
    <w:rsid w:val="00700B12"/>
    <w:rsid w:val="00700D2B"/>
    <w:rsid w:val="0070113E"/>
    <w:rsid w:val="007011F5"/>
    <w:rsid w:val="00703293"/>
    <w:rsid w:val="0070382F"/>
    <w:rsid w:val="00703B6B"/>
    <w:rsid w:val="007040C2"/>
    <w:rsid w:val="00704BC2"/>
    <w:rsid w:val="00704E31"/>
    <w:rsid w:val="0070734E"/>
    <w:rsid w:val="00707DB2"/>
    <w:rsid w:val="00707FDE"/>
    <w:rsid w:val="0071019C"/>
    <w:rsid w:val="007106FC"/>
    <w:rsid w:val="00710D14"/>
    <w:rsid w:val="007111BD"/>
    <w:rsid w:val="0071129D"/>
    <w:rsid w:val="00711A0D"/>
    <w:rsid w:val="00711E84"/>
    <w:rsid w:val="00713DAC"/>
    <w:rsid w:val="007140B4"/>
    <w:rsid w:val="00714113"/>
    <w:rsid w:val="0071457B"/>
    <w:rsid w:val="00714FEB"/>
    <w:rsid w:val="007155F8"/>
    <w:rsid w:val="00715810"/>
    <w:rsid w:val="007179F4"/>
    <w:rsid w:val="007206D5"/>
    <w:rsid w:val="0072082A"/>
    <w:rsid w:val="00720DC7"/>
    <w:rsid w:val="00720E26"/>
    <w:rsid w:val="00720EDF"/>
    <w:rsid w:val="007219E4"/>
    <w:rsid w:val="00722213"/>
    <w:rsid w:val="00722239"/>
    <w:rsid w:val="0072224D"/>
    <w:rsid w:val="0072257D"/>
    <w:rsid w:val="007226B6"/>
    <w:rsid w:val="00722B4C"/>
    <w:rsid w:val="007230FE"/>
    <w:rsid w:val="00723912"/>
    <w:rsid w:val="00724756"/>
    <w:rsid w:val="00724B70"/>
    <w:rsid w:val="00725977"/>
    <w:rsid w:val="00725EDE"/>
    <w:rsid w:val="00726183"/>
    <w:rsid w:val="0072649A"/>
    <w:rsid w:val="00726690"/>
    <w:rsid w:val="00726D74"/>
    <w:rsid w:val="00726F6A"/>
    <w:rsid w:val="007274DE"/>
    <w:rsid w:val="0072787B"/>
    <w:rsid w:val="007301DA"/>
    <w:rsid w:val="00730D9C"/>
    <w:rsid w:val="00730ED5"/>
    <w:rsid w:val="00731187"/>
    <w:rsid w:val="00731A35"/>
    <w:rsid w:val="00732106"/>
    <w:rsid w:val="00733C75"/>
    <w:rsid w:val="00733D68"/>
    <w:rsid w:val="00734541"/>
    <w:rsid w:val="007345B8"/>
    <w:rsid w:val="007349EC"/>
    <w:rsid w:val="00734B81"/>
    <w:rsid w:val="00735339"/>
    <w:rsid w:val="007359B7"/>
    <w:rsid w:val="0073646C"/>
    <w:rsid w:val="00736530"/>
    <w:rsid w:val="00736E0D"/>
    <w:rsid w:val="0073750F"/>
    <w:rsid w:val="00737936"/>
    <w:rsid w:val="00740387"/>
    <w:rsid w:val="007406CE"/>
    <w:rsid w:val="00740DAC"/>
    <w:rsid w:val="0074168E"/>
    <w:rsid w:val="00741B33"/>
    <w:rsid w:val="007421D0"/>
    <w:rsid w:val="00742452"/>
    <w:rsid w:val="007429EE"/>
    <w:rsid w:val="007431A5"/>
    <w:rsid w:val="0074361A"/>
    <w:rsid w:val="00743842"/>
    <w:rsid w:val="00744700"/>
    <w:rsid w:val="0074534C"/>
    <w:rsid w:val="007456AF"/>
    <w:rsid w:val="00745884"/>
    <w:rsid w:val="0074594A"/>
    <w:rsid w:val="00745C82"/>
    <w:rsid w:val="00746579"/>
    <w:rsid w:val="007467DC"/>
    <w:rsid w:val="00747104"/>
    <w:rsid w:val="0074714A"/>
    <w:rsid w:val="007501CD"/>
    <w:rsid w:val="007514E2"/>
    <w:rsid w:val="007519B1"/>
    <w:rsid w:val="00751C1B"/>
    <w:rsid w:val="007520AC"/>
    <w:rsid w:val="00752E7A"/>
    <w:rsid w:val="007531E8"/>
    <w:rsid w:val="0075389E"/>
    <w:rsid w:val="00754253"/>
    <w:rsid w:val="00754ABA"/>
    <w:rsid w:val="00754D67"/>
    <w:rsid w:val="007557AD"/>
    <w:rsid w:val="007567D9"/>
    <w:rsid w:val="00756D2B"/>
    <w:rsid w:val="00756FF6"/>
    <w:rsid w:val="0075712C"/>
    <w:rsid w:val="00757C9F"/>
    <w:rsid w:val="00757FF9"/>
    <w:rsid w:val="00760AB1"/>
    <w:rsid w:val="00760EF5"/>
    <w:rsid w:val="007611B0"/>
    <w:rsid w:val="00761A02"/>
    <w:rsid w:val="007623D1"/>
    <w:rsid w:val="00762865"/>
    <w:rsid w:val="00762C9F"/>
    <w:rsid w:val="007636C0"/>
    <w:rsid w:val="0076429F"/>
    <w:rsid w:val="00764867"/>
    <w:rsid w:val="0076498C"/>
    <w:rsid w:val="00764AA9"/>
    <w:rsid w:val="00764FC5"/>
    <w:rsid w:val="00765104"/>
    <w:rsid w:val="00765646"/>
    <w:rsid w:val="00765CF3"/>
    <w:rsid w:val="00767025"/>
    <w:rsid w:val="00767174"/>
    <w:rsid w:val="0076739A"/>
    <w:rsid w:val="00767564"/>
    <w:rsid w:val="007678AF"/>
    <w:rsid w:val="00767A5E"/>
    <w:rsid w:val="00767AB1"/>
    <w:rsid w:val="00767F0E"/>
    <w:rsid w:val="00770031"/>
    <w:rsid w:val="00770356"/>
    <w:rsid w:val="007720BC"/>
    <w:rsid w:val="0077224F"/>
    <w:rsid w:val="00772861"/>
    <w:rsid w:val="00772FC9"/>
    <w:rsid w:val="007732C9"/>
    <w:rsid w:val="007737CC"/>
    <w:rsid w:val="00773883"/>
    <w:rsid w:val="0077475C"/>
    <w:rsid w:val="007747DE"/>
    <w:rsid w:val="00774AEB"/>
    <w:rsid w:val="0077620A"/>
    <w:rsid w:val="007769CA"/>
    <w:rsid w:val="0077734F"/>
    <w:rsid w:val="007773E3"/>
    <w:rsid w:val="007776D9"/>
    <w:rsid w:val="00777997"/>
    <w:rsid w:val="0078000D"/>
    <w:rsid w:val="007801F5"/>
    <w:rsid w:val="00780204"/>
    <w:rsid w:val="00780598"/>
    <w:rsid w:val="00780D25"/>
    <w:rsid w:val="0078129A"/>
    <w:rsid w:val="00782375"/>
    <w:rsid w:val="00783C98"/>
    <w:rsid w:val="007841D5"/>
    <w:rsid w:val="00785082"/>
    <w:rsid w:val="00785242"/>
    <w:rsid w:val="007856E3"/>
    <w:rsid w:val="00785DE9"/>
    <w:rsid w:val="00785F00"/>
    <w:rsid w:val="007864A6"/>
    <w:rsid w:val="007864AE"/>
    <w:rsid w:val="00786D73"/>
    <w:rsid w:val="00786FDC"/>
    <w:rsid w:val="007873D6"/>
    <w:rsid w:val="00787976"/>
    <w:rsid w:val="00787FE6"/>
    <w:rsid w:val="0079056B"/>
    <w:rsid w:val="00790E20"/>
    <w:rsid w:val="00791405"/>
    <w:rsid w:val="0079296A"/>
    <w:rsid w:val="00792BCF"/>
    <w:rsid w:val="00793C13"/>
    <w:rsid w:val="00793EB8"/>
    <w:rsid w:val="007945C5"/>
    <w:rsid w:val="00794DCE"/>
    <w:rsid w:val="00795216"/>
    <w:rsid w:val="007953C1"/>
    <w:rsid w:val="00795F0E"/>
    <w:rsid w:val="00796BD9"/>
    <w:rsid w:val="00796C3C"/>
    <w:rsid w:val="00796E77"/>
    <w:rsid w:val="007A0A05"/>
    <w:rsid w:val="007A2090"/>
    <w:rsid w:val="007A2CCC"/>
    <w:rsid w:val="007A3210"/>
    <w:rsid w:val="007A3B7C"/>
    <w:rsid w:val="007A4C51"/>
    <w:rsid w:val="007A5638"/>
    <w:rsid w:val="007A57C7"/>
    <w:rsid w:val="007A5878"/>
    <w:rsid w:val="007A5D3D"/>
    <w:rsid w:val="007A6723"/>
    <w:rsid w:val="007A6966"/>
    <w:rsid w:val="007A7164"/>
    <w:rsid w:val="007A71F1"/>
    <w:rsid w:val="007A7FFB"/>
    <w:rsid w:val="007B040D"/>
    <w:rsid w:val="007B0DEC"/>
    <w:rsid w:val="007B0F08"/>
    <w:rsid w:val="007B19DB"/>
    <w:rsid w:val="007B2B35"/>
    <w:rsid w:val="007B32C2"/>
    <w:rsid w:val="007B49DF"/>
    <w:rsid w:val="007B4AEA"/>
    <w:rsid w:val="007B4BA3"/>
    <w:rsid w:val="007B59CF"/>
    <w:rsid w:val="007B6894"/>
    <w:rsid w:val="007B6A19"/>
    <w:rsid w:val="007B6E4F"/>
    <w:rsid w:val="007B747B"/>
    <w:rsid w:val="007B7620"/>
    <w:rsid w:val="007B7BCC"/>
    <w:rsid w:val="007C0025"/>
    <w:rsid w:val="007C09D8"/>
    <w:rsid w:val="007C0A4B"/>
    <w:rsid w:val="007C0BA9"/>
    <w:rsid w:val="007C13C7"/>
    <w:rsid w:val="007C20C5"/>
    <w:rsid w:val="007C21D2"/>
    <w:rsid w:val="007C36BC"/>
    <w:rsid w:val="007C416F"/>
    <w:rsid w:val="007C4F3B"/>
    <w:rsid w:val="007C55A8"/>
    <w:rsid w:val="007C59E9"/>
    <w:rsid w:val="007C5A41"/>
    <w:rsid w:val="007C6DC8"/>
    <w:rsid w:val="007C7C49"/>
    <w:rsid w:val="007C7E32"/>
    <w:rsid w:val="007D00E6"/>
    <w:rsid w:val="007D084E"/>
    <w:rsid w:val="007D12B8"/>
    <w:rsid w:val="007D1854"/>
    <w:rsid w:val="007D1B0F"/>
    <w:rsid w:val="007D21FE"/>
    <w:rsid w:val="007D2BA2"/>
    <w:rsid w:val="007D319D"/>
    <w:rsid w:val="007D3BCE"/>
    <w:rsid w:val="007D4EB5"/>
    <w:rsid w:val="007D5157"/>
    <w:rsid w:val="007D57F6"/>
    <w:rsid w:val="007D5EFE"/>
    <w:rsid w:val="007D706C"/>
    <w:rsid w:val="007D768C"/>
    <w:rsid w:val="007D79C2"/>
    <w:rsid w:val="007D7AB8"/>
    <w:rsid w:val="007E01F2"/>
    <w:rsid w:val="007E05E2"/>
    <w:rsid w:val="007E0A3A"/>
    <w:rsid w:val="007E0C62"/>
    <w:rsid w:val="007E1073"/>
    <w:rsid w:val="007E1ED3"/>
    <w:rsid w:val="007E2B2D"/>
    <w:rsid w:val="007E4333"/>
    <w:rsid w:val="007E4800"/>
    <w:rsid w:val="007E4950"/>
    <w:rsid w:val="007E5126"/>
    <w:rsid w:val="007E6366"/>
    <w:rsid w:val="007E692A"/>
    <w:rsid w:val="007E779F"/>
    <w:rsid w:val="007F10FF"/>
    <w:rsid w:val="007F208F"/>
    <w:rsid w:val="007F22F2"/>
    <w:rsid w:val="007F2441"/>
    <w:rsid w:val="007F2747"/>
    <w:rsid w:val="007F3193"/>
    <w:rsid w:val="007F3759"/>
    <w:rsid w:val="007F3982"/>
    <w:rsid w:val="007F3A49"/>
    <w:rsid w:val="007F3BDE"/>
    <w:rsid w:val="007F45F9"/>
    <w:rsid w:val="007F4BDB"/>
    <w:rsid w:val="007F4E26"/>
    <w:rsid w:val="007F4F22"/>
    <w:rsid w:val="007F5665"/>
    <w:rsid w:val="007F5DF7"/>
    <w:rsid w:val="007F6161"/>
    <w:rsid w:val="007F6E4A"/>
    <w:rsid w:val="007F6FF2"/>
    <w:rsid w:val="007F7E05"/>
    <w:rsid w:val="007F7E50"/>
    <w:rsid w:val="007F7FEB"/>
    <w:rsid w:val="00800025"/>
    <w:rsid w:val="00800A8F"/>
    <w:rsid w:val="00800C46"/>
    <w:rsid w:val="00800C88"/>
    <w:rsid w:val="00800E63"/>
    <w:rsid w:val="0080186B"/>
    <w:rsid w:val="00802526"/>
    <w:rsid w:val="008027B2"/>
    <w:rsid w:val="0080291E"/>
    <w:rsid w:val="00804526"/>
    <w:rsid w:val="0080455C"/>
    <w:rsid w:val="008045D1"/>
    <w:rsid w:val="00804884"/>
    <w:rsid w:val="00804CEC"/>
    <w:rsid w:val="0080512C"/>
    <w:rsid w:val="00805747"/>
    <w:rsid w:val="008059EB"/>
    <w:rsid w:val="00807135"/>
    <w:rsid w:val="0080725E"/>
    <w:rsid w:val="008101C0"/>
    <w:rsid w:val="008103BE"/>
    <w:rsid w:val="00810978"/>
    <w:rsid w:val="008112A7"/>
    <w:rsid w:val="008118CE"/>
    <w:rsid w:val="00811EA3"/>
    <w:rsid w:val="00812110"/>
    <w:rsid w:val="00813677"/>
    <w:rsid w:val="008138D8"/>
    <w:rsid w:val="0081456E"/>
    <w:rsid w:val="00814DA0"/>
    <w:rsid w:val="00814EC2"/>
    <w:rsid w:val="008160B3"/>
    <w:rsid w:val="00816166"/>
    <w:rsid w:val="00816BE9"/>
    <w:rsid w:val="00817047"/>
    <w:rsid w:val="00817347"/>
    <w:rsid w:val="008205D6"/>
    <w:rsid w:val="00821328"/>
    <w:rsid w:val="00821FCB"/>
    <w:rsid w:val="0082205F"/>
    <w:rsid w:val="00822187"/>
    <w:rsid w:val="008222BE"/>
    <w:rsid w:val="00822329"/>
    <w:rsid w:val="00822A52"/>
    <w:rsid w:val="00822A65"/>
    <w:rsid w:val="00822CB5"/>
    <w:rsid w:val="00822FD0"/>
    <w:rsid w:val="0082305C"/>
    <w:rsid w:val="008238BB"/>
    <w:rsid w:val="00823E81"/>
    <w:rsid w:val="0082404F"/>
    <w:rsid w:val="00824829"/>
    <w:rsid w:val="00824956"/>
    <w:rsid w:val="00824A08"/>
    <w:rsid w:val="008253AC"/>
    <w:rsid w:val="00825CA0"/>
    <w:rsid w:val="00826377"/>
    <w:rsid w:val="00826510"/>
    <w:rsid w:val="00826BC3"/>
    <w:rsid w:val="00826E4D"/>
    <w:rsid w:val="00826EBE"/>
    <w:rsid w:val="00826FCC"/>
    <w:rsid w:val="00827432"/>
    <w:rsid w:val="0082774D"/>
    <w:rsid w:val="0082794C"/>
    <w:rsid w:val="008307D2"/>
    <w:rsid w:val="00831D90"/>
    <w:rsid w:val="008322BF"/>
    <w:rsid w:val="00832396"/>
    <w:rsid w:val="00832CEC"/>
    <w:rsid w:val="0083300E"/>
    <w:rsid w:val="00833424"/>
    <w:rsid w:val="00833C1F"/>
    <w:rsid w:val="00834A5A"/>
    <w:rsid w:val="00834EA2"/>
    <w:rsid w:val="00835607"/>
    <w:rsid w:val="00836B88"/>
    <w:rsid w:val="00836BF4"/>
    <w:rsid w:val="00837247"/>
    <w:rsid w:val="0083777A"/>
    <w:rsid w:val="00837EB3"/>
    <w:rsid w:val="00837F4B"/>
    <w:rsid w:val="00840A60"/>
    <w:rsid w:val="0084135A"/>
    <w:rsid w:val="00842994"/>
    <w:rsid w:val="00842B7F"/>
    <w:rsid w:val="00842D4C"/>
    <w:rsid w:val="00843801"/>
    <w:rsid w:val="0084421E"/>
    <w:rsid w:val="00844495"/>
    <w:rsid w:val="008444CC"/>
    <w:rsid w:val="00844B09"/>
    <w:rsid w:val="00844C57"/>
    <w:rsid w:val="00844FF7"/>
    <w:rsid w:val="00845DE0"/>
    <w:rsid w:val="00846A33"/>
    <w:rsid w:val="00847B28"/>
    <w:rsid w:val="00847B40"/>
    <w:rsid w:val="00847B8F"/>
    <w:rsid w:val="0085049A"/>
    <w:rsid w:val="00851571"/>
    <w:rsid w:val="008518E3"/>
    <w:rsid w:val="00851A58"/>
    <w:rsid w:val="00851DD0"/>
    <w:rsid w:val="00851EFB"/>
    <w:rsid w:val="00852166"/>
    <w:rsid w:val="00852D00"/>
    <w:rsid w:val="00853522"/>
    <w:rsid w:val="00853D61"/>
    <w:rsid w:val="008550CF"/>
    <w:rsid w:val="00855541"/>
    <w:rsid w:val="00855FE2"/>
    <w:rsid w:val="00856238"/>
    <w:rsid w:val="0085674D"/>
    <w:rsid w:val="00856968"/>
    <w:rsid w:val="00856B82"/>
    <w:rsid w:val="00856C06"/>
    <w:rsid w:val="0085731E"/>
    <w:rsid w:val="00857F2E"/>
    <w:rsid w:val="0086003D"/>
    <w:rsid w:val="008604FE"/>
    <w:rsid w:val="00860CBC"/>
    <w:rsid w:val="00860CD9"/>
    <w:rsid w:val="00861350"/>
    <w:rsid w:val="00862243"/>
    <w:rsid w:val="008624B2"/>
    <w:rsid w:val="008626C5"/>
    <w:rsid w:val="00862A17"/>
    <w:rsid w:val="00862F28"/>
    <w:rsid w:val="00863508"/>
    <w:rsid w:val="00864174"/>
    <w:rsid w:val="00864259"/>
    <w:rsid w:val="00864599"/>
    <w:rsid w:val="008648FC"/>
    <w:rsid w:val="00866423"/>
    <w:rsid w:val="008665D8"/>
    <w:rsid w:val="00866600"/>
    <w:rsid w:val="008667FD"/>
    <w:rsid w:val="008669BD"/>
    <w:rsid w:val="008677D3"/>
    <w:rsid w:val="00867C26"/>
    <w:rsid w:val="00870302"/>
    <w:rsid w:val="00870453"/>
    <w:rsid w:val="00870A06"/>
    <w:rsid w:val="00870D50"/>
    <w:rsid w:val="00871B58"/>
    <w:rsid w:val="00871EF0"/>
    <w:rsid w:val="00872450"/>
    <w:rsid w:val="008726E9"/>
    <w:rsid w:val="00872A10"/>
    <w:rsid w:val="00872C01"/>
    <w:rsid w:val="0087349B"/>
    <w:rsid w:val="00873A22"/>
    <w:rsid w:val="0087477B"/>
    <w:rsid w:val="00874B32"/>
    <w:rsid w:val="00874D8C"/>
    <w:rsid w:val="00876B05"/>
    <w:rsid w:val="0087755A"/>
    <w:rsid w:val="00877B46"/>
    <w:rsid w:val="00880115"/>
    <w:rsid w:val="0088098D"/>
    <w:rsid w:val="00881907"/>
    <w:rsid w:val="008819E2"/>
    <w:rsid w:val="008822D1"/>
    <w:rsid w:val="008834EF"/>
    <w:rsid w:val="00883AE2"/>
    <w:rsid w:val="00884270"/>
    <w:rsid w:val="00884C78"/>
    <w:rsid w:val="0088503C"/>
    <w:rsid w:val="00885133"/>
    <w:rsid w:val="00885A9F"/>
    <w:rsid w:val="00885CFA"/>
    <w:rsid w:val="00886C73"/>
    <w:rsid w:val="0088741C"/>
    <w:rsid w:val="008878D2"/>
    <w:rsid w:val="00887B2D"/>
    <w:rsid w:val="00890737"/>
    <w:rsid w:val="00892320"/>
    <w:rsid w:val="008930CE"/>
    <w:rsid w:val="008936EF"/>
    <w:rsid w:val="0089373C"/>
    <w:rsid w:val="008939D6"/>
    <w:rsid w:val="00893AA5"/>
    <w:rsid w:val="00893ABD"/>
    <w:rsid w:val="008942AE"/>
    <w:rsid w:val="00895365"/>
    <w:rsid w:val="00895455"/>
    <w:rsid w:val="00896219"/>
    <w:rsid w:val="00896475"/>
    <w:rsid w:val="008966B5"/>
    <w:rsid w:val="00896AC0"/>
    <w:rsid w:val="00896CB7"/>
    <w:rsid w:val="00897902"/>
    <w:rsid w:val="00897B46"/>
    <w:rsid w:val="008A0570"/>
    <w:rsid w:val="008A09FF"/>
    <w:rsid w:val="008A0ABC"/>
    <w:rsid w:val="008A1727"/>
    <w:rsid w:val="008A20B4"/>
    <w:rsid w:val="008A26C5"/>
    <w:rsid w:val="008A26E0"/>
    <w:rsid w:val="008A27DE"/>
    <w:rsid w:val="008A2FB9"/>
    <w:rsid w:val="008A3438"/>
    <w:rsid w:val="008A4145"/>
    <w:rsid w:val="008A44C7"/>
    <w:rsid w:val="008A5357"/>
    <w:rsid w:val="008A6B6A"/>
    <w:rsid w:val="008A6E2C"/>
    <w:rsid w:val="008A79CE"/>
    <w:rsid w:val="008A7D18"/>
    <w:rsid w:val="008A7E88"/>
    <w:rsid w:val="008B0AB4"/>
    <w:rsid w:val="008B1BB3"/>
    <w:rsid w:val="008B1D9E"/>
    <w:rsid w:val="008B2698"/>
    <w:rsid w:val="008B287B"/>
    <w:rsid w:val="008B374F"/>
    <w:rsid w:val="008B3B07"/>
    <w:rsid w:val="008B4DFB"/>
    <w:rsid w:val="008B4FCF"/>
    <w:rsid w:val="008B5536"/>
    <w:rsid w:val="008B61C9"/>
    <w:rsid w:val="008B6446"/>
    <w:rsid w:val="008B6616"/>
    <w:rsid w:val="008B670D"/>
    <w:rsid w:val="008B6780"/>
    <w:rsid w:val="008B6D7F"/>
    <w:rsid w:val="008B7A72"/>
    <w:rsid w:val="008B7C12"/>
    <w:rsid w:val="008C0315"/>
    <w:rsid w:val="008C062E"/>
    <w:rsid w:val="008C0664"/>
    <w:rsid w:val="008C10D4"/>
    <w:rsid w:val="008C171F"/>
    <w:rsid w:val="008C27D9"/>
    <w:rsid w:val="008C28DB"/>
    <w:rsid w:val="008C2B46"/>
    <w:rsid w:val="008C2CFA"/>
    <w:rsid w:val="008C3261"/>
    <w:rsid w:val="008C429B"/>
    <w:rsid w:val="008C4B1C"/>
    <w:rsid w:val="008C511A"/>
    <w:rsid w:val="008C5752"/>
    <w:rsid w:val="008C5B7D"/>
    <w:rsid w:val="008C7588"/>
    <w:rsid w:val="008C7D97"/>
    <w:rsid w:val="008D0491"/>
    <w:rsid w:val="008D04D9"/>
    <w:rsid w:val="008D092C"/>
    <w:rsid w:val="008D0B02"/>
    <w:rsid w:val="008D0FB2"/>
    <w:rsid w:val="008D11D7"/>
    <w:rsid w:val="008D1B20"/>
    <w:rsid w:val="008D26B2"/>
    <w:rsid w:val="008D2DFC"/>
    <w:rsid w:val="008D2F83"/>
    <w:rsid w:val="008D36DB"/>
    <w:rsid w:val="008D3929"/>
    <w:rsid w:val="008D4681"/>
    <w:rsid w:val="008D48DE"/>
    <w:rsid w:val="008D4ED1"/>
    <w:rsid w:val="008D5622"/>
    <w:rsid w:val="008D5D2B"/>
    <w:rsid w:val="008D5D60"/>
    <w:rsid w:val="008D6B1F"/>
    <w:rsid w:val="008D7318"/>
    <w:rsid w:val="008D7492"/>
    <w:rsid w:val="008D779F"/>
    <w:rsid w:val="008D7D04"/>
    <w:rsid w:val="008E0074"/>
    <w:rsid w:val="008E14A2"/>
    <w:rsid w:val="008E16BA"/>
    <w:rsid w:val="008E16F2"/>
    <w:rsid w:val="008E1E3B"/>
    <w:rsid w:val="008E2D7C"/>
    <w:rsid w:val="008E3364"/>
    <w:rsid w:val="008E3789"/>
    <w:rsid w:val="008E3A8C"/>
    <w:rsid w:val="008E3E92"/>
    <w:rsid w:val="008E46AD"/>
    <w:rsid w:val="008E4C88"/>
    <w:rsid w:val="008E53FF"/>
    <w:rsid w:val="008E55F0"/>
    <w:rsid w:val="008E5613"/>
    <w:rsid w:val="008E5D6D"/>
    <w:rsid w:val="008E6937"/>
    <w:rsid w:val="008E6DC8"/>
    <w:rsid w:val="008E77A3"/>
    <w:rsid w:val="008E7832"/>
    <w:rsid w:val="008F08F7"/>
    <w:rsid w:val="008F0DA5"/>
    <w:rsid w:val="008F0F4B"/>
    <w:rsid w:val="008F154C"/>
    <w:rsid w:val="008F22DA"/>
    <w:rsid w:val="008F23D2"/>
    <w:rsid w:val="008F2E82"/>
    <w:rsid w:val="008F2EFE"/>
    <w:rsid w:val="008F3E1E"/>
    <w:rsid w:val="008F411F"/>
    <w:rsid w:val="008F452F"/>
    <w:rsid w:val="008F484E"/>
    <w:rsid w:val="008F5665"/>
    <w:rsid w:val="008F60F4"/>
    <w:rsid w:val="008F6B0D"/>
    <w:rsid w:val="008F7B45"/>
    <w:rsid w:val="008F7CEA"/>
    <w:rsid w:val="008F7FAD"/>
    <w:rsid w:val="009001A0"/>
    <w:rsid w:val="0090052B"/>
    <w:rsid w:val="00900B71"/>
    <w:rsid w:val="00901486"/>
    <w:rsid w:val="00901CBB"/>
    <w:rsid w:val="0090245C"/>
    <w:rsid w:val="00902754"/>
    <w:rsid w:val="009029DE"/>
    <w:rsid w:val="00902E0D"/>
    <w:rsid w:val="00903700"/>
    <w:rsid w:val="009039D5"/>
    <w:rsid w:val="00903C01"/>
    <w:rsid w:val="00903C87"/>
    <w:rsid w:val="00903CF7"/>
    <w:rsid w:val="00904027"/>
    <w:rsid w:val="0090471B"/>
    <w:rsid w:val="009050EE"/>
    <w:rsid w:val="00905DA1"/>
    <w:rsid w:val="0090630D"/>
    <w:rsid w:val="0090641B"/>
    <w:rsid w:val="00906814"/>
    <w:rsid w:val="00906F1E"/>
    <w:rsid w:val="009075EF"/>
    <w:rsid w:val="009077C4"/>
    <w:rsid w:val="00907A2D"/>
    <w:rsid w:val="00907B96"/>
    <w:rsid w:val="00907D2D"/>
    <w:rsid w:val="009105FF"/>
    <w:rsid w:val="009108A9"/>
    <w:rsid w:val="00910E89"/>
    <w:rsid w:val="009113FB"/>
    <w:rsid w:val="0091175E"/>
    <w:rsid w:val="00911D8F"/>
    <w:rsid w:val="0091245C"/>
    <w:rsid w:val="009127B7"/>
    <w:rsid w:val="00912CE2"/>
    <w:rsid w:val="00912EC5"/>
    <w:rsid w:val="00914709"/>
    <w:rsid w:val="0091472E"/>
    <w:rsid w:val="00915345"/>
    <w:rsid w:val="00915698"/>
    <w:rsid w:val="00915944"/>
    <w:rsid w:val="00915AC4"/>
    <w:rsid w:val="00915DB4"/>
    <w:rsid w:val="009170F8"/>
    <w:rsid w:val="00917CCE"/>
    <w:rsid w:val="00920863"/>
    <w:rsid w:val="009213CC"/>
    <w:rsid w:val="00921703"/>
    <w:rsid w:val="00921ADE"/>
    <w:rsid w:val="009222DF"/>
    <w:rsid w:val="009233A9"/>
    <w:rsid w:val="00923623"/>
    <w:rsid w:val="0092464F"/>
    <w:rsid w:val="00924662"/>
    <w:rsid w:val="0092514B"/>
    <w:rsid w:val="009251B5"/>
    <w:rsid w:val="00925657"/>
    <w:rsid w:val="00925825"/>
    <w:rsid w:val="00926321"/>
    <w:rsid w:val="0092652B"/>
    <w:rsid w:val="00926DD5"/>
    <w:rsid w:val="009275FC"/>
    <w:rsid w:val="00930E29"/>
    <w:rsid w:val="009312D5"/>
    <w:rsid w:val="009314EB"/>
    <w:rsid w:val="0093197C"/>
    <w:rsid w:val="00931CC9"/>
    <w:rsid w:val="009334CD"/>
    <w:rsid w:val="009334FE"/>
    <w:rsid w:val="0093367B"/>
    <w:rsid w:val="00933737"/>
    <w:rsid w:val="00933820"/>
    <w:rsid w:val="00933D8C"/>
    <w:rsid w:val="00934B79"/>
    <w:rsid w:val="00935612"/>
    <w:rsid w:val="00935A73"/>
    <w:rsid w:val="00935B7F"/>
    <w:rsid w:val="00936213"/>
    <w:rsid w:val="00936C47"/>
    <w:rsid w:val="00936EFD"/>
    <w:rsid w:val="00940031"/>
    <w:rsid w:val="00940209"/>
    <w:rsid w:val="00940629"/>
    <w:rsid w:val="009412C3"/>
    <w:rsid w:val="009416D8"/>
    <w:rsid w:val="00941D42"/>
    <w:rsid w:val="00943A98"/>
    <w:rsid w:val="009440F0"/>
    <w:rsid w:val="00944DF5"/>
    <w:rsid w:val="00945CC2"/>
    <w:rsid w:val="00946054"/>
    <w:rsid w:val="00946E32"/>
    <w:rsid w:val="0095022F"/>
    <w:rsid w:val="009503EC"/>
    <w:rsid w:val="00951140"/>
    <w:rsid w:val="009516F8"/>
    <w:rsid w:val="00951A0D"/>
    <w:rsid w:val="00951D1D"/>
    <w:rsid w:val="0095220A"/>
    <w:rsid w:val="00952EDB"/>
    <w:rsid w:val="00953786"/>
    <w:rsid w:val="00953E54"/>
    <w:rsid w:val="009541E2"/>
    <w:rsid w:val="009542C4"/>
    <w:rsid w:val="009548FD"/>
    <w:rsid w:val="0095494D"/>
    <w:rsid w:val="00954F1D"/>
    <w:rsid w:val="00955001"/>
    <w:rsid w:val="00955011"/>
    <w:rsid w:val="00955B1D"/>
    <w:rsid w:val="00955C28"/>
    <w:rsid w:val="00955FC9"/>
    <w:rsid w:val="0095614A"/>
    <w:rsid w:val="00956A27"/>
    <w:rsid w:val="00957A1C"/>
    <w:rsid w:val="00957A46"/>
    <w:rsid w:val="00957A50"/>
    <w:rsid w:val="00957D8F"/>
    <w:rsid w:val="0096086C"/>
    <w:rsid w:val="009609F2"/>
    <w:rsid w:val="00960B85"/>
    <w:rsid w:val="00961225"/>
    <w:rsid w:val="00961A0D"/>
    <w:rsid w:val="00961C1F"/>
    <w:rsid w:val="00961D95"/>
    <w:rsid w:val="0096201A"/>
    <w:rsid w:val="0096308D"/>
    <w:rsid w:val="00963858"/>
    <w:rsid w:val="00963CB9"/>
    <w:rsid w:val="009646E9"/>
    <w:rsid w:val="0096476C"/>
    <w:rsid w:val="00965B5E"/>
    <w:rsid w:val="00966A10"/>
    <w:rsid w:val="009671DA"/>
    <w:rsid w:val="00970789"/>
    <w:rsid w:val="00970A96"/>
    <w:rsid w:val="00970AD6"/>
    <w:rsid w:val="009711CE"/>
    <w:rsid w:val="0097161D"/>
    <w:rsid w:val="00971A59"/>
    <w:rsid w:val="00971C5E"/>
    <w:rsid w:val="00971D8E"/>
    <w:rsid w:val="00972095"/>
    <w:rsid w:val="009720E9"/>
    <w:rsid w:val="00972103"/>
    <w:rsid w:val="0097211B"/>
    <w:rsid w:val="00972529"/>
    <w:rsid w:val="00972737"/>
    <w:rsid w:val="00972881"/>
    <w:rsid w:val="00972C02"/>
    <w:rsid w:val="0097342D"/>
    <w:rsid w:val="009734B1"/>
    <w:rsid w:val="009737E2"/>
    <w:rsid w:val="0097385C"/>
    <w:rsid w:val="00973EEE"/>
    <w:rsid w:val="00974951"/>
    <w:rsid w:val="00974E1C"/>
    <w:rsid w:val="00975102"/>
    <w:rsid w:val="0097578C"/>
    <w:rsid w:val="00975AF9"/>
    <w:rsid w:val="00975DBC"/>
    <w:rsid w:val="00975DF4"/>
    <w:rsid w:val="009763D8"/>
    <w:rsid w:val="0097744F"/>
    <w:rsid w:val="00977637"/>
    <w:rsid w:val="00980111"/>
    <w:rsid w:val="0098022A"/>
    <w:rsid w:val="009806D4"/>
    <w:rsid w:val="00980883"/>
    <w:rsid w:val="00980B87"/>
    <w:rsid w:val="00980B9F"/>
    <w:rsid w:val="00981BC7"/>
    <w:rsid w:val="00981EEB"/>
    <w:rsid w:val="009821D4"/>
    <w:rsid w:val="0098281C"/>
    <w:rsid w:val="009828AD"/>
    <w:rsid w:val="00982A1C"/>
    <w:rsid w:val="00982C1F"/>
    <w:rsid w:val="00982D55"/>
    <w:rsid w:val="00982E03"/>
    <w:rsid w:val="009850F1"/>
    <w:rsid w:val="0098517B"/>
    <w:rsid w:val="009854AA"/>
    <w:rsid w:val="00985679"/>
    <w:rsid w:val="009861F6"/>
    <w:rsid w:val="009861FD"/>
    <w:rsid w:val="009865BF"/>
    <w:rsid w:val="009868AE"/>
    <w:rsid w:val="00986A17"/>
    <w:rsid w:val="00986EB3"/>
    <w:rsid w:val="00987060"/>
    <w:rsid w:val="009873FD"/>
    <w:rsid w:val="00987E0B"/>
    <w:rsid w:val="00987EA5"/>
    <w:rsid w:val="00991177"/>
    <w:rsid w:val="00991232"/>
    <w:rsid w:val="0099128F"/>
    <w:rsid w:val="00991A01"/>
    <w:rsid w:val="00991B0B"/>
    <w:rsid w:val="009933BD"/>
    <w:rsid w:val="0099455A"/>
    <w:rsid w:val="00994672"/>
    <w:rsid w:val="0099470F"/>
    <w:rsid w:val="00994AA4"/>
    <w:rsid w:val="00994C7A"/>
    <w:rsid w:val="00995560"/>
    <w:rsid w:val="009958B5"/>
    <w:rsid w:val="00996167"/>
    <w:rsid w:val="009967FB"/>
    <w:rsid w:val="00997349"/>
    <w:rsid w:val="0099797F"/>
    <w:rsid w:val="009979D6"/>
    <w:rsid w:val="00997D14"/>
    <w:rsid w:val="009A10C8"/>
    <w:rsid w:val="009A14DF"/>
    <w:rsid w:val="009A1A17"/>
    <w:rsid w:val="009A1CB0"/>
    <w:rsid w:val="009A1F37"/>
    <w:rsid w:val="009A291A"/>
    <w:rsid w:val="009A2B88"/>
    <w:rsid w:val="009A2BDA"/>
    <w:rsid w:val="009A2D0E"/>
    <w:rsid w:val="009A2D8B"/>
    <w:rsid w:val="009A30C9"/>
    <w:rsid w:val="009A3643"/>
    <w:rsid w:val="009A3F21"/>
    <w:rsid w:val="009A4457"/>
    <w:rsid w:val="009A53EB"/>
    <w:rsid w:val="009A5822"/>
    <w:rsid w:val="009A5C01"/>
    <w:rsid w:val="009A6E29"/>
    <w:rsid w:val="009A723A"/>
    <w:rsid w:val="009A7AD3"/>
    <w:rsid w:val="009B0715"/>
    <w:rsid w:val="009B12F1"/>
    <w:rsid w:val="009B1549"/>
    <w:rsid w:val="009B15C9"/>
    <w:rsid w:val="009B16AF"/>
    <w:rsid w:val="009B2D44"/>
    <w:rsid w:val="009B2EEE"/>
    <w:rsid w:val="009B3B83"/>
    <w:rsid w:val="009B3C39"/>
    <w:rsid w:val="009B437E"/>
    <w:rsid w:val="009B4498"/>
    <w:rsid w:val="009B5984"/>
    <w:rsid w:val="009B64A6"/>
    <w:rsid w:val="009B671D"/>
    <w:rsid w:val="009B72F2"/>
    <w:rsid w:val="009B7C70"/>
    <w:rsid w:val="009C098C"/>
    <w:rsid w:val="009C0D55"/>
    <w:rsid w:val="009C2F3F"/>
    <w:rsid w:val="009C33EF"/>
    <w:rsid w:val="009C458E"/>
    <w:rsid w:val="009C4693"/>
    <w:rsid w:val="009C4A3B"/>
    <w:rsid w:val="009C4E34"/>
    <w:rsid w:val="009C50B4"/>
    <w:rsid w:val="009C52BB"/>
    <w:rsid w:val="009C534D"/>
    <w:rsid w:val="009C6360"/>
    <w:rsid w:val="009C74AC"/>
    <w:rsid w:val="009C7A68"/>
    <w:rsid w:val="009C7FFA"/>
    <w:rsid w:val="009D162A"/>
    <w:rsid w:val="009D1669"/>
    <w:rsid w:val="009D203B"/>
    <w:rsid w:val="009D23A0"/>
    <w:rsid w:val="009D29B3"/>
    <w:rsid w:val="009D29F9"/>
    <w:rsid w:val="009D2F48"/>
    <w:rsid w:val="009D3483"/>
    <w:rsid w:val="009D3F0C"/>
    <w:rsid w:val="009D415F"/>
    <w:rsid w:val="009D4393"/>
    <w:rsid w:val="009D43A7"/>
    <w:rsid w:val="009D44B8"/>
    <w:rsid w:val="009D4778"/>
    <w:rsid w:val="009D492D"/>
    <w:rsid w:val="009D4EE5"/>
    <w:rsid w:val="009D7417"/>
    <w:rsid w:val="009D7B04"/>
    <w:rsid w:val="009E2028"/>
    <w:rsid w:val="009E23C4"/>
    <w:rsid w:val="009E2A60"/>
    <w:rsid w:val="009E2C13"/>
    <w:rsid w:val="009E3475"/>
    <w:rsid w:val="009E396D"/>
    <w:rsid w:val="009E3D2C"/>
    <w:rsid w:val="009E402A"/>
    <w:rsid w:val="009E4088"/>
    <w:rsid w:val="009E4E63"/>
    <w:rsid w:val="009E5859"/>
    <w:rsid w:val="009E5C8A"/>
    <w:rsid w:val="009E6E81"/>
    <w:rsid w:val="009E775B"/>
    <w:rsid w:val="009F0BB0"/>
    <w:rsid w:val="009F1185"/>
    <w:rsid w:val="009F1662"/>
    <w:rsid w:val="009F18D1"/>
    <w:rsid w:val="009F241E"/>
    <w:rsid w:val="009F2467"/>
    <w:rsid w:val="009F2574"/>
    <w:rsid w:val="009F2D4E"/>
    <w:rsid w:val="009F2EDB"/>
    <w:rsid w:val="009F2F54"/>
    <w:rsid w:val="009F32F5"/>
    <w:rsid w:val="009F3FE8"/>
    <w:rsid w:val="009F40C1"/>
    <w:rsid w:val="009F4838"/>
    <w:rsid w:val="009F4C9C"/>
    <w:rsid w:val="009F5585"/>
    <w:rsid w:val="009F6A91"/>
    <w:rsid w:val="009F73AD"/>
    <w:rsid w:val="009F76F9"/>
    <w:rsid w:val="009F780E"/>
    <w:rsid w:val="009F7984"/>
    <w:rsid w:val="009F7CA1"/>
    <w:rsid w:val="009F7CC1"/>
    <w:rsid w:val="00A0052D"/>
    <w:rsid w:val="00A0126A"/>
    <w:rsid w:val="00A01D47"/>
    <w:rsid w:val="00A01FC2"/>
    <w:rsid w:val="00A03571"/>
    <w:rsid w:val="00A03780"/>
    <w:rsid w:val="00A039F9"/>
    <w:rsid w:val="00A0480A"/>
    <w:rsid w:val="00A0546E"/>
    <w:rsid w:val="00A05E2B"/>
    <w:rsid w:val="00A06732"/>
    <w:rsid w:val="00A06CD3"/>
    <w:rsid w:val="00A1003E"/>
    <w:rsid w:val="00A10062"/>
    <w:rsid w:val="00A10448"/>
    <w:rsid w:val="00A12730"/>
    <w:rsid w:val="00A12999"/>
    <w:rsid w:val="00A13211"/>
    <w:rsid w:val="00A13904"/>
    <w:rsid w:val="00A13C48"/>
    <w:rsid w:val="00A1426F"/>
    <w:rsid w:val="00A14B48"/>
    <w:rsid w:val="00A14B89"/>
    <w:rsid w:val="00A14BDA"/>
    <w:rsid w:val="00A14DCF"/>
    <w:rsid w:val="00A15189"/>
    <w:rsid w:val="00A15D48"/>
    <w:rsid w:val="00A166FD"/>
    <w:rsid w:val="00A169FB"/>
    <w:rsid w:val="00A16A50"/>
    <w:rsid w:val="00A17041"/>
    <w:rsid w:val="00A176EF"/>
    <w:rsid w:val="00A2015B"/>
    <w:rsid w:val="00A20660"/>
    <w:rsid w:val="00A211A0"/>
    <w:rsid w:val="00A213B6"/>
    <w:rsid w:val="00A22479"/>
    <w:rsid w:val="00A22B39"/>
    <w:rsid w:val="00A22CCB"/>
    <w:rsid w:val="00A23886"/>
    <w:rsid w:val="00A23B5B"/>
    <w:rsid w:val="00A23C12"/>
    <w:rsid w:val="00A23F74"/>
    <w:rsid w:val="00A2478D"/>
    <w:rsid w:val="00A24C77"/>
    <w:rsid w:val="00A24EEF"/>
    <w:rsid w:val="00A2501B"/>
    <w:rsid w:val="00A252D7"/>
    <w:rsid w:val="00A2550D"/>
    <w:rsid w:val="00A25736"/>
    <w:rsid w:val="00A25CC4"/>
    <w:rsid w:val="00A26090"/>
    <w:rsid w:val="00A2642C"/>
    <w:rsid w:val="00A2739A"/>
    <w:rsid w:val="00A27C81"/>
    <w:rsid w:val="00A27E14"/>
    <w:rsid w:val="00A27FDB"/>
    <w:rsid w:val="00A30A3A"/>
    <w:rsid w:val="00A30E5D"/>
    <w:rsid w:val="00A316F8"/>
    <w:rsid w:val="00A31D65"/>
    <w:rsid w:val="00A31DB7"/>
    <w:rsid w:val="00A32260"/>
    <w:rsid w:val="00A32D84"/>
    <w:rsid w:val="00A33560"/>
    <w:rsid w:val="00A33979"/>
    <w:rsid w:val="00A3501E"/>
    <w:rsid w:val="00A354C7"/>
    <w:rsid w:val="00A36149"/>
    <w:rsid w:val="00A3618B"/>
    <w:rsid w:val="00A3633F"/>
    <w:rsid w:val="00A36808"/>
    <w:rsid w:val="00A36AD9"/>
    <w:rsid w:val="00A36B68"/>
    <w:rsid w:val="00A3732E"/>
    <w:rsid w:val="00A404B8"/>
    <w:rsid w:val="00A404EE"/>
    <w:rsid w:val="00A4111A"/>
    <w:rsid w:val="00A412EE"/>
    <w:rsid w:val="00A42FAD"/>
    <w:rsid w:val="00A43248"/>
    <w:rsid w:val="00A43954"/>
    <w:rsid w:val="00A43A4C"/>
    <w:rsid w:val="00A43F27"/>
    <w:rsid w:val="00A4435A"/>
    <w:rsid w:val="00A44D2C"/>
    <w:rsid w:val="00A44ECD"/>
    <w:rsid w:val="00A45C92"/>
    <w:rsid w:val="00A45E1A"/>
    <w:rsid w:val="00A46982"/>
    <w:rsid w:val="00A46DF6"/>
    <w:rsid w:val="00A46F23"/>
    <w:rsid w:val="00A50149"/>
    <w:rsid w:val="00A50483"/>
    <w:rsid w:val="00A51CEB"/>
    <w:rsid w:val="00A51EF3"/>
    <w:rsid w:val="00A526B1"/>
    <w:rsid w:val="00A52974"/>
    <w:rsid w:val="00A53529"/>
    <w:rsid w:val="00A53A6E"/>
    <w:rsid w:val="00A53BFF"/>
    <w:rsid w:val="00A53C88"/>
    <w:rsid w:val="00A55559"/>
    <w:rsid w:val="00A559DC"/>
    <w:rsid w:val="00A56A86"/>
    <w:rsid w:val="00A56DA4"/>
    <w:rsid w:val="00A571C4"/>
    <w:rsid w:val="00A571DC"/>
    <w:rsid w:val="00A57370"/>
    <w:rsid w:val="00A57B00"/>
    <w:rsid w:val="00A60080"/>
    <w:rsid w:val="00A6042B"/>
    <w:rsid w:val="00A61295"/>
    <w:rsid w:val="00A61B98"/>
    <w:rsid w:val="00A61CD5"/>
    <w:rsid w:val="00A6200E"/>
    <w:rsid w:val="00A624A7"/>
    <w:rsid w:val="00A6338E"/>
    <w:rsid w:val="00A63549"/>
    <w:rsid w:val="00A643D3"/>
    <w:rsid w:val="00A645BD"/>
    <w:rsid w:val="00A6464C"/>
    <w:rsid w:val="00A6567F"/>
    <w:rsid w:val="00A65711"/>
    <w:rsid w:val="00A657B6"/>
    <w:rsid w:val="00A65D81"/>
    <w:rsid w:val="00A6778D"/>
    <w:rsid w:val="00A67A96"/>
    <w:rsid w:val="00A70293"/>
    <w:rsid w:val="00A704C8"/>
    <w:rsid w:val="00A72470"/>
    <w:rsid w:val="00A72C4B"/>
    <w:rsid w:val="00A72D75"/>
    <w:rsid w:val="00A7310D"/>
    <w:rsid w:val="00A737CF"/>
    <w:rsid w:val="00A73DBD"/>
    <w:rsid w:val="00A73E4A"/>
    <w:rsid w:val="00A74100"/>
    <w:rsid w:val="00A74AB5"/>
    <w:rsid w:val="00A75074"/>
    <w:rsid w:val="00A76214"/>
    <w:rsid w:val="00A76C3F"/>
    <w:rsid w:val="00A76D39"/>
    <w:rsid w:val="00A77658"/>
    <w:rsid w:val="00A779BA"/>
    <w:rsid w:val="00A77C17"/>
    <w:rsid w:val="00A809D3"/>
    <w:rsid w:val="00A81227"/>
    <w:rsid w:val="00A82295"/>
    <w:rsid w:val="00A82986"/>
    <w:rsid w:val="00A82CA2"/>
    <w:rsid w:val="00A83C37"/>
    <w:rsid w:val="00A84030"/>
    <w:rsid w:val="00A84BDF"/>
    <w:rsid w:val="00A84C19"/>
    <w:rsid w:val="00A84ED0"/>
    <w:rsid w:val="00A85187"/>
    <w:rsid w:val="00A85572"/>
    <w:rsid w:val="00A86F11"/>
    <w:rsid w:val="00A8706A"/>
    <w:rsid w:val="00A875EF"/>
    <w:rsid w:val="00A876A1"/>
    <w:rsid w:val="00A87893"/>
    <w:rsid w:val="00A87C8A"/>
    <w:rsid w:val="00A9057A"/>
    <w:rsid w:val="00A908B7"/>
    <w:rsid w:val="00A90A97"/>
    <w:rsid w:val="00A90B2A"/>
    <w:rsid w:val="00A917C5"/>
    <w:rsid w:val="00A91F80"/>
    <w:rsid w:val="00A9270C"/>
    <w:rsid w:val="00A93632"/>
    <w:rsid w:val="00A93938"/>
    <w:rsid w:val="00A94794"/>
    <w:rsid w:val="00A948DF"/>
    <w:rsid w:val="00A95FDE"/>
    <w:rsid w:val="00A967F3"/>
    <w:rsid w:val="00A976D8"/>
    <w:rsid w:val="00AA181C"/>
    <w:rsid w:val="00AA196D"/>
    <w:rsid w:val="00AA1C99"/>
    <w:rsid w:val="00AA1EA6"/>
    <w:rsid w:val="00AA2EDD"/>
    <w:rsid w:val="00AA30AD"/>
    <w:rsid w:val="00AA3869"/>
    <w:rsid w:val="00AA4017"/>
    <w:rsid w:val="00AA547F"/>
    <w:rsid w:val="00AA5E53"/>
    <w:rsid w:val="00AA679E"/>
    <w:rsid w:val="00AA68CC"/>
    <w:rsid w:val="00AA75A3"/>
    <w:rsid w:val="00AA75AA"/>
    <w:rsid w:val="00AA764D"/>
    <w:rsid w:val="00AA791E"/>
    <w:rsid w:val="00AA7CEE"/>
    <w:rsid w:val="00AB0475"/>
    <w:rsid w:val="00AB092F"/>
    <w:rsid w:val="00AB0BE3"/>
    <w:rsid w:val="00AB0FCE"/>
    <w:rsid w:val="00AB1265"/>
    <w:rsid w:val="00AB1490"/>
    <w:rsid w:val="00AB15DA"/>
    <w:rsid w:val="00AB183E"/>
    <w:rsid w:val="00AB1FC5"/>
    <w:rsid w:val="00AB29A3"/>
    <w:rsid w:val="00AB3673"/>
    <w:rsid w:val="00AB389F"/>
    <w:rsid w:val="00AB515F"/>
    <w:rsid w:val="00AB703B"/>
    <w:rsid w:val="00AB73AD"/>
    <w:rsid w:val="00AC0A72"/>
    <w:rsid w:val="00AC0AC2"/>
    <w:rsid w:val="00AC12DE"/>
    <w:rsid w:val="00AC18D1"/>
    <w:rsid w:val="00AC1D2E"/>
    <w:rsid w:val="00AC352C"/>
    <w:rsid w:val="00AC4218"/>
    <w:rsid w:val="00AC49B8"/>
    <w:rsid w:val="00AC4D8E"/>
    <w:rsid w:val="00AC5051"/>
    <w:rsid w:val="00AC57C1"/>
    <w:rsid w:val="00AC5BA2"/>
    <w:rsid w:val="00AC6CF4"/>
    <w:rsid w:val="00AC71A2"/>
    <w:rsid w:val="00AC7732"/>
    <w:rsid w:val="00AD068F"/>
    <w:rsid w:val="00AD0827"/>
    <w:rsid w:val="00AD0AB0"/>
    <w:rsid w:val="00AD10E8"/>
    <w:rsid w:val="00AD13EB"/>
    <w:rsid w:val="00AD2771"/>
    <w:rsid w:val="00AD35BB"/>
    <w:rsid w:val="00AD43D3"/>
    <w:rsid w:val="00AD47D1"/>
    <w:rsid w:val="00AD53C3"/>
    <w:rsid w:val="00AD54BE"/>
    <w:rsid w:val="00AD5C98"/>
    <w:rsid w:val="00AE025B"/>
    <w:rsid w:val="00AE0BA8"/>
    <w:rsid w:val="00AE0BF9"/>
    <w:rsid w:val="00AE11A2"/>
    <w:rsid w:val="00AE13C7"/>
    <w:rsid w:val="00AE1861"/>
    <w:rsid w:val="00AE1E67"/>
    <w:rsid w:val="00AE2B38"/>
    <w:rsid w:val="00AE3102"/>
    <w:rsid w:val="00AE3215"/>
    <w:rsid w:val="00AE33B1"/>
    <w:rsid w:val="00AE3A3E"/>
    <w:rsid w:val="00AE3EB3"/>
    <w:rsid w:val="00AE3F5F"/>
    <w:rsid w:val="00AE41CE"/>
    <w:rsid w:val="00AE4B02"/>
    <w:rsid w:val="00AE69CB"/>
    <w:rsid w:val="00AE69F5"/>
    <w:rsid w:val="00AE6ACD"/>
    <w:rsid w:val="00AE6B11"/>
    <w:rsid w:val="00AE7260"/>
    <w:rsid w:val="00AE7331"/>
    <w:rsid w:val="00AE73E4"/>
    <w:rsid w:val="00AE7F41"/>
    <w:rsid w:val="00AF0365"/>
    <w:rsid w:val="00AF06E0"/>
    <w:rsid w:val="00AF0A02"/>
    <w:rsid w:val="00AF1132"/>
    <w:rsid w:val="00AF1452"/>
    <w:rsid w:val="00AF16B8"/>
    <w:rsid w:val="00AF18D6"/>
    <w:rsid w:val="00AF1D47"/>
    <w:rsid w:val="00AF1EF2"/>
    <w:rsid w:val="00AF2353"/>
    <w:rsid w:val="00AF2F4D"/>
    <w:rsid w:val="00AF390F"/>
    <w:rsid w:val="00AF3F9D"/>
    <w:rsid w:val="00AF4031"/>
    <w:rsid w:val="00AF472C"/>
    <w:rsid w:val="00AF4CF0"/>
    <w:rsid w:val="00AF58F7"/>
    <w:rsid w:val="00AF60C2"/>
    <w:rsid w:val="00AF6AE3"/>
    <w:rsid w:val="00AF6C1F"/>
    <w:rsid w:val="00AF736A"/>
    <w:rsid w:val="00AF7783"/>
    <w:rsid w:val="00AF7BC9"/>
    <w:rsid w:val="00B00508"/>
    <w:rsid w:val="00B01566"/>
    <w:rsid w:val="00B01740"/>
    <w:rsid w:val="00B0191A"/>
    <w:rsid w:val="00B01F4E"/>
    <w:rsid w:val="00B023D6"/>
    <w:rsid w:val="00B0254A"/>
    <w:rsid w:val="00B025DF"/>
    <w:rsid w:val="00B02CF1"/>
    <w:rsid w:val="00B03542"/>
    <w:rsid w:val="00B03B74"/>
    <w:rsid w:val="00B042A5"/>
    <w:rsid w:val="00B043A6"/>
    <w:rsid w:val="00B0510E"/>
    <w:rsid w:val="00B053F6"/>
    <w:rsid w:val="00B058DB"/>
    <w:rsid w:val="00B05F3F"/>
    <w:rsid w:val="00B0647B"/>
    <w:rsid w:val="00B10087"/>
    <w:rsid w:val="00B10345"/>
    <w:rsid w:val="00B10824"/>
    <w:rsid w:val="00B10EC0"/>
    <w:rsid w:val="00B131E4"/>
    <w:rsid w:val="00B1329C"/>
    <w:rsid w:val="00B136DF"/>
    <w:rsid w:val="00B14003"/>
    <w:rsid w:val="00B15138"/>
    <w:rsid w:val="00B15161"/>
    <w:rsid w:val="00B15376"/>
    <w:rsid w:val="00B15C5F"/>
    <w:rsid w:val="00B160C3"/>
    <w:rsid w:val="00B16203"/>
    <w:rsid w:val="00B1644C"/>
    <w:rsid w:val="00B164F7"/>
    <w:rsid w:val="00B1657E"/>
    <w:rsid w:val="00B16898"/>
    <w:rsid w:val="00B16D44"/>
    <w:rsid w:val="00B16F6C"/>
    <w:rsid w:val="00B171C6"/>
    <w:rsid w:val="00B17729"/>
    <w:rsid w:val="00B1791F"/>
    <w:rsid w:val="00B17ADE"/>
    <w:rsid w:val="00B21469"/>
    <w:rsid w:val="00B21DC1"/>
    <w:rsid w:val="00B22698"/>
    <w:rsid w:val="00B22890"/>
    <w:rsid w:val="00B22B39"/>
    <w:rsid w:val="00B22C6A"/>
    <w:rsid w:val="00B22E90"/>
    <w:rsid w:val="00B23228"/>
    <w:rsid w:val="00B23A22"/>
    <w:rsid w:val="00B24051"/>
    <w:rsid w:val="00B24849"/>
    <w:rsid w:val="00B2488D"/>
    <w:rsid w:val="00B2535A"/>
    <w:rsid w:val="00B25D2C"/>
    <w:rsid w:val="00B25F9E"/>
    <w:rsid w:val="00B2647A"/>
    <w:rsid w:val="00B26FA4"/>
    <w:rsid w:val="00B26FB2"/>
    <w:rsid w:val="00B271D0"/>
    <w:rsid w:val="00B27292"/>
    <w:rsid w:val="00B273E3"/>
    <w:rsid w:val="00B277A2"/>
    <w:rsid w:val="00B278BA"/>
    <w:rsid w:val="00B27AEC"/>
    <w:rsid w:val="00B27B2C"/>
    <w:rsid w:val="00B27E71"/>
    <w:rsid w:val="00B27EEF"/>
    <w:rsid w:val="00B27F83"/>
    <w:rsid w:val="00B30076"/>
    <w:rsid w:val="00B301DB"/>
    <w:rsid w:val="00B30449"/>
    <w:rsid w:val="00B30674"/>
    <w:rsid w:val="00B31065"/>
    <w:rsid w:val="00B3175F"/>
    <w:rsid w:val="00B31A2C"/>
    <w:rsid w:val="00B3219D"/>
    <w:rsid w:val="00B32CA4"/>
    <w:rsid w:val="00B32E8B"/>
    <w:rsid w:val="00B336B3"/>
    <w:rsid w:val="00B339EC"/>
    <w:rsid w:val="00B34021"/>
    <w:rsid w:val="00B3429F"/>
    <w:rsid w:val="00B35552"/>
    <w:rsid w:val="00B37494"/>
    <w:rsid w:val="00B40098"/>
    <w:rsid w:val="00B401CB"/>
    <w:rsid w:val="00B4047A"/>
    <w:rsid w:val="00B4056F"/>
    <w:rsid w:val="00B40775"/>
    <w:rsid w:val="00B40B9D"/>
    <w:rsid w:val="00B41368"/>
    <w:rsid w:val="00B41C29"/>
    <w:rsid w:val="00B42B9D"/>
    <w:rsid w:val="00B4389B"/>
    <w:rsid w:val="00B44570"/>
    <w:rsid w:val="00B44F99"/>
    <w:rsid w:val="00B450C1"/>
    <w:rsid w:val="00B45110"/>
    <w:rsid w:val="00B45684"/>
    <w:rsid w:val="00B46339"/>
    <w:rsid w:val="00B46B82"/>
    <w:rsid w:val="00B46C03"/>
    <w:rsid w:val="00B46C4B"/>
    <w:rsid w:val="00B47B3E"/>
    <w:rsid w:val="00B47E6F"/>
    <w:rsid w:val="00B47EEC"/>
    <w:rsid w:val="00B502D5"/>
    <w:rsid w:val="00B50A0F"/>
    <w:rsid w:val="00B51C50"/>
    <w:rsid w:val="00B52446"/>
    <w:rsid w:val="00B52D71"/>
    <w:rsid w:val="00B53031"/>
    <w:rsid w:val="00B53525"/>
    <w:rsid w:val="00B538A5"/>
    <w:rsid w:val="00B54BF3"/>
    <w:rsid w:val="00B57439"/>
    <w:rsid w:val="00B575F2"/>
    <w:rsid w:val="00B57758"/>
    <w:rsid w:val="00B57C4A"/>
    <w:rsid w:val="00B57DCE"/>
    <w:rsid w:val="00B60228"/>
    <w:rsid w:val="00B60360"/>
    <w:rsid w:val="00B60681"/>
    <w:rsid w:val="00B60741"/>
    <w:rsid w:val="00B60998"/>
    <w:rsid w:val="00B6100F"/>
    <w:rsid w:val="00B61585"/>
    <w:rsid w:val="00B6167D"/>
    <w:rsid w:val="00B62042"/>
    <w:rsid w:val="00B620EF"/>
    <w:rsid w:val="00B6228C"/>
    <w:rsid w:val="00B625BB"/>
    <w:rsid w:val="00B62B18"/>
    <w:rsid w:val="00B63332"/>
    <w:rsid w:val="00B63B4F"/>
    <w:rsid w:val="00B64B12"/>
    <w:rsid w:val="00B6610F"/>
    <w:rsid w:val="00B6631A"/>
    <w:rsid w:val="00B666E2"/>
    <w:rsid w:val="00B66854"/>
    <w:rsid w:val="00B668C0"/>
    <w:rsid w:val="00B669BD"/>
    <w:rsid w:val="00B66C3E"/>
    <w:rsid w:val="00B66DAD"/>
    <w:rsid w:val="00B66DC2"/>
    <w:rsid w:val="00B670B1"/>
    <w:rsid w:val="00B671D7"/>
    <w:rsid w:val="00B67548"/>
    <w:rsid w:val="00B6793A"/>
    <w:rsid w:val="00B7181B"/>
    <w:rsid w:val="00B71D15"/>
    <w:rsid w:val="00B728A5"/>
    <w:rsid w:val="00B72BBA"/>
    <w:rsid w:val="00B73386"/>
    <w:rsid w:val="00B7343A"/>
    <w:rsid w:val="00B73F18"/>
    <w:rsid w:val="00B7446C"/>
    <w:rsid w:val="00B74596"/>
    <w:rsid w:val="00B7500A"/>
    <w:rsid w:val="00B75493"/>
    <w:rsid w:val="00B75A67"/>
    <w:rsid w:val="00B75A89"/>
    <w:rsid w:val="00B76833"/>
    <w:rsid w:val="00B7691F"/>
    <w:rsid w:val="00B7692F"/>
    <w:rsid w:val="00B77EB5"/>
    <w:rsid w:val="00B80678"/>
    <w:rsid w:val="00B80ABC"/>
    <w:rsid w:val="00B80B7C"/>
    <w:rsid w:val="00B80E29"/>
    <w:rsid w:val="00B8124E"/>
    <w:rsid w:val="00B81254"/>
    <w:rsid w:val="00B81295"/>
    <w:rsid w:val="00B81DF7"/>
    <w:rsid w:val="00B82433"/>
    <w:rsid w:val="00B82505"/>
    <w:rsid w:val="00B8423F"/>
    <w:rsid w:val="00B84896"/>
    <w:rsid w:val="00B849B2"/>
    <w:rsid w:val="00B84D43"/>
    <w:rsid w:val="00B85EDC"/>
    <w:rsid w:val="00B874D9"/>
    <w:rsid w:val="00B9015D"/>
    <w:rsid w:val="00B9017E"/>
    <w:rsid w:val="00B90273"/>
    <w:rsid w:val="00B90D74"/>
    <w:rsid w:val="00B91F65"/>
    <w:rsid w:val="00B92A54"/>
    <w:rsid w:val="00B93D52"/>
    <w:rsid w:val="00B94BEE"/>
    <w:rsid w:val="00B95014"/>
    <w:rsid w:val="00B95020"/>
    <w:rsid w:val="00B95541"/>
    <w:rsid w:val="00B958E1"/>
    <w:rsid w:val="00B95D3B"/>
    <w:rsid w:val="00B9633C"/>
    <w:rsid w:val="00B96E10"/>
    <w:rsid w:val="00B96EDF"/>
    <w:rsid w:val="00B97205"/>
    <w:rsid w:val="00B97476"/>
    <w:rsid w:val="00BA0043"/>
    <w:rsid w:val="00BA018B"/>
    <w:rsid w:val="00BA0647"/>
    <w:rsid w:val="00BA0887"/>
    <w:rsid w:val="00BA0A9E"/>
    <w:rsid w:val="00BA0E06"/>
    <w:rsid w:val="00BA1276"/>
    <w:rsid w:val="00BA19AB"/>
    <w:rsid w:val="00BA31B2"/>
    <w:rsid w:val="00BA3FB0"/>
    <w:rsid w:val="00BA4AFB"/>
    <w:rsid w:val="00BA4E3D"/>
    <w:rsid w:val="00BA606B"/>
    <w:rsid w:val="00BA62F9"/>
    <w:rsid w:val="00BA67C7"/>
    <w:rsid w:val="00BA6AAB"/>
    <w:rsid w:val="00BA6B73"/>
    <w:rsid w:val="00BA722C"/>
    <w:rsid w:val="00BA7515"/>
    <w:rsid w:val="00BA77F4"/>
    <w:rsid w:val="00BA7AE2"/>
    <w:rsid w:val="00BB0118"/>
    <w:rsid w:val="00BB03BD"/>
    <w:rsid w:val="00BB052A"/>
    <w:rsid w:val="00BB0AAD"/>
    <w:rsid w:val="00BB0F2C"/>
    <w:rsid w:val="00BB1E6B"/>
    <w:rsid w:val="00BB3365"/>
    <w:rsid w:val="00BB39C9"/>
    <w:rsid w:val="00BB3D5F"/>
    <w:rsid w:val="00BB40B0"/>
    <w:rsid w:val="00BB4B98"/>
    <w:rsid w:val="00BB4EE9"/>
    <w:rsid w:val="00BB5130"/>
    <w:rsid w:val="00BB5701"/>
    <w:rsid w:val="00BB5810"/>
    <w:rsid w:val="00BB6849"/>
    <w:rsid w:val="00BB6A84"/>
    <w:rsid w:val="00BB778A"/>
    <w:rsid w:val="00BB7844"/>
    <w:rsid w:val="00BB78C8"/>
    <w:rsid w:val="00BB7DFF"/>
    <w:rsid w:val="00BC03CB"/>
    <w:rsid w:val="00BC05BD"/>
    <w:rsid w:val="00BC0AFA"/>
    <w:rsid w:val="00BC0B98"/>
    <w:rsid w:val="00BC0BA8"/>
    <w:rsid w:val="00BC0F16"/>
    <w:rsid w:val="00BC1302"/>
    <w:rsid w:val="00BC3534"/>
    <w:rsid w:val="00BC3CB6"/>
    <w:rsid w:val="00BC3DE0"/>
    <w:rsid w:val="00BC442C"/>
    <w:rsid w:val="00BC4479"/>
    <w:rsid w:val="00BC4AAB"/>
    <w:rsid w:val="00BC4FEF"/>
    <w:rsid w:val="00BC5E0C"/>
    <w:rsid w:val="00BC6ACF"/>
    <w:rsid w:val="00BC6DEC"/>
    <w:rsid w:val="00BC703A"/>
    <w:rsid w:val="00BC70CA"/>
    <w:rsid w:val="00BC7CD9"/>
    <w:rsid w:val="00BC7DDD"/>
    <w:rsid w:val="00BD0AA5"/>
    <w:rsid w:val="00BD0F38"/>
    <w:rsid w:val="00BD1477"/>
    <w:rsid w:val="00BD14A7"/>
    <w:rsid w:val="00BD15BF"/>
    <w:rsid w:val="00BD2673"/>
    <w:rsid w:val="00BD294E"/>
    <w:rsid w:val="00BD33E7"/>
    <w:rsid w:val="00BD3A1B"/>
    <w:rsid w:val="00BD4307"/>
    <w:rsid w:val="00BD43FC"/>
    <w:rsid w:val="00BD4F46"/>
    <w:rsid w:val="00BD59C0"/>
    <w:rsid w:val="00BD6070"/>
    <w:rsid w:val="00BD658A"/>
    <w:rsid w:val="00BD662A"/>
    <w:rsid w:val="00BD6DF2"/>
    <w:rsid w:val="00BD7174"/>
    <w:rsid w:val="00BD73EF"/>
    <w:rsid w:val="00BD7913"/>
    <w:rsid w:val="00BD7B10"/>
    <w:rsid w:val="00BE01D8"/>
    <w:rsid w:val="00BE01F1"/>
    <w:rsid w:val="00BE05FB"/>
    <w:rsid w:val="00BE0904"/>
    <w:rsid w:val="00BE1215"/>
    <w:rsid w:val="00BE29EC"/>
    <w:rsid w:val="00BE2B3E"/>
    <w:rsid w:val="00BE34BD"/>
    <w:rsid w:val="00BE44F5"/>
    <w:rsid w:val="00BE5809"/>
    <w:rsid w:val="00BE626A"/>
    <w:rsid w:val="00BE7128"/>
    <w:rsid w:val="00BE7639"/>
    <w:rsid w:val="00BF008D"/>
    <w:rsid w:val="00BF08F3"/>
    <w:rsid w:val="00BF1380"/>
    <w:rsid w:val="00BF13FA"/>
    <w:rsid w:val="00BF146C"/>
    <w:rsid w:val="00BF28AA"/>
    <w:rsid w:val="00BF357E"/>
    <w:rsid w:val="00BF3DBE"/>
    <w:rsid w:val="00BF4378"/>
    <w:rsid w:val="00BF467E"/>
    <w:rsid w:val="00BF537A"/>
    <w:rsid w:val="00BF5D89"/>
    <w:rsid w:val="00BF6082"/>
    <w:rsid w:val="00BF654D"/>
    <w:rsid w:val="00BF71C8"/>
    <w:rsid w:val="00BF79AF"/>
    <w:rsid w:val="00C00334"/>
    <w:rsid w:val="00C00703"/>
    <w:rsid w:val="00C00AD8"/>
    <w:rsid w:val="00C0183B"/>
    <w:rsid w:val="00C0184C"/>
    <w:rsid w:val="00C01AE4"/>
    <w:rsid w:val="00C01B16"/>
    <w:rsid w:val="00C02667"/>
    <w:rsid w:val="00C027BF"/>
    <w:rsid w:val="00C02A74"/>
    <w:rsid w:val="00C02FF3"/>
    <w:rsid w:val="00C031AA"/>
    <w:rsid w:val="00C036CE"/>
    <w:rsid w:val="00C047E6"/>
    <w:rsid w:val="00C048F2"/>
    <w:rsid w:val="00C04C45"/>
    <w:rsid w:val="00C051DA"/>
    <w:rsid w:val="00C052F9"/>
    <w:rsid w:val="00C05E7D"/>
    <w:rsid w:val="00C06E9E"/>
    <w:rsid w:val="00C077C2"/>
    <w:rsid w:val="00C07C23"/>
    <w:rsid w:val="00C07E62"/>
    <w:rsid w:val="00C07EFD"/>
    <w:rsid w:val="00C101A7"/>
    <w:rsid w:val="00C101FF"/>
    <w:rsid w:val="00C102E1"/>
    <w:rsid w:val="00C1034B"/>
    <w:rsid w:val="00C1062D"/>
    <w:rsid w:val="00C10BC2"/>
    <w:rsid w:val="00C10F31"/>
    <w:rsid w:val="00C1121B"/>
    <w:rsid w:val="00C11A1A"/>
    <w:rsid w:val="00C11A54"/>
    <w:rsid w:val="00C11BC8"/>
    <w:rsid w:val="00C11C1D"/>
    <w:rsid w:val="00C120C4"/>
    <w:rsid w:val="00C126BE"/>
    <w:rsid w:val="00C1290B"/>
    <w:rsid w:val="00C1296A"/>
    <w:rsid w:val="00C1304B"/>
    <w:rsid w:val="00C139F4"/>
    <w:rsid w:val="00C13BE3"/>
    <w:rsid w:val="00C14210"/>
    <w:rsid w:val="00C14DA9"/>
    <w:rsid w:val="00C1592A"/>
    <w:rsid w:val="00C162A2"/>
    <w:rsid w:val="00C16BD3"/>
    <w:rsid w:val="00C17EB4"/>
    <w:rsid w:val="00C20D84"/>
    <w:rsid w:val="00C2131C"/>
    <w:rsid w:val="00C214AE"/>
    <w:rsid w:val="00C21508"/>
    <w:rsid w:val="00C21DAE"/>
    <w:rsid w:val="00C21E8A"/>
    <w:rsid w:val="00C22346"/>
    <w:rsid w:val="00C22E1E"/>
    <w:rsid w:val="00C22F93"/>
    <w:rsid w:val="00C23D51"/>
    <w:rsid w:val="00C245ED"/>
    <w:rsid w:val="00C25956"/>
    <w:rsid w:val="00C25B3F"/>
    <w:rsid w:val="00C26A8C"/>
    <w:rsid w:val="00C30096"/>
    <w:rsid w:val="00C3014E"/>
    <w:rsid w:val="00C310C2"/>
    <w:rsid w:val="00C31D48"/>
    <w:rsid w:val="00C32EE9"/>
    <w:rsid w:val="00C34103"/>
    <w:rsid w:val="00C349DB"/>
    <w:rsid w:val="00C34B66"/>
    <w:rsid w:val="00C352A3"/>
    <w:rsid w:val="00C352D8"/>
    <w:rsid w:val="00C3535C"/>
    <w:rsid w:val="00C36C3A"/>
    <w:rsid w:val="00C36F1E"/>
    <w:rsid w:val="00C37199"/>
    <w:rsid w:val="00C37AF2"/>
    <w:rsid w:val="00C404CE"/>
    <w:rsid w:val="00C41228"/>
    <w:rsid w:val="00C429E8"/>
    <w:rsid w:val="00C42D3C"/>
    <w:rsid w:val="00C4327B"/>
    <w:rsid w:val="00C436F6"/>
    <w:rsid w:val="00C43BA1"/>
    <w:rsid w:val="00C43BF1"/>
    <w:rsid w:val="00C443E7"/>
    <w:rsid w:val="00C44F69"/>
    <w:rsid w:val="00C46A18"/>
    <w:rsid w:val="00C46A49"/>
    <w:rsid w:val="00C46C93"/>
    <w:rsid w:val="00C47525"/>
    <w:rsid w:val="00C475CE"/>
    <w:rsid w:val="00C47F01"/>
    <w:rsid w:val="00C50249"/>
    <w:rsid w:val="00C507A1"/>
    <w:rsid w:val="00C508BE"/>
    <w:rsid w:val="00C50D2D"/>
    <w:rsid w:val="00C5134B"/>
    <w:rsid w:val="00C517A5"/>
    <w:rsid w:val="00C520BA"/>
    <w:rsid w:val="00C528EB"/>
    <w:rsid w:val="00C52D20"/>
    <w:rsid w:val="00C52D5F"/>
    <w:rsid w:val="00C530D9"/>
    <w:rsid w:val="00C5479D"/>
    <w:rsid w:val="00C54CDC"/>
    <w:rsid w:val="00C563EB"/>
    <w:rsid w:val="00C56CD2"/>
    <w:rsid w:val="00C56F05"/>
    <w:rsid w:val="00C57044"/>
    <w:rsid w:val="00C57405"/>
    <w:rsid w:val="00C57CC1"/>
    <w:rsid w:val="00C6058A"/>
    <w:rsid w:val="00C6082C"/>
    <w:rsid w:val="00C60A6C"/>
    <w:rsid w:val="00C60A8C"/>
    <w:rsid w:val="00C611F5"/>
    <w:rsid w:val="00C62B97"/>
    <w:rsid w:val="00C62E7B"/>
    <w:rsid w:val="00C6302A"/>
    <w:rsid w:val="00C6326A"/>
    <w:rsid w:val="00C6331D"/>
    <w:rsid w:val="00C634D3"/>
    <w:rsid w:val="00C63ACC"/>
    <w:rsid w:val="00C63C26"/>
    <w:rsid w:val="00C64C9A"/>
    <w:rsid w:val="00C658C3"/>
    <w:rsid w:val="00C659B3"/>
    <w:rsid w:val="00C65A22"/>
    <w:rsid w:val="00C668BE"/>
    <w:rsid w:val="00C702C3"/>
    <w:rsid w:val="00C7040D"/>
    <w:rsid w:val="00C71686"/>
    <w:rsid w:val="00C7177E"/>
    <w:rsid w:val="00C720AB"/>
    <w:rsid w:val="00C72128"/>
    <w:rsid w:val="00C73157"/>
    <w:rsid w:val="00C735D7"/>
    <w:rsid w:val="00C74395"/>
    <w:rsid w:val="00C7446B"/>
    <w:rsid w:val="00C74AE9"/>
    <w:rsid w:val="00C74DE2"/>
    <w:rsid w:val="00C75A28"/>
    <w:rsid w:val="00C75A5C"/>
    <w:rsid w:val="00C75E42"/>
    <w:rsid w:val="00C7602F"/>
    <w:rsid w:val="00C768D5"/>
    <w:rsid w:val="00C76D79"/>
    <w:rsid w:val="00C76E40"/>
    <w:rsid w:val="00C77CB5"/>
    <w:rsid w:val="00C80B39"/>
    <w:rsid w:val="00C822CA"/>
    <w:rsid w:val="00C82B3C"/>
    <w:rsid w:val="00C83E1F"/>
    <w:rsid w:val="00C841B2"/>
    <w:rsid w:val="00C84631"/>
    <w:rsid w:val="00C84924"/>
    <w:rsid w:val="00C84E87"/>
    <w:rsid w:val="00C85C5D"/>
    <w:rsid w:val="00C85D6E"/>
    <w:rsid w:val="00C85F37"/>
    <w:rsid w:val="00C86091"/>
    <w:rsid w:val="00C868C9"/>
    <w:rsid w:val="00C871DB"/>
    <w:rsid w:val="00C8759B"/>
    <w:rsid w:val="00C87DE4"/>
    <w:rsid w:val="00C90414"/>
    <w:rsid w:val="00C904D0"/>
    <w:rsid w:val="00C90784"/>
    <w:rsid w:val="00C907F7"/>
    <w:rsid w:val="00C909EA"/>
    <w:rsid w:val="00C93403"/>
    <w:rsid w:val="00C938ED"/>
    <w:rsid w:val="00C93D64"/>
    <w:rsid w:val="00C95974"/>
    <w:rsid w:val="00C95EC5"/>
    <w:rsid w:val="00C961CC"/>
    <w:rsid w:val="00C96594"/>
    <w:rsid w:val="00C97432"/>
    <w:rsid w:val="00CA029B"/>
    <w:rsid w:val="00CA053E"/>
    <w:rsid w:val="00CA1642"/>
    <w:rsid w:val="00CA3B1D"/>
    <w:rsid w:val="00CA3BEE"/>
    <w:rsid w:val="00CA4C88"/>
    <w:rsid w:val="00CA52D3"/>
    <w:rsid w:val="00CA5E8A"/>
    <w:rsid w:val="00CA657B"/>
    <w:rsid w:val="00CA7205"/>
    <w:rsid w:val="00CA74AE"/>
    <w:rsid w:val="00CA7C84"/>
    <w:rsid w:val="00CB0240"/>
    <w:rsid w:val="00CB149D"/>
    <w:rsid w:val="00CB1AC8"/>
    <w:rsid w:val="00CB1B79"/>
    <w:rsid w:val="00CB1E09"/>
    <w:rsid w:val="00CB20B5"/>
    <w:rsid w:val="00CB2F9D"/>
    <w:rsid w:val="00CB44CA"/>
    <w:rsid w:val="00CB4D25"/>
    <w:rsid w:val="00CB4DED"/>
    <w:rsid w:val="00CB4EDB"/>
    <w:rsid w:val="00CB4F9A"/>
    <w:rsid w:val="00CB5093"/>
    <w:rsid w:val="00CB5A9F"/>
    <w:rsid w:val="00CB5F52"/>
    <w:rsid w:val="00CB6228"/>
    <w:rsid w:val="00CB6286"/>
    <w:rsid w:val="00CB6842"/>
    <w:rsid w:val="00CB7669"/>
    <w:rsid w:val="00CB7D7A"/>
    <w:rsid w:val="00CB7D9B"/>
    <w:rsid w:val="00CB7F20"/>
    <w:rsid w:val="00CC00EE"/>
    <w:rsid w:val="00CC08C7"/>
    <w:rsid w:val="00CC1AB0"/>
    <w:rsid w:val="00CC27D6"/>
    <w:rsid w:val="00CC2BFC"/>
    <w:rsid w:val="00CC2C3A"/>
    <w:rsid w:val="00CC2CB3"/>
    <w:rsid w:val="00CC3586"/>
    <w:rsid w:val="00CC3ACC"/>
    <w:rsid w:val="00CC3FE2"/>
    <w:rsid w:val="00CC42A7"/>
    <w:rsid w:val="00CC4B7F"/>
    <w:rsid w:val="00CC4C8F"/>
    <w:rsid w:val="00CC58FD"/>
    <w:rsid w:val="00CC5ACB"/>
    <w:rsid w:val="00CC60F9"/>
    <w:rsid w:val="00CC6121"/>
    <w:rsid w:val="00CC6C09"/>
    <w:rsid w:val="00CC6E3A"/>
    <w:rsid w:val="00CC76A7"/>
    <w:rsid w:val="00CC7A06"/>
    <w:rsid w:val="00CC7B8E"/>
    <w:rsid w:val="00CC7C6F"/>
    <w:rsid w:val="00CD094F"/>
    <w:rsid w:val="00CD1331"/>
    <w:rsid w:val="00CD1BE5"/>
    <w:rsid w:val="00CD1C04"/>
    <w:rsid w:val="00CD271B"/>
    <w:rsid w:val="00CD2A65"/>
    <w:rsid w:val="00CD2A8E"/>
    <w:rsid w:val="00CD2B53"/>
    <w:rsid w:val="00CD2B70"/>
    <w:rsid w:val="00CD2C8E"/>
    <w:rsid w:val="00CD2CF1"/>
    <w:rsid w:val="00CD31EA"/>
    <w:rsid w:val="00CD37AE"/>
    <w:rsid w:val="00CD38AA"/>
    <w:rsid w:val="00CD4A42"/>
    <w:rsid w:val="00CD4B69"/>
    <w:rsid w:val="00CD5BF6"/>
    <w:rsid w:val="00CD5CFA"/>
    <w:rsid w:val="00CD6256"/>
    <w:rsid w:val="00CD6B89"/>
    <w:rsid w:val="00CD77B7"/>
    <w:rsid w:val="00CE0ACB"/>
    <w:rsid w:val="00CE1BDC"/>
    <w:rsid w:val="00CE1F4B"/>
    <w:rsid w:val="00CE212B"/>
    <w:rsid w:val="00CE2724"/>
    <w:rsid w:val="00CE27E5"/>
    <w:rsid w:val="00CE2FC3"/>
    <w:rsid w:val="00CE336F"/>
    <w:rsid w:val="00CE39FA"/>
    <w:rsid w:val="00CE3B9B"/>
    <w:rsid w:val="00CE460F"/>
    <w:rsid w:val="00CE4D2F"/>
    <w:rsid w:val="00CE6200"/>
    <w:rsid w:val="00CE6391"/>
    <w:rsid w:val="00CE6510"/>
    <w:rsid w:val="00CE6AA5"/>
    <w:rsid w:val="00CE6B9C"/>
    <w:rsid w:val="00CE700F"/>
    <w:rsid w:val="00CE7801"/>
    <w:rsid w:val="00CF0107"/>
    <w:rsid w:val="00CF0840"/>
    <w:rsid w:val="00CF0BD2"/>
    <w:rsid w:val="00CF0DA2"/>
    <w:rsid w:val="00CF1683"/>
    <w:rsid w:val="00CF21D4"/>
    <w:rsid w:val="00CF2398"/>
    <w:rsid w:val="00CF2B56"/>
    <w:rsid w:val="00CF2E0C"/>
    <w:rsid w:val="00CF3994"/>
    <w:rsid w:val="00CF3B32"/>
    <w:rsid w:val="00CF3D12"/>
    <w:rsid w:val="00CF5FB2"/>
    <w:rsid w:val="00CF639A"/>
    <w:rsid w:val="00CF67BA"/>
    <w:rsid w:val="00CF6A94"/>
    <w:rsid w:val="00CF7591"/>
    <w:rsid w:val="00CF7E2B"/>
    <w:rsid w:val="00D008D5"/>
    <w:rsid w:val="00D00D7F"/>
    <w:rsid w:val="00D01935"/>
    <w:rsid w:val="00D0262E"/>
    <w:rsid w:val="00D02858"/>
    <w:rsid w:val="00D02D66"/>
    <w:rsid w:val="00D02DA3"/>
    <w:rsid w:val="00D02F3D"/>
    <w:rsid w:val="00D03AC1"/>
    <w:rsid w:val="00D03EDF"/>
    <w:rsid w:val="00D0452F"/>
    <w:rsid w:val="00D05C23"/>
    <w:rsid w:val="00D05EFD"/>
    <w:rsid w:val="00D05FF2"/>
    <w:rsid w:val="00D062B7"/>
    <w:rsid w:val="00D07A91"/>
    <w:rsid w:val="00D07EB0"/>
    <w:rsid w:val="00D10463"/>
    <w:rsid w:val="00D10736"/>
    <w:rsid w:val="00D10DC9"/>
    <w:rsid w:val="00D112EC"/>
    <w:rsid w:val="00D11857"/>
    <w:rsid w:val="00D11A91"/>
    <w:rsid w:val="00D11D6D"/>
    <w:rsid w:val="00D12E6A"/>
    <w:rsid w:val="00D136D7"/>
    <w:rsid w:val="00D13940"/>
    <w:rsid w:val="00D1461C"/>
    <w:rsid w:val="00D1504E"/>
    <w:rsid w:val="00D162C1"/>
    <w:rsid w:val="00D163F2"/>
    <w:rsid w:val="00D16BC2"/>
    <w:rsid w:val="00D16E80"/>
    <w:rsid w:val="00D17285"/>
    <w:rsid w:val="00D1760E"/>
    <w:rsid w:val="00D17EB3"/>
    <w:rsid w:val="00D20159"/>
    <w:rsid w:val="00D206D0"/>
    <w:rsid w:val="00D20F21"/>
    <w:rsid w:val="00D21801"/>
    <w:rsid w:val="00D221D0"/>
    <w:rsid w:val="00D22460"/>
    <w:rsid w:val="00D22D77"/>
    <w:rsid w:val="00D23591"/>
    <w:rsid w:val="00D23867"/>
    <w:rsid w:val="00D23A0E"/>
    <w:rsid w:val="00D24A6D"/>
    <w:rsid w:val="00D24EF8"/>
    <w:rsid w:val="00D24F83"/>
    <w:rsid w:val="00D25A2C"/>
    <w:rsid w:val="00D25F28"/>
    <w:rsid w:val="00D265A3"/>
    <w:rsid w:val="00D265F2"/>
    <w:rsid w:val="00D267BD"/>
    <w:rsid w:val="00D2681D"/>
    <w:rsid w:val="00D2692A"/>
    <w:rsid w:val="00D26AAD"/>
    <w:rsid w:val="00D277B5"/>
    <w:rsid w:val="00D27A49"/>
    <w:rsid w:val="00D27C0C"/>
    <w:rsid w:val="00D305E1"/>
    <w:rsid w:val="00D305F8"/>
    <w:rsid w:val="00D30DF9"/>
    <w:rsid w:val="00D30FF6"/>
    <w:rsid w:val="00D31026"/>
    <w:rsid w:val="00D310E8"/>
    <w:rsid w:val="00D3110A"/>
    <w:rsid w:val="00D323C7"/>
    <w:rsid w:val="00D32590"/>
    <w:rsid w:val="00D326D5"/>
    <w:rsid w:val="00D331EE"/>
    <w:rsid w:val="00D33272"/>
    <w:rsid w:val="00D33530"/>
    <w:rsid w:val="00D34492"/>
    <w:rsid w:val="00D34D94"/>
    <w:rsid w:val="00D34E49"/>
    <w:rsid w:val="00D34EA9"/>
    <w:rsid w:val="00D35466"/>
    <w:rsid w:val="00D35B6B"/>
    <w:rsid w:val="00D35EB7"/>
    <w:rsid w:val="00D36387"/>
    <w:rsid w:val="00D367C6"/>
    <w:rsid w:val="00D369CC"/>
    <w:rsid w:val="00D37F9D"/>
    <w:rsid w:val="00D414D6"/>
    <w:rsid w:val="00D41941"/>
    <w:rsid w:val="00D42693"/>
    <w:rsid w:val="00D432D8"/>
    <w:rsid w:val="00D432E8"/>
    <w:rsid w:val="00D43397"/>
    <w:rsid w:val="00D43530"/>
    <w:rsid w:val="00D435D8"/>
    <w:rsid w:val="00D4399F"/>
    <w:rsid w:val="00D43C5F"/>
    <w:rsid w:val="00D46989"/>
    <w:rsid w:val="00D46D3F"/>
    <w:rsid w:val="00D46E9D"/>
    <w:rsid w:val="00D514F5"/>
    <w:rsid w:val="00D517BB"/>
    <w:rsid w:val="00D523D2"/>
    <w:rsid w:val="00D5350B"/>
    <w:rsid w:val="00D53BBA"/>
    <w:rsid w:val="00D53FE3"/>
    <w:rsid w:val="00D550C1"/>
    <w:rsid w:val="00D56868"/>
    <w:rsid w:val="00D57A9C"/>
    <w:rsid w:val="00D57EFC"/>
    <w:rsid w:val="00D60C55"/>
    <w:rsid w:val="00D60C7C"/>
    <w:rsid w:val="00D621C8"/>
    <w:rsid w:val="00D62D46"/>
    <w:rsid w:val="00D62E93"/>
    <w:rsid w:val="00D63125"/>
    <w:rsid w:val="00D6324A"/>
    <w:rsid w:val="00D64A18"/>
    <w:rsid w:val="00D64AD1"/>
    <w:rsid w:val="00D64D80"/>
    <w:rsid w:val="00D6527D"/>
    <w:rsid w:val="00D65387"/>
    <w:rsid w:val="00D65746"/>
    <w:rsid w:val="00D65832"/>
    <w:rsid w:val="00D65BBE"/>
    <w:rsid w:val="00D66530"/>
    <w:rsid w:val="00D66841"/>
    <w:rsid w:val="00D6722F"/>
    <w:rsid w:val="00D674CA"/>
    <w:rsid w:val="00D67B30"/>
    <w:rsid w:val="00D7019C"/>
    <w:rsid w:val="00D702F4"/>
    <w:rsid w:val="00D708B1"/>
    <w:rsid w:val="00D70AB1"/>
    <w:rsid w:val="00D70F27"/>
    <w:rsid w:val="00D7103A"/>
    <w:rsid w:val="00D7123C"/>
    <w:rsid w:val="00D71311"/>
    <w:rsid w:val="00D715E0"/>
    <w:rsid w:val="00D71D18"/>
    <w:rsid w:val="00D72473"/>
    <w:rsid w:val="00D7291F"/>
    <w:rsid w:val="00D73979"/>
    <w:rsid w:val="00D73EE6"/>
    <w:rsid w:val="00D742D2"/>
    <w:rsid w:val="00D747C8"/>
    <w:rsid w:val="00D7564C"/>
    <w:rsid w:val="00D76CA8"/>
    <w:rsid w:val="00D7783E"/>
    <w:rsid w:val="00D778DF"/>
    <w:rsid w:val="00D80810"/>
    <w:rsid w:val="00D8096A"/>
    <w:rsid w:val="00D80FCE"/>
    <w:rsid w:val="00D81127"/>
    <w:rsid w:val="00D813D8"/>
    <w:rsid w:val="00D81A76"/>
    <w:rsid w:val="00D81DE5"/>
    <w:rsid w:val="00D81E4A"/>
    <w:rsid w:val="00D8243C"/>
    <w:rsid w:val="00D8384B"/>
    <w:rsid w:val="00D83913"/>
    <w:rsid w:val="00D83D93"/>
    <w:rsid w:val="00D844A2"/>
    <w:rsid w:val="00D845BC"/>
    <w:rsid w:val="00D846D1"/>
    <w:rsid w:val="00D85980"/>
    <w:rsid w:val="00D85CE2"/>
    <w:rsid w:val="00D86094"/>
    <w:rsid w:val="00D86342"/>
    <w:rsid w:val="00D867C7"/>
    <w:rsid w:val="00D868DE"/>
    <w:rsid w:val="00D8695C"/>
    <w:rsid w:val="00D90612"/>
    <w:rsid w:val="00D90645"/>
    <w:rsid w:val="00D90FBF"/>
    <w:rsid w:val="00D914DA"/>
    <w:rsid w:val="00D91731"/>
    <w:rsid w:val="00D91751"/>
    <w:rsid w:val="00D91F74"/>
    <w:rsid w:val="00D931BC"/>
    <w:rsid w:val="00D933B0"/>
    <w:rsid w:val="00D9352C"/>
    <w:rsid w:val="00D93890"/>
    <w:rsid w:val="00D942D4"/>
    <w:rsid w:val="00D9510C"/>
    <w:rsid w:val="00D963F8"/>
    <w:rsid w:val="00D964B9"/>
    <w:rsid w:val="00D970AD"/>
    <w:rsid w:val="00D97BAB"/>
    <w:rsid w:val="00DA0350"/>
    <w:rsid w:val="00DA0FEA"/>
    <w:rsid w:val="00DA11ED"/>
    <w:rsid w:val="00DA1553"/>
    <w:rsid w:val="00DA157D"/>
    <w:rsid w:val="00DA1F4A"/>
    <w:rsid w:val="00DA2370"/>
    <w:rsid w:val="00DA2ECA"/>
    <w:rsid w:val="00DA319C"/>
    <w:rsid w:val="00DA333C"/>
    <w:rsid w:val="00DA3C7A"/>
    <w:rsid w:val="00DA4417"/>
    <w:rsid w:val="00DA529D"/>
    <w:rsid w:val="00DA5442"/>
    <w:rsid w:val="00DA6166"/>
    <w:rsid w:val="00DA718C"/>
    <w:rsid w:val="00DA721A"/>
    <w:rsid w:val="00DA72EA"/>
    <w:rsid w:val="00DA76DE"/>
    <w:rsid w:val="00DA791A"/>
    <w:rsid w:val="00DA7999"/>
    <w:rsid w:val="00DA7DD3"/>
    <w:rsid w:val="00DA7E57"/>
    <w:rsid w:val="00DA7EA6"/>
    <w:rsid w:val="00DB0165"/>
    <w:rsid w:val="00DB0E70"/>
    <w:rsid w:val="00DB0F21"/>
    <w:rsid w:val="00DB13C2"/>
    <w:rsid w:val="00DB1C41"/>
    <w:rsid w:val="00DB1DEC"/>
    <w:rsid w:val="00DB1F91"/>
    <w:rsid w:val="00DB2058"/>
    <w:rsid w:val="00DB20A3"/>
    <w:rsid w:val="00DB2139"/>
    <w:rsid w:val="00DB287B"/>
    <w:rsid w:val="00DB356F"/>
    <w:rsid w:val="00DB3D9A"/>
    <w:rsid w:val="00DB425D"/>
    <w:rsid w:val="00DB42B6"/>
    <w:rsid w:val="00DB4730"/>
    <w:rsid w:val="00DB48EB"/>
    <w:rsid w:val="00DB4CC7"/>
    <w:rsid w:val="00DB4ED9"/>
    <w:rsid w:val="00DB5188"/>
    <w:rsid w:val="00DB61FA"/>
    <w:rsid w:val="00DB6404"/>
    <w:rsid w:val="00DB6524"/>
    <w:rsid w:val="00DB6D3D"/>
    <w:rsid w:val="00DB7564"/>
    <w:rsid w:val="00DB7B1E"/>
    <w:rsid w:val="00DC046A"/>
    <w:rsid w:val="00DC07F1"/>
    <w:rsid w:val="00DC0ADD"/>
    <w:rsid w:val="00DC0B7E"/>
    <w:rsid w:val="00DC0E4B"/>
    <w:rsid w:val="00DC194D"/>
    <w:rsid w:val="00DC1A52"/>
    <w:rsid w:val="00DC2448"/>
    <w:rsid w:val="00DC2C00"/>
    <w:rsid w:val="00DC42D6"/>
    <w:rsid w:val="00DC4672"/>
    <w:rsid w:val="00DC49F6"/>
    <w:rsid w:val="00DC4EC2"/>
    <w:rsid w:val="00DC5998"/>
    <w:rsid w:val="00DC5D61"/>
    <w:rsid w:val="00DC5F66"/>
    <w:rsid w:val="00DC629B"/>
    <w:rsid w:val="00DC64CE"/>
    <w:rsid w:val="00DC752B"/>
    <w:rsid w:val="00DC779B"/>
    <w:rsid w:val="00DC78D8"/>
    <w:rsid w:val="00DC7AEA"/>
    <w:rsid w:val="00DD023C"/>
    <w:rsid w:val="00DD06CA"/>
    <w:rsid w:val="00DD1841"/>
    <w:rsid w:val="00DD1AAA"/>
    <w:rsid w:val="00DD1AAF"/>
    <w:rsid w:val="00DD1FB3"/>
    <w:rsid w:val="00DD22E3"/>
    <w:rsid w:val="00DD3159"/>
    <w:rsid w:val="00DD586A"/>
    <w:rsid w:val="00DD671D"/>
    <w:rsid w:val="00DD6C05"/>
    <w:rsid w:val="00DD730A"/>
    <w:rsid w:val="00DD77FA"/>
    <w:rsid w:val="00DE0474"/>
    <w:rsid w:val="00DE1F1C"/>
    <w:rsid w:val="00DE2416"/>
    <w:rsid w:val="00DE2740"/>
    <w:rsid w:val="00DE288C"/>
    <w:rsid w:val="00DE289B"/>
    <w:rsid w:val="00DE3415"/>
    <w:rsid w:val="00DE3461"/>
    <w:rsid w:val="00DE3829"/>
    <w:rsid w:val="00DE3D80"/>
    <w:rsid w:val="00DE4842"/>
    <w:rsid w:val="00DE4D01"/>
    <w:rsid w:val="00DE5E76"/>
    <w:rsid w:val="00DE5F04"/>
    <w:rsid w:val="00DE6707"/>
    <w:rsid w:val="00DE6B79"/>
    <w:rsid w:val="00DE6FCF"/>
    <w:rsid w:val="00DE71EB"/>
    <w:rsid w:val="00DE72CC"/>
    <w:rsid w:val="00DE736B"/>
    <w:rsid w:val="00DF0034"/>
    <w:rsid w:val="00DF037C"/>
    <w:rsid w:val="00DF11C0"/>
    <w:rsid w:val="00DF183D"/>
    <w:rsid w:val="00DF1847"/>
    <w:rsid w:val="00DF1FD6"/>
    <w:rsid w:val="00DF2048"/>
    <w:rsid w:val="00DF2CA0"/>
    <w:rsid w:val="00DF3842"/>
    <w:rsid w:val="00DF39DF"/>
    <w:rsid w:val="00DF4A77"/>
    <w:rsid w:val="00DF4EE5"/>
    <w:rsid w:val="00DF52B2"/>
    <w:rsid w:val="00DF5C8A"/>
    <w:rsid w:val="00DF620C"/>
    <w:rsid w:val="00DF7017"/>
    <w:rsid w:val="00E003BF"/>
    <w:rsid w:val="00E02014"/>
    <w:rsid w:val="00E02458"/>
    <w:rsid w:val="00E02A18"/>
    <w:rsid w:val="00E03087"/>
    <w:rsid w:val="00E03ABB"/>
    <w:rsid w:val="00E03AD3"/>
    <w:rsid w:val="00E03F56"/>
    <w:rsid w:val="00E0400E"/>
    <w:rsid w:val="00E04688"/>
    <w:rsid w:val="00E0475A"/>
    <w:rsid w:val="00E051AE"/>
    <w:rsid w:val="00E05E97"/>
    <w:rsid w:val="00E06039"/>
    <w:rsid w:val="00E06465"/>
    <w:rsid w:val="00E069DB"/>
    <w:rsid w:val="00E06CDD"/>
    <w:rsid w:val="00E07174"/>
    <w:rsid w:val="00E07807"/>
    <w:rsid w:val="00E1084B"/>
    <w:rsid w:val="00E11B82"/>
    <w:rsid w:val="00E12134"/>
    <w:rsid w:val="00E1244F"/>
    <w:rsid w:val="00E125E0"/>
    <w:rsid w:val="00E141EA"/>
    <w:rsid w:val="00E14388"/>
    <w:rsid w:val="00E144D6"/>
    <w:rsid w:val="00E14745"/>
    <w:rsid w:val="00E14762"/>
    <w:rsid w:val="00E150B0"/>
    <w:rsid w:val="00E15383"/>
    <w:rsid w:val="00E15778"/>
    <w:rsid w:val="00E170AA"/>
    <w:rsid w:val="00E171E3"/>
    <w:rsid w:val="00E171E4"/>
    <w:rsid w:val="00E20A4E"/>
    <w:rsid w:val="00E20D39"/>
    <w:rsid w:val="00E21EBD"/>
    <w:rsid w:val="00E22432"/>
    <w:rsid w:val="00E22530"/>
    <w:rsid w:val="00E22573"/>
    <w:rsid w:val="00E23827"/>
    <w:rsid w:val="00E23939"/>
    <w:rsid w:val="00E23BC9"/>
    <w:rsid w:val="00E23CFB"/>
    <w:rsid w:val="00E24232"/>
    <w:rsid w:val="00E2491D"/>
    <w:rsid w:val="00E24A2C"/>
    <w:rsid w:val="00E24B6B"/>
    <w:rsid w:val="00E253D2"/>
    <w:rsid w:val="00E25FDE"/>
    <w:rsid w:val="00E27783"/>
    <w:rsid w:val="00E27BA0"/>
    <w:rsid w:val="00E305F9"/>
    <w:rsid w:val="00E30DAD"/>
    <w:rsid w:val="00E30E28"/>
    <w:rsid w:val="00E318FA"/>
    <w:rsid w:val="00E31D1E"/>
    <w:rsid w:val="00E33B2F"/>
    <w:rsid w:val="00E33B4E"/>
    <w:rsid w:val="00E341D6"/>
    <w:rsid w:val="00E34DEA"/>
    <w:rsid w:val="00E369AB"/>
    <w:rsid w:val="00E36B3E"/>
    <w:rsid w:val="00E36BFF"/>
    <w:rsid w:val="00E36C7C"/>
    <w:rsid w:val="00E37652"/>
    <w:rsid w:val="00E4026B"/>
    <w:rsid w:val="00E40F22"/>
    <w:rsid w:val="00E413FF"/>
    <w:rsid w:val="00E42086"/>
    <w:rsid w:val="00E43627"/>
    <w:rsid w:val="00E43B05"/>
    <w:rsid w:val="00E44753"/>
    <w:rsid w:val="00E46654"/>
    <w:rsid w:val="00E46881"/>
    <w:rsid w:val="00E46A19"/>
    <w:rsid w:val="00E4718C"/>
    <w:rsid w:val="00E4792E"/>
    <w:rsid w:val="00E501FB"/>
    <w:rsid w:val="00E50DC1"/>
    <w:rsid w:val="00E50FF1"/>
    <w:rsid w:val="00E51056"/>
    <w:rsid w:val="00E51D2D"/>
    <w:rsid w:val="00E51ED0"/>
    <w:rsid w:val="00E52256"/>
    <w:rsid w:val="00E5249F"/>
    <w:rsid w:val="00E524CA"/>
    <w:rsid w:val="00E52678"/>
    <w:rsid w:val="00E5284C"/>
    <w:rsid w:val="00E52F07"/>
    <w:rsid w:val="00E5366B"/>
    <w:rsid w:val="00E5383B"/>
    <w:rsid w:val="00E5420D"/>
    <w:rsid w:val="00E556FE"/>
    <w:rsid w:val="00E5606B"/>
    <w:rsid w:val="00E5606E"/>
    <w:rsid w:val="00E567DB"/>
    <w:rsid w:val="00E56CBF"/>
    <w:rsid w:val="00E56D79"/>
    <w:rsid w:val="00E5755F"/>
    <w:rsid w:val="00E57A45"/>
    <w:rsid w:val="00E57FD8"/>
    <w:rsid w:val="00E6074A"/>
    <w:rsid w:val="00E6077C"/>
    <w:rsid w:val="00E607ED"/>
    <w:rsid w:val="00E609FE"/>
    <w:rsid w:val="00E60C2A"/>
    <w:rsid w:val="00E61540"/>
    <w:rsid w:val="00E6197B"/>
    <w:rsid w:val="00E61B2E"/>
    <w:rsid w:val="00E62472"/>
    <w:rsid w:val="00E626A1"/>
    <w:rsid w:val="00E628D7"/>
    <w:rsid w:val="00E6384C"/>
    <w:rsid w:val="00E63A5C"/>
    <w:rsid w:val="00E63E10"/>
    <w:rsid w:val="00E646EC"/>
    <w:rsid w:val="00E64C4C"/>
    <w:rsid w:val="00E64EE7"/>
    <w:rsid w:val="00E65F3F"/>
    <w:rsid w:val="00E6662D"/>
    <w:rsid w:val="00E67358"/>
    <w:rsid w:val="00E679D6"/>
    <w:rsid w:val="00E67E9D"/>
    <w:rsid w:val="00E7065A"/>
    <w:rsid w:val="00E709CD"/>
    <w:rsid w:val="00E70E32"/>
    <w:rsid w:val="00E712A0"/>
    <w:rsid w:val="00E717AC"/>
    <w:rsid w:val="00E723E6"/>
    <w:rsid w:val="00E736E8"/>
    <w:rsid w:val="00E749EA"/>
    <w:rsid w:val="00E74C3C"/>
    <w:rsid w:val="00E76753"/>
    <w:rsid w:val="00E77B78"/>
    <w:rsid w:val="00E77EC8"/>
    <w:rsid w:val="00E81A3F"/>
    <w:rsid w:val="00E81C4B"/>
    <w:rsid w:val="00E82255"/>
    <w:rsid w:val="00E82A9B"/>
    <w:rsid w:val="00E82D42"/>
    <w:rsid w:val="00E84295"/>
    <w:rsid w:val="00E847D2"/>
    <w:rsid w:val="00E84CAE"/>
    <w:rsid w:val="00E84FB7"/>
    <w:rsid w:val="00E851AC"/>
    <w:rsid w:val="00E8575A"/>
    <w:rsid w:val="00E8672A"/>
    <w:rsid w:val="00E87128"/>
    <w:rsid w:val="00E8731E"/>
    <w:rsid w:val="00E90087"/>
    <w:rsid w:val="00E9026F"/>
    <w:rsid w:val="00E9092A"/>
    <w:rsid w:val="00E90D20"/>
    <w:rsid w:val="00E92127"/>
    <w:rsid w:val="00E9259E"/>
    <w:rsid w:val="00E92623"/>
    <w:rsid w:val="00E92DB5"/>
    <w:rsid w:val="00E94E42"/>
    <w:rsid w:val="00E95F20"/>
    <w:rsid w:val="00E960F1"/>
    <w:rsid w:val="00E96295"/>
    <w:rsid w:val="00E97010"/>
    <w:rsid w:val="00E971A7"/>
    <w:rsid w:val="00E974D0"/>
    <w:rsid w:val="00E97929"/>
    <w:rsid w:val="00EA050B"/>
    <w:rsid w:val="00EA0875"/>
    <w:rsid w:val="00EA11EE"/>
    <w:rsid w:val="00EA1368"/>
    <w:rsid w:val="00EA1F41"/>
    <w:rsid w:val="00EA226F"/>
    <w:rsid w:val="00EA2C1A"/>
    <w:rsid w:val="00EA36AB"/>
    <w:rsid w:val="00EA3793"/>
    <w:rsid w:val="00EA4189"/>
    <w:rsid w:val="00EA5CF2"/>
    <w:rsid w:val="00EA623F"/>
    <w:rsid w:val="00EA6C09"/>
    <w:rsid w:val="00EA6DD1"/>
    <w:rsid w:val="00EA71E9"/>
    <w:rsid w:val="00EA75D3"/>
    <w:rsid w:val="00EB0763"/>
    <w:rsid w:val="00EB10BC"/>
    <w:rsid w:val="00EB1AEB"/>
    <w:rsid w:val="00EB1F5C"/>
    <w:rsid w:val="00EB2191"/>
    <w:rsid w:val="00EB26AB"/>
    <w:rsid w:val="00EB32AD"/>
    <w:rsid w:val="00EB3A1B"/>
    <w:rsid w:val="00EB431A"/>
    <w:rsid w:val="00EB4345"/>
    <w:rsid w:val="00EB451F"/>
    <w:rsid w:val="00EB48D9"/>
    <w:rsid w:val="00EB5C6B"/>
    <w:rsid w:val="00EB6340"/>
    <w:rsid w:val="00EB7110"/>
    <w:rsid w:val="00EB7261"/>
    <w:rsid w:val="00EB72C6"/>
    <w:rsid w:val="00EB7FCF"/>
    <w:rsid w:val="00EC1103"/>
    <w:rsid w:val="00EC12DC"/>
    <w:rsid w:val="00EC1C07"/>
    <w:rsid w:val="00EC1F0F"/>
    <w:rsid w:val="00EC217E"/>
    <w:rsid w:val="00EC2514"/>
    <w:rsid w:val="00EC71B0"/>
    <w:rsid w:val="00EC7367"/>
    <w:rsid w:val="00ED05BA"/>
    <w:rsid w:val="00ED083B"/>
    <w:rsid w:val="00ED0A0D"/>
    <w:rsid w:val="00ED0EF8"/>
    <w:rsid w:val="00ED20AC"/>
    <w:rsid w:val="00ED2EAA"/>
    <w:rsid w:val="00ED3247"/>
    <w:rsid w:val="00ED395A"/>
    <w:rsid w:val="00ED3C96"/>
    <w:rsid w:val="00ED4353"/>
    <w:rsid w:val="00ED47E7"/>
    <w:rsid w:val="00ED495E"/>
    <w:rsid w:val="00ED4B20"/>
    <w:rsid w:val="00ED4C3E"/>
    <w:rsid w:val="00ED5283"/>
    <w:rsid w:val="00ED5BB7"/>
    <w:rsid w:val="00ED6342"/>
    <w:rsid w:val="00ED67C7"/>
    <w:rsid w:val="00ED68D7"/>
    <w:rsid w:val="00ED6A29"/>
    <w:rsid w:val="00ED6AB4"/>
    <w:rsid w:val="00ED7BA0"/>
    <w:rsid w:val="00ED7E71"/>
    <w:rsid w:val="00EE00BB"/>
    <w:rsid w:val="00EE024C"/>
    <w:rsid w:val="00EE0558"/>
    <w:rsid w:val="00EE0ACC"/>
    <w:rsid w:val="00EE0B4E"/>
    <w:rsid w:val="00EE0EB5"/>
    <w:rsid w:val="00EE1310"/>
    <w:rsid w:val="00EE131B"/>
    <w:rsid w:val="00EE15B5"/>
    <w:rsid w:val="00EE1A17"/>
    <w:rsid w:val="00EE31F3"/>
    <w:rsid w:val="00EE320B"/>
    <w:rsid w:val="00EE33E4"/>
    <w:rsid w:val="00EE33F3"/>
    <w:rsid w:val="00EE47F8"/>
    <w:rsid w:val="00EE4F2F"/>
    <w:rsid w:val="00EE5AC4"/>
    <w:rsid w:val="00EE649D"/>
    <w:rsid w:val="00EE6CC5"/>
    <w:rsid w:val="00EE72E4"/>
    <w:rsid w:val="00EE7459"/>
    <w:rsid w:val="00EE7592"/>
    <w:rsid w:val="00EF0905"/>
    <w:rsid w:val="00EF0ECE"/>
    <w:rsid w:val="00EF0F20"/>
    <w:rsid w:val="00EF11D6"/>
    <w:rsid w:val="00EF1B06"/>
    <w:rsid w:val="00EF1D14"/>
    <w:rsid w:val="00EF1FF9"/>
    <w:rsid w:val="00EF263B"/>
    <w:rsid w:val="00EF280E"/>
    <w:rsid w:val="00EF29D0"/>
    <w:rsid w:val="00EF3113"/>
    <w:rsid w:val="00EF3520"/>
    <w:rsid w:val="00EF495D"/>
    <w:rsid w:val="00EF4C39"/>
    <w:rsid w:val="00EF5240"/>
    <w:rsid w:val="00EF59E7"/>
    <w:rsid w:val="00EF5F6A"/>
    <w:rsid w:val="00EF5FFB"/>
    <w:rsid w:val="00EF6677"/>
    <w:rsid w:val="00EF7392"/>
    <w:rsid w:val="00EF7626"/>
    <w:rsid w:val="00EF7D8B"/>
    <w:rsid w:val="00F00680"/>
    <w:rsid w:val="00F0088C"/>
    <w:rsid w:val="00F00921"/>
    <w:rsid w:val="00F00EFD"/>
    <w:rsid w:val="00F01266"/>
    <w:rsid w:val="00F01465"/>
    <w:rsid w:val="00F02369"/>
    <w:rsid w:val="00F027FB"/>
    <w:rsid w:val="00F03E27"/>
    <w:rsid w:val="00F03E67"/>
    <w:rsid w:val="00F04165"/>
    <w:rsid w:val="00F04809"/>
    <w:rsid w:val="00F0530C"/>
    <w:rsid w:val="00F05956"/>
    <w:rsid w:val="00F067FF"/>
    <w:rsid w:val="00F06953"/>
    <w:rsid w:val="00F06C6B"/>
    <w:rsid w:val="00F06DF5"/>
    <w:rsid w:val="00F06F15"/>
    <w:rsid w:val="00F079BD"/>
    <w:rsid w:val="00F100BC"/>
    <w:rsid w:val="00F100FB"/>
    <w:rsid w:val="00F10C68"/>
    <w:rsid w:val="00F10DA0"/>
    <w:rsid w:val="00F11123"/>
    <w:rsid w:val="00F11ECF"/>
    <w:rsid w:val="00F120A9"/>
    <w:rsid w:val="00F12118"/>
    <w:rsid w:val="00F12800"/>
    <w:rsid w:val="00F12C97"/>
    <w:rsid w:val="00F131BD"/>
    <w:rsid w:val="00F13583"/>
    <w:rsid w:val="00F13E4B"/>
    <w:rsid w:val="00F13E7C"/>
    <w:rsid w:val="00F145D7"/>
    <w:rsid w:val="00F14D2F"/>
    <w:rsid w:val="00F16826"/>
    <w:rsid w:val="00F2099C"/>
    <w:rsid w:val="00F20D67"/>
    <w:rsid w:val="00F21BC0"/>
    <w:rsid w:val="00F22265"/>
    <w:rsid w:val="00F22415"/>
    <w:rsid w:val="00F23422"/>
    <w:rsid w:val="00F23A88"/>
    <w:rsid w:val="00F24658"/>
    <w:rsid w:val="00F24AC5"/>
    <w:rsid w:val="00F2537C"/>
    <w:rsid w:val="00F256B7"/>
    <w:rsid w:val="00F25BA1"/>
    <w:rsid w:val="00F25F62"/>
    <w:rsid w:val="00F26576"/>
    <w:rsid w:val="00F26E33"/>
    <w:rsid w:val="00F26FD6"/>
    <w:rsid w:val="00F27B55"/>
    <w:rsid w:val="00F27FAC"/>
    <w:rsid w:val="00F305F4"/>
    <w:rsid w:val="00F307F4"/>
    <w:rsid w:val="00F30931"/>
    <w:rsid w:val="00F30B5A"/>
    <w:rsid w:val="00F3167C"/>
    <w:rsid w:val="00F31CC0"/>
    <w:rsid w:val="00F32433"/>
    <w:rsid w:val="00F32A49"/>
    <w:rsid w:val="00F334D5"/>
    <w:rsid w:val="00F33EF1"/>
    <w:rsid w:val="00F342C6"/>
    <w:rsid w:val="00F35C37"/>
    <w:rsid w:val="00F36959"/>
    <w:rsid w:val="00F37355"/>
    <w:rsid w:val="00F375B3"/>
    <w:rsid w:val="00F375B6"/>
    <w:rsid w:val="00F3765C"/>
    <w:rsid w:val="00F37ADE"/>
    <w:rsid w:val="00F402CE"/>
    <w:rsid w:val="00F407FE"/>
    <w:rsid w:val="00F40821"/>
    <w:rsid w:val="00F410BA"/>
    <w:rsid w:val="00F4119C"/>
    <w:rsid w:val="00F413DF"/>
    <w:rsid w:val="00F41595"/>
    <w:rsid w:val="00F4172E"/>
    <w:rsid w:val="00F41E1B"/>
    <w:rsid w:val="00F41F29"/>
    <w:rsid w:val="00F420E3"/>
    <w:rsid w:val="00F4231D"/>
    <w:rsid w:val="00F42858"/>
    <w:rsid w:val="00F42A86"/>
    <w:rsid w:val="00F42D9A"/>
    <w:rsid w:val="00F42FBF"/>
    <w:rsid w:val="00F440A7"/>
    <w:rsid w:val="00F4425D"/>
    <w:rsid w:val="00F447C5"/>
    <w:rsid w:val="00F449CD"/>
    <w:rsid w:val="00F44B2F"/>
    <w:rsid w:val="00F44BDA"/>
    <w:rsid w:val="00F44C71"/>
    <w:rsid w:val="00F44CAF"/>
    <w:rsid w:val="00F44EEE"/>
    <w:rsid w:val="00F45D70"/>
    <w:rsid w:val="00F45E90"/>
    <w:rsid w:val="00F4672F"/>
    <w:rsid w:val="00F46ECE"/>
    <w:rsid w:val="00F47055"/>
    <w:rsid w:val="00F471F3"/>
    <w:rsid w:val="00F501CD"/>
    <w:rsid w:val="00F504A7"/>
    <w:rsid w:val="00F50928"/>
    <w:rsid w:val="00F50A19"/>
    <w:rsid w:val="00F5126C"/>
    <w:rsid w:val="00F52286"/>
    <w:rsid w:val="00F5245A"/>
    <w:rsid w:val="00F52A12"/>
    <w:rsid w:val="00F53243"/>
    <w:rsid w:val="00F53D2C"/>
    <w:rsid w:val="00F53E3D"/>
    <w:rsid w:val="00F5444F"/>
    <w:rsid w:val="00F54885"/>
    <w:rsid w:val="00F54F8B"/>
    <w:rsid w:val="00F5534E"/>
    <w:rsid w:val="00F564B1"/>
    <w:rsid w:val="00F56705"/>
    <w:rsid w:val="00F5779D"/>
    <w:rsid w:val="00F57EAA"/>
    <w:rsid w:val="00F60782"/>
    <w:rsid w:val="00F608F5"/>
    <w:rsid w:val="00F60C80"/>
    <w:rsid w:val="00F60D8A"/>
    <w:rsid w:val="00F6125B"/>
    <w:rsid w:val="00F624EF"/>
    <w:rsid w:val="00F625A4"/>
    <w:rsid w:val="00F627D1"/>
    <w:rsid w:val="00F6396E"/>
    <w:rsid w:val="00F64E82"/>
    <w:rsid w:val="00F6520C"/>
    <w:rsid w:val="00F675BF"/>
    <w:rsid w:val="00F67904"/>
    <w:rsid w:val="00F67EB6"/>
    <w:rsid w:val="00F67EF7"/>
    <w:rsid w:val="00F700A7"/>
    <w:rsid w:val="00F70658"/>
    <w:rsid w:val="00F711EA"/>
    <w:rsid w:val="00F71957"/>
    <w:rsid w:val="00F71D86"/>
    <w:rsid w:val="00F721E4"/>
    <w:rsid w:val="00F725B4"/>
    <w:rsid w:val="00F72934"/>
    <w:rsid w:val="00F748FA"/>
    <w:rsid w:val="00F74C41"/>
    <w:rsid w:val="00F75039"/>
    <w:rsid w:val="00F7539D"/>
    <w:rsid w:val="00F75E9F"/>
    <w:rsid w:val="00F76DD6"/>
    <w:rsid w:val="00F7740C"/>
    <w:rsid w:val="00F775B5"/>
    <w:rsid w:val="00F801C6"/>
    <w:rsid w:val="00F80256"/>
    <w:rsid w:val="00F80B39"/>
    <w:rsid w:val="00F8155E"/>
    <w:rsid w:val="00F82094"/>
    <w:rsid w:val="00F821B1"/>
    <w:rsid w:val="00F823FB"/>
    <w:rsid w:val="00F83206"/>
    <w:rsid w:val="00F84C03"/>
    <w:rsid w:val="00F84D37"/>
    <w:rsid w:val="00F856D6"/>
    <w:rsid w:val="00F8594D"/>
    <w:rsid w:val="00F87FB1"/>
    <w:rsid w:val="00F91D20"/>
    <w:rsid w:val="00F92038"/>
    <w:rsid w:val="00F93468"/>
    <w:rsid w:val="00F93531"/>
    <w:rsid w:val="00F9389B"/>
    <w:rsid w:val="00F949A6"/>
    <w:rsid w:val="00F94BE9"/>
    <w:rsid w:val="00F95574"/>
    <w:rsid w:val="00F97553"/>
    <w:rsid w:val="00F975FF"/>
    <w:rsid w:val="00F97648"/>
    <w:rsid w:val="00F977B2"/>
    <w:rsid w:val="00F979D6"/>
    <w:rsid w:val="00F97D99"/>
    <w:rsid w:val="00FA0666"/>
    <w:rsid w:val="00FA0740"/>
    <w:rsid w:val="00FA1BA5"/>
    <w:rsid w:val="00FA227A"/>
    <w:rsid w:val="00FA448F"/>
    <w:rsid w:val="00FA456B"/>
    <w:rsid w:val="00FA460F"/>
    <w:rsid w:val="00FA4F41"/>
    <w:rsid w:val="00FA53ED"/>
    <w:rsid w:val="00FA59CE"/>
    <w:rsid w:val="00FA59F4"/>
    <w:rsid w:val="00FA5FDD"/>
    <w:rsid w:val="00FA7611"/>
    <w:rsid w:val="00FA7953"/>
    <w:rsid w:val="00FB004F"/>
    <w:rsid w:val="00FB071B"/>
    <w:rsid w:val="00FB07D8"/>
    <w:rsid w:val="00FB0802"/>
    <w:rsid w:val="00FB0827"/>
    <w:rsid w:val="00FB092E"/>
    <w:rsid w:val="00FB0E0C"/>
    <w:rsid w:val="00FB20EC"/>
    <w:rsid w:val="00FB2786"/>
    <w:rsid w:val="00FB3A26"/>
    <w:rsid w:val="00FB3DF1"/>
    <w:rsid w:val="00FB3F24"/>
    <w:rsid w:val="00FB3F79"/>
    <w:rsid w:val="00FB47C9"/>
    <w:rsid w:val="00FB4864"/>
    <w:rsid w:val="00FB4FC2"/>
    <w:rsid w:val="00FB51F5"/>
    <w:rsid w:val="00FB6265"/>
    <w:rsid w:val="00FB6462"/>
    <w:rsid w:val="00FB6B1D"/>
    <w:rsid w:val="00FB7576"/>
    <w:rsid w:val="00FB7D90"/>
    <w:rsid w:val="00FB7DB9"/>
    <w:rsid w:val="00FC00FC"/>
    <w:rsid w:val="00FC0E26"/>
    <w:rsid w:val="00FC19A0"/>
    <w:rsid w:val="00FC1E18"/>
    <w:rsid w:val="00FC2508"/>
    <w:rsid w:val="00FC2770"/>
    <w:rsid w:val="00FC2A9F"/>
    <w:rsid w:val="00FC3D16"/>
    <w:rsid w:val="00FC3F18"/>
    <w:rsid w:val="00FC41DF"/>
    <w:rsid w:val="00FC502D"/>
    <w:rsid w:val="00FC66BB"/>
    <w:rsid w:val="00FC67D5"/>
    <w:rsid w:val="00FC6B09"/>
    <w:rsid w:val="00FC70CF"/>
    <w:rsid w:val="00FC7303"/>
    <w:rsid w:val="00FC7D64"/>
    <w:rsid w:val="00FD0EBF"/>
    <w:rsid w:val="00FD15EE"/>
    <w:rsid w:val="00FD285C"/>
    <w:rsid w:val="00FD35A5"/>
    <w:rsid w:val="00FD390C"/>
    <w:rsid w:val="00FD3B33"/>
    <w:rsid w:val="00FD3ECF"/>
    <w:rsid w:val="00FD3F90"/>
    <w:rsid w:val="00FD44CC"/>
    <w:rsid w:val="00FD5762"/>
    <w:rsid w:val="00FD584A"/>
    <w:rsid w:val="00FD5C52"/>
    <w:rsid w:val="00FD600C"/>
    <w:rsid w:val="00FD6ACA"/>
    <w:rsid w:val="00FD6B39"/>
    <w:rsid w:val="00FD6CEB"/>
    <w:rsid w:val="00FD6CF2"/>
    <w:rsid w:val="00FD7A52"/>
    <w:rsid w:val="00FD7EFB"/>
    <w:rsid w:val="00FE095A"/>
    <w:rsid w:val="00FE0A98"/>
    <w:rsid w:val="00FE203F"/>
    <w:rsid w:val="00FE2F7C"/>
    <w:rsid w:val="00FE30D9"/>
    <w:rsid w:val="00FE311D"/>
    <w:rsid w:val="00FE3169"/>
    <w:rsid w:val="00FE3D85"/>
    <w:rsid w:val="00FE413F"/>
    <w:rsid w:val="00FE4CF5"/>
    <w:rsid w:val="00FE535D"/>
    <w:rsid w:val="00FE5EF3"/>
    <w:rsid w:val="00FE6341"/>
    <w:rsid w:val="00FE6A8E"/>
    <w:rsid w:val="00FE76A1"/>
    <w:rsid w:val="00FE7B5A"/>
    <w:rsid w:val="00FE7B81"/>
    <w:rsid w:val="00FF033A"/>
    <w:rsid w:val="00FF1239"/>
    <w:rsid w:val="00FF1485"/>
    <w:rsid w:val="00FF1546"/>
    <w:rsid w:val="00FF1746"/>
    <w:rsid w:val="00FF1E61"/>
    <w:rsid w:val="00FF2364"/>
    <w:rsid w:val="00FF2C5E"/>
    <w:rsid w:val="00FF3903"/>
    <w:rsid w:val="00FF3B1B"/>
    <w:rsid w:val="00FF4276"/>
    <w:rsid w:val="00FF4C55"/>
    <w:rsid w:val="00FF4D29"/>
    <w:rsid w:val="00FF5BCC"/>
    <w:rsid w:val="00FF635D"/>
    <w:rsid w:val="00FF67F1"/>
    <w:rsid w:val="00FF6D30"/>
    <w:rsid w:val="00FF7137"/>
    <w:rsid w:val="00FF745A"/>
    <w:rsid w:val="00FF78D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65D6"/>
  <w15:docId w15:val="{15B10078-7FEC-403D-9D17-80511C9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4A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C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15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5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25;\Desktop\&#352;ablona%20n&#225;v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návody</Template>
  <TotalTime>5</TotalTime>
  <Pages>3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</dc:creator>
  <cp:lastModifiedBy>Martin Koci</cp:lastModifiedBy>
  <cp:revision>2</cp:revision>
  <dcterms:created xsi:type="dcterms:W3CDTF">2025-07-16T09:20:00Z</dcterms:created>
  <dcterms:modified xsi:type="dcterms:W3CDTF">2025-07-16T09:20:00Z</dcterms:modified>
</cp:coreProperties>
</file>