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CD180" w14:textId="65EFA279" w:rsidR="002A64A0" w:rsidRPr="009E6088" w:rsidRDefault="00663D7D" w:rsidP="002A64A0">
      <w:pPr>
        <w:pBdr>
          <w:between w:val="single" w:sz="4" w:space="1" w:color="auto"/>
          <w:bar w:val="single" w:sz="4" w:color="auto"/>
        </w:pBdr>
        <w:rPr>
          <w:rFonts w:ascii="TimesNewRomanPSMT" w:hAnsi="TimesNewRomanPSMT" w:cs="TimesNewRomanPSMT"/>
          <w:b/>
          <w:bCs/>
        </w:rPr>
      </w:pPr>
      <w:r w:rsidRPr="009E6088">
        <w:rPr>
          <w:rFonts w:ascii="TimesNewRomanPSMT" w:hAnsi="TimesNewRomanPSMT" w:cs="TimesNewRomanPSMT"/>
          <w:b/>
          <w:bCs/>
        </w:rPr>
        <w:t>TK108B Rychlé zprovoznění v </w:t>
      </w:r>
      <w:proofErr w:type="gramStart"/>
      <w:r w:rsidRPr="009E6088">
        <w:rPr>
          <w:rFonts w:ascii="TimesNewRomanPSMT" w:hAnsi="TimesNewRomanPSMT" w:cs="TimesNewRomanPSMT"/>
          <w:b/>
          <w:bCs/>
        </w:rPr>
        <w:t>5-ti</w:t>
      </w:r>
      <w:proofErr w:type="gramEnd"/>
      <w:r w:rsidRPr="009E6088">
        <w:rPr>
          <w:rFonts w:ascii="TimesNewRomanPSMT" w:hAnsi="TimesNewRomanPSMT" w:cs="TimesNewRomanPSMT"/>
          <w:b/>
          <w:bCs/>
        </w:rPr>
        <w:t xml:space="preserve"> krocích</w:t>
      </w:r>
    </w:p>
    <w:p w14:paraId="3FBDED19" w14:textId="1DE8992E" w:rsidR="002A64A0" w:rsidRPr="00FE59A7" w:rsidRDefault="002A64A0" w:rsidP="002A64A0">
      <w:pPr>
        <w:pBdr>
          <w:between w:val="single" w:sz="4" w:space="1" w:color="auto"/>
          <w:bar w:val="single" w:sz="4" w:color="auto"/>
        </w:pBdr>
        <w:jc w:val="center"/>
        <w:rPr>
          <w:rFonts w:ascii="TimesNewRomanPSMT" w:hAnsi="TimesNewRomanPSMT" w:cs="TimesNewRomanPSMT"/>
        </w:rPr>
      </w:pPr>
    </w:p>
    <w:p w14:paraId="743DAA80" w14:textId="77777777" w:rsidR="002A64A0" w:rsidRPr="00FE59A7" w:rsidRDefault="002A64A0" w:rsidP="002A64A0">
      <w:pPr>
        <w:ind w:left="252"/>
      </w:pPr>
    </w:p>
    <w:p w14:paraId="231B0100" w14:textId="2368726D" w:rsidR="00A64926" w:rsidRDefault="00A64926" w:rsidP="00663D7D">
      <w:pPr>
        <w:pStyle w:val="Odstavecseseznamem"/>
        <w:numPr>
          <w:ilvl w:val="0"/>
          <w:numId w:val="1"/>
        </w:numPr>
      </w:pPr>
      <w:r>
        <w:t>Vysuňte plíšek ze slotu pro SIM kartu a umístěte</w:t>
      </w:r>
      <w:r w:rsidR="005B5B85">
        <w:t xml:space="preserve"> </w:t>
      </w:r>
      <w:r w:rsidR="00663D7D">
        <w:t xml:space="preserve">nano </w:t>
      </w:r>
      <w:r w:rsidR="005B5B85">
        <w:t>SIM kartu</w:t>
      </w:r>
      <w:r>
        <w:t>. Plíšek ze SIM kartou zasuňte do slotu pro SIM kartu (spodní)</w:t>
      </w:r>
    </w:p>
    <w:p w14:paraId="30502A95" w14:textId="2D9AB4E8" w:rsidR="00663D7D" w:rsidRDefault="005B5B85" w:rsidP="00A64926">
      <w:pPr>
        <w:pStyle w:val="Odstavecseseznamem"/>
      </w:pPr>
      <w:r>
        <w:t xml:space="preserve">SIM karta musí mít odstraněn požadavek na </w:t>
      </w:r>
      <w:r w:rsidRPr="00A64926">
        <w:rPr>
          <w:b/>
          <w:bCs/>
        </w:rPr>
        <w:t>PIN kód</w:t>
      </w:r>
      <w:r>
        <w:t>.</w:t>
      </w:r>
      <w:r w:rsidR="00663D7D">
        <w:br/>
        <w:t xml:space="preserve">Vložením SIM karty se zařízení automaticky zapne.    </w:t>
      </w:r>
    </w:p>
    <w:p w14:paraId="0B11B456" w14:textId="77777777" w:rsidR="00663D7D" w:rsidRDefault="00663D7D" w:rsidP="00663D7D"/>
    <w:p w14:paraId="44CE53C8" w14:textId="77777777" w:rsidR="007B28EF" w:rsidRDefault="005B5B85" w:rsidP="00663D7D">
      <w:pPr>
        <w:pStyle w:val="Odstavecseseznamem"/>
        <w:numPr>
          <w:ilvl w:val="0"/>
          <w:numId w:val="1"/>
        </w:numPr>
      </w:pPr>
      <w:r>
        <w:t>Naskenujte pomocí prohlížeče QR kód</w:t>
      </w:r>
      <w:r w:rsidR="007B28EF">
        <w:t>.</w:t>
      </w:r>
      <w:r w:rsidR="007B28EF">
        <w:br/>
      </w:r>
      <w:r w:rsidR="007B28EF">
        <w:rPr>
          <w:noProof/>
        </w:rPr>
        <w:drawing>
          <wp:inline distT="0" distB="0" distL="0" distR="0" wp14:anchorId="103CEE8D" wp14:editId="4EAE34AC">
            <wp:extent cx="1362075" cy="1362075"/>
            <wp:effectExtent l="0" t="0" r="9525" b="9525"/>
            <wp:docPr id="19339407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D7CEF" w14:textId="64344880" w:rsidR="00663D7D" w:rsidRDefault="00663D7D" w:rsidP="007B28EF">
      <w:pPr>
        <w:pStyle w:val="Odstavecseseznamem"/>
      </w:pPr>
      <w:r>
        <w:t xml:space="preserve"> </w:t>
      </w:r>
      <w:r w:rsidR="005B5B85">
        <w:t>Stáhněte si APP a nainstalujte ji.</w:t>
      </w:r>
    </w:p>
    <w:p w14:paraId="650EDB27" w14:textId="77777777" w:rsidR="00663D7D" w:rsidRDefault="00663D7D" w:rsidP="00663D7D">
      <w:pPr>
        <w:pStyle w:val="Odstavecseseznamem"/>
      </w:pPr>
    </w:p>
    <w:p w14:paraId="5D53A522" w14:textId="5468EDCE" w:rsidR="0044678A" w:rsidRPr="0044678A" w:rsidRDefault="00663D7D" w:rsidP="00EA5527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663D7D">
        <w:t xml:space="preserve">Registrace na stránce </w:t>
      </w:r>
      <w:hyperlink r:id="rId8" w:history="1">
        <w:r w:rsidRPr="00931229">
          <w:rPr>
            <w:rStyle w:val="Hypertextovodkaz"/>
          </w:rPr>
          <w:t>https://baanooliot.com/login</w:t>
        </w:r>
      </w:hyperlink>
      <w:r>
        <w:t xml:space="preserve"> </w:t>
      </w:r>
      <w:r>
        <w:br/>
      </w:r>
      <w:r w:rsidRPr="00663D7D">
        <w:t xml:space="preserve">Pokud máte účet </w:t>
      </w:r>
      <w:proofErr w:type="spellStart"/>
      <w:r w:rsidRPr="00663D7D">
        <w:t>přihlašte</w:t>
      </w:r>
      <w:proofErr w:type="spellEnd"/>
      <w:r w:rsidRPr="00663D7D">
        <w:t xml:space="preserve"> se, pokud ne klikněte na </w:t>
      </w:r>
      <w:proofErr w:type="spellStart"/>
      <w:r w:rsidRPr="0044678A">
        <w:rPr>
          <w:b/>
          <w:bCs/>
        </w:rPr>
        <w:t>Register</w:t>
      </w:r>
      <w:proofErr w:type="spellEnd"/>
      <w:r w:rsidRPr="0044678A">
        <w:rPr>
          <w:b/>
          <w:bCs/>
        </w:rPr>
        <w:t xml:space="preserve">. </w:t>
      </w:r>
      <w:r w:rsidRPr="0044678A">
        <w:rPr>
          <w:b/>
          <w:bCs/>
        </w:rPr>
        <w:br/>
      </w:r>
      <w:r w:rsidRPr="00663D7D">
        <w:t xml:space="preserve">Pokud Vám vadí anglická mutace, přepněte v horním okně na Czech. </w:t>
      </w:r>
      <w:r>
        <w:br/>
      </w:r>
      <w:r w:rsidRPr="00663D7D">
        <w:t xml:space="preserve">Zadejte email, klikněte na získat ověřovací kód/Zadejte ověřovací kód. </w:t>
      </w:r>
      <w:r>
        <w:br/>
      </w:r>
      <w:r w:rsidRPr="00663D7D">
        <w:t xml:space="preserve">Zadejte libovolné heslo Potvrďte heslo a klikněte na registrovat. </w:t>
      </w:r>
      <w:r>
        <w:br/>
      </w:r>
      <w:r w:rsidR="0044678A">
        <w:t xml:space="preserve">Pro inicializaci zařízení ji </w:t>
      </w:r>
      <w:proofErr w:type="gramStart"/>
      <w:r w:rsidR="0044678A">
        <w:t>umístěte</w:t>
      </w:r>
      <w:proofErr w:type="gramEnd"/>
      <w:r w:rsidR="0044678A">
        <w:t xml:space="preserve"> pokud možno na dostatečný signál GPS (Ven)</w:t>
      </w:r>
    </w:p>
    <w:p w14:paraId="3BEFBF1E" w14:textId="77777777" w:rsidR="0044678A" w:rsidRPr="0044678A" w:rsidRDefault="0044678A" w:rsidP="0044678A">
      <w:pPr>
        <w:pStyle w:val="Odstavecseseznamem"/>
        <w:rPr>
          <w:sz w:val="23"/>
          <w:szCs w:val="23"/>
        </w:rPr>
      </w:pPr>
    </w:p>
    <w:p w14:paraId="08E45DD1" w14:textId="0074F1DB" w:rsidR="0044678A" w:rsidRDefault="0044678A" w:rsidP="00EA5527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Otevřete Aplikaci a naskenujte IMEI zařízení (Naleznete z boku přístroje)</w:t>
      </w:r>
    </w:p>
    <w:p w14:paraId="1C39CA7B" w14:textId="77777777" w:rsidR="0044678A" w:rsidRPr="0044678A" w:rsidRDefault="0044678A" w:rsidP="0044678A">
      <w:pPr>
        <w:pStyle w:val="Odstavecseseznamem"/>
        <w:rPr>
          <w:sz w:val="23"/>
          <w:szCs w:val="23"/>
        </w:rPr>
      </w:pPr>
    </w:p>
    <w:p w14:paraId="3EB76210" w14:textId="4BA8BBD9" w:rsidR="0044678A" w:rsidRDefault="0044678A" w:rsidP="00EA5527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Vyplňte potřebné údaje a potvrďte.</w:t>
      </w:r>
    </w:p>
    <w:p w14:paraId="0716E3C8" w14:textId="77777777" w:rsidR="00E1765D" w:rsidRDefault="00E1765D" w:rsidP="00E1765D">
      <w:pPr>
        <w:rPr>
          <w:sz w:val="23"/>
          <w:szCs w:val="23"/>
        </w:rPr>
      </w:pPr>
    </w:p>
    <w:p w14:paraId="17DDB6A3" w14:textId="77777777" w:rsidR="00A64926" w:rsidRDefault="00A64926" w:rsidP="00E1765D">
      <w:pPr>
        <w:rPr>
          <w:sz w:val="23"/>
          <w:szCs w:val="23"/>
        </w:rPr>
      </w:pPr>
    </w:p>
    <w:p w14:paraId="44546EC2" w14:textId="708E22E6" w:rsidR="00E1765D" w:rsidRPr="00E1765D" w:rsidRDefault="00E1765D" w:rsidP="00E1765D">
      <w:pPr>
        <w:rPr>
          <w:sz w:val="23"/>
          <w:szCs w:val="23"/>
        </w:rPr>
      </w:pPr>
      <w:r>
        <w:rPr>
          <w:sz w:val="23"/>
          <w:szCs w:val="23"/>
        </w:rPr>
        <w:t xml:space="preserve">Po chvíli </w:t>
      </w:r>
      <w:proofErr w:type="gramStart"/>
      <w:r>
        <w:rPr>
          <w:sz w:val="23"/>
          <w:szCs w:val="23"/>
        </w:rPr>
        <w:t>by jste</w:t>
      </w:r>
      <w:proofErr w:type="gramEnd"/>
      <w:r>
        <w:rPr>
          <w:sz w:val="23"/>
          <w:szCs w:val="23"/>
        </w:rPr>
        <w:t xml:space="preserve"> měli vidět v aplikaci zařízení online, </w:t>
      </w:r>
      <w:r w:rsidR="00A64926">
        <w:rPr>
          <w:sz w:val="23"/>
          <w:szCs w:val="23"/>
        </w:rPr>
        <w:t xml:space="preserve">pokud ne, zavřete aplikaci a znovu otevřete, </w:t>
      </w:r>
      <w:r>
        <w:rPr>
          <w:sz w:val="23"/>
          <w:szCs w:val="23"/>
        </w:rPr>
        <w:t>nic jiného nemusíte nastavovat</w:t>
      </w:r>
      <w:r w:rsidR="00A64926">
        <w:rPr>
          <w:sz w:val="23"/>
          <w:szCs w:val="23"/>
        </w:rPr>
        <w:t xml:space="preserve">. </w:t>
      </w:r>
    </w:p>
    <w:p w14:paraId="3DD19729" w14:textId="77777777" w:rsidR="0044678A" w:rsidRDefault="0044678A" w:rsidP="00020684">
      <w:pPr>
        <w:pStyle w:val="Default"/>
        <w:rPr>
          <w:sz w:val="23"/>
          <w:szCs w:val="23"/>
        </w:rPr>
      </w:pPr>
    </w:p>
    <w:p w14:paraId="334941E6" w14:textId="77777777" w:rsidR="0044678A" w:rsidRDefault="0044678A" w:rsidP="00020684">
      <w:pPr>
        <w:pStyle w:val="Default"/>
        <w:rPr>
          <w:sz w:val="23"/>
          <w:szCs w:val="23"/>
        </w:rPr>
      </w:pPr>
    </w:p>
    <w:p w14:paraId="58B9B709" w14:textId="77777777" w:rsidR="0044678A" w:rsidRDefault="0044678A" w:rsidP="00020684">
      <w:pPr>
        <w:pStyle w:val="Default"/>
        <w:rPr>
          <w:sz w:val="23"/>
          <w:szCs w:val="23"/>
        </w:rPr>
      </w:pPr>
    </w:p>
    <w:p w14:paraId="230048B0" w14:textId="1C71E70E" w:rsidR="00020684" w:rsidRDefault="0009501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Pozn: </w:t>
      </w:r>
      <w:r w:rsidR="00020684">
        <w:rPr>
          <w:sz w:val="23"/>
          <w:szCs w:val="23"/>
        </w:rPr>
        <w:t xml:space="preserve">Ovládání přístroje se může v závislosti na jednotlivých sériích drobně lišit. </w:t>
      </w:r>
    </w:p>
    <w:p w14:paraId="5CF14B26" w14:textId="77777777" w:rsidR="00020684" w:rsidRDefault="00020684" w:rsidP="000206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Přístroj používejte v souladu s platnými právními předpisy. Dodavatel nenese žádnou </w:t>
      </w:r>
    </w:p>
    <w:p w14:paraId="2FDCC806" w14:textId="77777777" w:rsidR="00020684" w:rsidRPr="007C21D2" w:rsidRDefault="00020684" w:rsidP="00020684">
      <w:r>
        <w:rPr>
          <w:rFonts w:ascii="Calibri" w:hAnsi="Calibri" w:cs="Calibri"/>
          <w:sz w:val="23"/>
          <w:szCs w:val="23"/>
        </w:rPr>
        <w:t>odpovědnost za použití přístroje v rozporu s těmito předpisy.</w:t>
      </w:r>
    </w:p>
    <w:p w14:paraId="43F25224" w14:textId="77777777" w:rsidR="00074DC1" w:rsidRPr="00074DC1" w:rsidRDefault="00074DC1" w:rsidP="00074DC1"/>
    <w:sectPr w:rsidR="00074DC1" w:rsidRPr="00074DC1" w:rsidSect="00822A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EED6A" w14:textId="77777777" w:rsidR="00610708" w:rsidRDefault="00610708" w:rsidP="00915DB4">
      <w:r>
        <w:separator/>
      </w:r>
    </w:p>
  </w:endnote>
  <w:endnote w:type="continuationSeparator" w:id="0">
    <w:p w14:paraId="0EAD1D20" w14:textId="77777777" w:rsidR="00610708" w:rsidRDefault="00610708" w:rsidP="0091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545"/>
      <w:docPartObj>
        <w:docPartGallery w:val="Page Numbers (Bottom of Page)"/>
        <w:docPartUnique/>
      </w:docPartObj>
    </w:sdtPr>
    <w:sdtContent>
      <w:p w14:paraId="4C03DA83" w14:textId="77777777" w:rsidR="00915DB4" w:rsidRDefault="0068202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E2C09C" w14:textId="77777777" w:rsidR="00915DB4" w:rsidRDefault="00915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8BD92" w14:textId="77777777" w:rsidR="00610708" w:rsidRDefault="00610708" w:rsidP="00915DB4">
      <w:r>
        <w:separator/>
      </w:r>
    </w:p>
  </w:footnote>
  <w:footnote w:type="continuationSeparator" w:id="0">
    <w:p w14:paraId="710FDDC0" w14:textId="77777777" w:rsidR="00610708" w:rsidRDefault="00610708" w:rsidP="00915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949EC"/>
    <w:multiLevelType w:val="hybridMultilevel"/>
    <w:tmpl w:val="619C0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73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0"/>
    <w:rsid w:val="00001FAF"/>
    <w:rsid w:val="0000213A"/>
    <w:rsid w:val="0000257B"/>
    <w:rsid w:val="00002D32"/>
    <w:rsid w:val="00002FC4"/>
    <w:rsid w:val="0000428E"/>
    <w:rsid w:val="00004BA1"/>
    <w:rsid w:val="00005101"/>
    <w:rsid w:val="000055B2"/>
    <w:rsid w:val="000065B7"/>
    <w:rsid w:val="0000676B"/>
    <w:rsid w:val="00006C68"/>
    <w:rsid w:val="00007944"/>
    <w:rsid w:val="00007BC6"/>
    <w:rsid w:val="00007FEA"/>
    <w:rsid w:val="0001003C"/>
    <w:rsid w:val="000101BD"/>
    <w:rsid w:val="00010AA7"/>
    <w:rsid w:val="00010F6A"/>
    <w:rsid w:val="000114BB"/>
    <w:rsid w:val="00012C3C"/>
    <w:rsid w:val="0001313B"/>
    <w:rsid w:val="00013356"/>
    <w:rsid w:val="000135FB"/>
    <w:rsid w:val="00013C22"/>
    <w:rsid w:val="00013D12"/>
    <w:rsid w:val="00014425"/>
    <w:rsid w:val="0001494C"/>
    <w:rsid w:val="00014AF1"/>
    <w:rsid w:val="00015350"/>
    <w:rsid w:val="00015898"/>
    <w:rsid w:val="000159AE"/>
    <w:rsid w:val="0001664A"/>
    <w:rsid w:val="00016819"/>
    <w:rsid w:val="00017690"/>
    <w:rsid w:val="00020684"/>
    <w:rsid w:val="0002155E"/>
    <w:rsid w:val="00021981"/>
    <w:rsid w:val="00021BF0"/>
    <w:rsid w:val="00022123"/>
    <w:rsid w:val="000222C3"/>
    <w:rsid w:val="00022487"/>
    <w:rsid w:val="000224ED"/>
    <w:rsid w:val="00022A50"/>
    <w:rsid w:val="00022B45"/>
    <w:rsid w:val="00022E24"/>
    <w:rsid w:val="000231B0"/>
    <w:rsid w:val="00023872"/>
    <w:rsid w:val="000238A0"/>
    <w:rsid w:val="00023B84"/>
    <w:rsid w:val="00023DD6"/>
    <w:rsid w:val="00024419"/>
    <w:rsid w:val="00024738"/>
    <w:rsid w:val="00024B99"/>
    <w:rsid w:val="000255F0"/>
    <w:rsid w:val="000259CA"/>
    <w:rsid w:val="00025BE1"/>
    <w:rsid w:val="00026132"/>
    <w:rsid w:val="0002701E"/>
    <w:rsid w:val="00027546"/>
    <w:rsid w:val="00027E9E"/>
    <w:rsid w:val="00027F84"/>
    <w:rsid w:val="0003000C"/>
    <w:rsid w:val="0003002C"/>
    <w:rsid w:val="00030A23"/>
    <w:rsid w:val="00030BF6"/>
    <w:rsid w:val="00031719"/>
    <w:rsid w:val="00031ADF"/>
    <w:rsid w:val="00031D44"/>
    <w:rsid w:val="00031E28"/>
    <w:rsid w:val="00032173"/>
    <w:rsid w:val="00032A77"/>
    <w:rsid w:val="00032AE8"/>
    <w:rsid w:val="0003398C"/>
    <w:rsid w:val="00033EB1"/>
    <w:rsid w:val="00034D27"/>
    <w:rsid w:val="000350C0"/>
    <w:rsid w:val="000360E1"/>
    <w:rsid w:val="00036F48"/>
    <w:rsid w:val="00037671"/>
    <w:rsid w:val="00037705"/>
    <w:rsid w:val="00037E92"/>
    <w:rsid w:val="00040009"/>
    <w:rsid w:val="000400D2"/>
    <w:rsid w:val="0004062B"/>
    <w:rsid w:val="00040B62"/>
    <w:rsid w:val="00041249"/>
    <w:rsid w:val="000418FC"/>
    <w:rsid w:val="00042D51"/>
    <w:rsid w:val="00042F50"/>
    <w:rsid w:val="0004307C"/>
    <w:rsid w:val="00043852"/>
    <w:rsid w:val="00043C56"/>
    <w:rsid w:val="00043EA5"/>
    <w:rsid w:val="0004415F"/>
    <w:rsid w:val="00044326"/>
    <w:rsid w:val="00045B26"/>
    <w:rsid w:val="00045B64"/>
    <w:rsid w:val="00045DD0"/>
    <w:rsid w:val="00046436"/>
    <w:rsid w:val="00046A39"/>
    <w:rsid w:val="00046A5D"/>
    <w:rsid w:val="00046B23"/>
    <w:rsid w:val="00046DB1"/>
    <w:rsid w:val="00047EDA"/>
    <w:rsid w:val="000503B4"/>
    <w:rsid w:val="00050F35"/>
    <w:rsid w:val="00051BF4"/>
    <w:rsid w:val="00051E8B"/>
    <w:rsid w:val="00052067"/>
    <w:rsid w:val="000523EA"/>
    <w:rsid w:val="00052841"/>
    <w:rsid w:val="00052957"/>
    <w:rsid w:val="00052C11"/>
    <w:rsid w:val="00052CEA"/>
    <w:rsid w:val="00053625"/>
    <w:rsid w:val="00054AA0"/>
    <w:rsid w:val="000550D3"/>
    <w:rsid w:val="0005523A"/>
    <w:rsid w:val="00055791"/>
    <w:rsid w:val="00055B70"/>
    <w:rsid w:val="0005691A"/>
    <w:rsid w:val="00056B75"/>
    <w:rsid w:val="00056BB5"/>
    <w:rsid w:val="00057043"/>
    <w:rsid w:val="0005708B"/>
    <w:rsid w:val="0005774A"/>
    <w:rsid w:val="000604DE"/>
    <w:rsid w:val="00060A81"/>
    <w:rsid w:val="00060E89"/>
    <w:rsid w:val="000610A2"/>
    <w:rsid w:val="0006147E"/>
    <w:rsid w:val="00061482"/>
    <w:rsid w:val="00061C5B"/>
    <w:rsid w:val="00061D7A"/>
    <w:rsid w:val="00062201"/>
    <w:rsid w:val="0006253D"/>
    <w:rsid w:val="00062F09"/>
    <w:rsid w:val="00063022"/>
    <w:rsid w:val="0006355B"/>
    <w:rsid w:val="000642A3"/>
    <w:rsid w:val="000643DB"/>
    <w:rsid w:val="0006497B"/>
    <w:rsid w:val="00065854"/>
    <w:rsid w:val="0006595B"/>
    <w:rsid w:val="00065A0B"/>
    <w:rsid w:val="0006698C"/>
    <w:rsid w:val="00066D92"/>
    <w:rsid w:val="0006742A"/>
    <w:rsid w:val="00067FA4"/>
    <w:rsid w:val="00070276"/>
    <w:rsid w:val="0007045F"/>
    <w:rsid w:val="000706E4"/>
    <w:rsid w:val="00071371"/>
    <w:rsid w:val="00072D43"/>
    <w:rsid w:val="00072E68"/>
    <w:rsid w:val="00073567"/>
    <w:rsid w:val="00073710"/>
    <w:rsid w:val="000744B9"/>
    <w:rsid w:val="00074DC1"/>
    <w:rsid w:val="00075072"/>
    <w:rsid w:val="0007640A"/>
    <w:rsid w:val="0007691F"/>
    <w:rsid w:val="00077BBF"/>
    <w:rsid w:val="00077D89"/>
    <w:rsid w:val="0008001C"/>
    <w:rsid w:val="00080154"/>
    <w:rsid w:val="00081B72"/>
    <w:rsid w:val="00081F53"/>
    <w:rsid w:val="00081F91"/>
    <w:rsid w:val="00081FB2"/>
    <w:rsid w:val="00082A9D"/>
    <w:rsid w:val="00082D64"/>
    <w:rsid w:val="00084CB2"/>
    <w:rsid w:val="00084F56"/>
    <w:rsid w:val="00085049"/>
    <w:rsid w:val="00085EBD"/>
    <w:rsid w:val="0008636F"/>
    <w:rsid w:val="0008668A"/>
    <w:rsid w:val="00086DE5"/>
    <w:rsid w:val="00086DEF"/>
    <w:rsid w:val="00086FC5"/>
    <w:rsid w:val="000872AB"/>
    <w:rsid w:val="000876F6"/>
    <w:rsid w:val="00087B4E"/>
    <w:rsid w:val="00087CF4"/>
    <w:rsid w:val="00087F58"/>
    <w:rsid w:val="00090315"/>
    <w:rsid w:val="00090540"/>
    <w:rsid w:val="000907CD"/>
    <w:rsid w:val="00090A96"/>
    <w:rsid w:val="00090E70"/>
    <w:rsid w:val="00091919"/>
    <w:rsid w:val="00091C06"/>
    <w:rsid w:val="00091FD0"/>
    <w:rsid w:val="00092131"/>
    <w:rsid w:val="00092879"/>
    <w:rsid w:val="000937D3"/>
    <w:rsid w:val="00093A6D"/>
    <w:rsid w:val="00093B3F"/>
    <w:rsid w:val="00094011"/>
    <w:rsid w:val="00094240"/>
    <w:rsid w:val="00095014"/>
    <w:rsid w:val="0009551E"/>
    <w:rsid w:val="00095660"/>
    <w:rsid w:val="00095DA1"/>
    <w:rsid w:val="00095E6B"/>
    <w:rsid w:val="00096A99"/>
    <w:rsid w:val="00096B9E"/>
    <w:rsid w:val="000A0983"/>
    <w:rsid w:val="000A130B"/>
    <w:rsid w:val="000A169E"/>
    <w:rsid w:val="000A180B"/>
    <w:rsid w:val="000A2921"/>
    <w:rsid w:val="000A2963"/>
    <w:rsid w:val="000A42BD"/>
    <w:rsid w:val="000A5BA2"/>
    <w:rsid w:val="000A5BFB"/>
    <w:rsid w:val="000A6112"/>
    <w:rsid w:val="000A67DB"/>
    <w:rsid w:val="000A693A"/>
    <w:rsid w:val="000A6AFD"/>
    <w:rsid w:val="000A6BD7"/>
    <w:rsid w:val="000A731A"/>
    <w:rsid w:val="000A7682"/>
    <w:rsid w:val="000A77BB"/>
    <w:rsid w:val="000A78FD"/>
    <w:rsid w:val="000B04C8"/>
    <w:rsid w:val="000B08A4"/>
    <w:rsid w:val="000B0A11"/>
    <w:rsid w:val="000B1543"/>
    <w:rsid w:val="000B203F"/>
    <w:rsid w:val="000B2B87"/>
    <w:rsid w:val="000B2C97"/>
    <w:rsid w:val="000B2F1F"/>
    <w:rsid w:val="000B33BE"/>
    <w:rsid w:val="000B344B"/>
    <w:rsid w:val="000B3B63"/>
    <w:rsid w:val="000B64CB"/>
    <w:rsid w:val="000B6631"/>
    <w:rsid w:val="000B7639"/>
    <w:rsid w:val="000B7733"/>
    <w:rsid w:val="000B7EB2"/>
    <w:rsid w:val="000C0ECF"/>
    <w:rsid w:val="000C173D"/>
    <w:rsid w:val="000C1A5C"/>
    <w:rsid w:val="000C2574"/>
    <w:rsid w:val="000C2DE0"/>
    <w:rsid w:val="000C30C4"/>
    <w:rsid w:val="000C3B55"/>
    <w:rsid w:val="000C3CD9"/>
    <w:rsid w:val="000C4475"/>
    <w:rsid w:val="000C46FD"/>
    <w:rsid w:val="000C57B8"/>
    <w:rsid w:val="000C5FCF"/>
    <w:rsid w:val="000C60A5"/>
    <w:rsid w:val="000C6AD7"/>
    <w:rsid w:val="000C73A3"/>
    <w:rsid w:val="000C7B0C"/>
    <w:rsid w:val="000D20D9"/>
    <w:rsid w:val="000D27DA"/>
    <w:rsid w:val="000D2D52"/>
    <w:rsid w:val="000D4762"/>
    <w:rsid w:val="000D4A6B"/>
    <w:rsid w:val="000D52C0"/>
    <w:rsid w:val="000D5880"/>
    <w:rsid w:val="000D5AF0"/>
    <w:rsid w:val="000D5C96"/>
    <w:rsid w:val="000D619B"/>
    <w:rsid w:val="000D6380"/>
    <w:rsid w:val="000D6BFA"/>
    <w:rsid w:val="000D7C1D"/>
    <w:rsid w:val="000E0462"/>
    <w:rsid w:val="000E054E"/>
    <w:rsid w:val="000E1C68"/>
    <w:rsid w:val="000E1CC6"/>
    <w:rsid w:val="000E1F6A"/>
    <w:rsid w:val="000E2D29"/>
    <w:rsid w:val="000E3113"/>
    <w:rsid w:val="000E32EE"/>
    <w:rsid w:val="000E4550"/>
    <w:rsid w:val="000E52AC"/>
    <w:rsid w:val="000E54B7"/>
    <w:rsid w:val="000E60B0"/>
    <w:rsid w:val="000E6180"/>
    <w:rsid w:val="000E76AD"/>
    <w:rsid w:val="000F0220"/>
    <w:rsid w:val="000F0AEE"/>
    <w:rsid w:val="000F11CA"/>
    <w:rsid w:val="000F11E4"/>
    <w:rsid w:val="000F1474"/>
    <w:rsid w:val="000F1F97"/>
    <w:rsid w:val="000F2085"/>
    <w:rsid w:val="000F209C"/>
    <w:rsid w:val="000F2EAB"/>
    <w:rsid w:val="000F3675"/>
    <w:rsid w:val="000F4CAB"/>
    <w:rsid w:val="000F50B2"/>
    <w:rsid w:val="000F5799"/>
    <w:rsid w:val="000F5849"/>
    <w:rsid w:val="000F5988"/>
    <w:rsid w:val="000F5AB2"/>
    <w:rsid w:val="000F5BB8"/>
    <w:rsid w:val="000F6355"/>
    <w:rsid w:val="000F69D8"/>
    <w:rsid w:val="00100255"/>
    <w:rsid w:val="001015F6"/>
    <w:rsid w:val="0010171E"/>
    <w:rsid w:val="001018B2"/>
    <w:rsid w:val="0010230F"/>
    <w:rsid w:val="001028CF"/>
    <w:rsid w:val="0010355D"/>
    <w:rsid w:val="00103A73"/>
    <w:rsid w:val="00103D7E"/>
    <w:rsid w:val="00104152"/>
    <w:rsid w:val="00104390"/>
    <w:rsid w:val="001044D2"/>
    <w:rsid w:val="001045F9"/>
    <w:rsid w:val="00104915"/>
    <w:rsid w:val="00104BF2"/>
    <w:rsid w:val="00105E09"/>
    <w:rsid w:val="00105FCD"/>
    <w:rsid w:val="001060AE"/>
    <w:rsid w:val="0010610E"/>
    <w:rsid w:val="001073CC"/>
    <w:rsid w:val="00107542"/>
    <w:rsid w:val="0010765F"/>
    <w:rsid w:val="00110CB0"/>
    <w:rsid w:val="001116D6"/>
    <w:rsid w:val="00111F3C"/>
    <w:rsid w:val="00112107"/>
    <w:rsid w:val="00112452"/>
    <w:rsid w:val="001124CC"/>
    <w:rsid w:val="00112C59"/>
    <w:rsid w:val="00112FB4"/>
    <w:rsid w:val="00113518"/>
    <w:rsid w:val="001140D9"/>
    <w:rsid w:val="0011465C"/>
    <w:rsid w:val="001149FE"/>
    <w:rsid w:val="00114F39"/>
    <w:rsid w:val="001155A2"/>
    <w:rsid w:val="0011607E"/>
    <w:rsid w:val="00116385"/>
    <w:rsid w:val="0011682E"/>
    <w:rsid w:val="00116FF3"/>
    <w:rsid w:val="0011738D"/>
    <w:rsid w:val="0012255C"/>
    <w:rsid w:val="00122E8B"/>
    <w:rsid w:val="001232CC"/>
    <w:rsid w:val="00124405"/>
    <w:rsid w:val="0012467F"/>
    <w:rsid w:val="00124733"/>
    <w:rsid w:val="0012482D"/>
    <w:rsid w:val="00126620"/>
    <w:rsid w:val="00127326"/>
    <w:rsid w:val="00127C15"/>
    <w:rsid w:val="00127E2C"/>
    <w:rsid w:val="00130445"/>
    <w:rsid w:val="00130BC6"/>
    <w:rsid w:val="00130DA1"/>
    <w:rsid w:val="001310C9"/>
    <w:rsid w:val="001310FD"/>
    <w:rsid w:val="0013118D"/>
    <w:rsid w:val="0013178C"/>
    <w:rsid w:val="00132580"/>
    <w:rsid w:val="00132881"/>
    <w:rsid w:val="0013395E"/>
    <w:rsid w:val="0013409C"/>
    <w:rsid w:val="001346BA"/>
    <w:rsid w:val="0013482E"/>
    <w:rsid w:val="00134B48"/>
    <w:rsid w:val="00134E7B"/>
    <w:rsid w:val="00134FA4"/>
    <w:rsid w:val="00135912"/>
    <w:rsid w:val="00135BDC"/>
    <w:rsid w:val="00135C32"/>
    <w:rsid w:val="00136500"/>
    <w:rsid w:val="00136A3F"/>
    <w:rsid w:val="00140EC4"/>
    <w:rsid w:val="00140F2E"/>
    <w:rsid w:val="001412A5"/>
    <w:rsid w:val="00141451"/>
    <w:rsid w:val="0014157F"/>
    <w:rsid w:val="001416C5"/>
    <w:rsid w:val="00141822"/>
    <w:rsid w:val="00141AAD"/>
    <w:rsid w:val="00142EF5"/>
    <w:rsid w:val="00142EFB"/>
    <w:rsid w:val="00143146"/>
    <w:rsid w:val="0014378F"/>
    <w:rsid w:val="00143854"/>
    <w:rsid w:val="001447ED"/>
    <w:rsid w:val="001448DA"/>
    <w:rsid w:val="00144A07"/>
    <w:rsid w:val="00144BAB"/>
    <w:rsid w:val="0014506A"/>
    <w:rsid w:val="00145C81"/>
    <w:rsid w:val="00145F78"/>
    <w:rsid w:val="001469CA"/>
    <w:rsid w:val="00147B27"/>
    <w:rsid w:val="00147EEE"/>
    <w:rsid w:val="00147F7C"/>
    <w:rsid w:val="00150F06"/>
    <w:rsid w:val="00151653"/>
    <w:rsid w:val="00151EB8"/>
    <w:rsid w:val="00151F1E"/>
    <w:rsid w:val="001522DD"/>
    <w:rsid w:val="00152503"/>
    <w:rsid w:val="00152983"/>
    <w:rsid w:val="00153411"/>
    <w:rsid w:val="00153754"/>
    <w:rsid w:val="00153B62"/>
    <w:rsid w:val="00154239"/>
    <w:rsid w:val="00154550"/>
    <w:rsid w:val="001559DD"/>
    <w:rsid w:val="00155A5E"/>
    <w:rsid w:val="00155CE7"/>
    <w:rsid w:val="00155D34"/>
    <w:rsid w:val="00156720"/>
    <w:rsid w:val="001577CD"/>
    <w:rsid w:val="00157FB4"/>
    <w:rsid w:val="00162040"/>
    <w:rsid w:val="001628D9"/>
    <w:rsid w:val="00163020"/>
    <w:rsid w:val="00163B4B"/>
    <w:rsid w:val="00163CEF"/>
    <w:rsid w:val="00163D24"/>
    <w:rsid w:val="0016439F"/>
    <w:rsid w:val="00164458"/>
    <w:rsid w:val="00164584"/>
    <w:rsid w:val="00164BDA"/>
    <w:rsid w:val="00164EFC"/>
    <w:rsid w:val="0016525B"/>
    <w:rsid w:val="001655AF"/>
    <w:rsid w:val="00166583"/>
    <w:rsid w:val="00166A54"/>
    <w:rsid w:val="001679AA"/>
    <w:rsid w:val="00167BFF"/>
    <w:rsid w:val="00170575"/>
    <w:rsid w:val="001707B0"/>
    <w:rsid w:val="0017095F"/>
    <w:rsid w:val="00170BCC"/>
    <w:rsid w:val="00171616"/>
    <w:rsid w:val="001718A2"/>
    <w:rsid w:val="00171F92"/>
    <w:rsid w:val="0017237D"/>
    <w:rsid w:val="00172488"/>
    <w:rsid w:val="00173845"/>
    <w:rsid w:val="00173CDC"/>
    <w:rsid w:val="00173EE7"/>
    <w:rsid w:val="001740DC"/>
    <w:rsid w:val="001744F4"/>
    <w:rsid w:val="0017549E"/>
    <w:rsid w:val="0017556F"/>
    <w:rsid w:val="00175760"/>
    <w:rsid w:val="00175C34"/>
    <w:rsid w:val="00175D00"/>
    <w:rsid w:val="00175D2D"/>
    <w:rsid w:val="00175FCC"/>
    <w:rsid w:val="001763CD"/>
    <w:rsid w:val="001766D7"/>
    <w:rsid w:val="00176708"/>
    <w:rsid w:val="00176AB2"/>
    <w:rsid w:val="0017785E"/>
    <w:rsid w:val="001800AE"/>
    <w:rsid w:val="001800F9"/>
    <w:rsid w:val="00180218"/>
    <w:rsid w:val="0018049A"/>
    <w:rsid w:val="0018058F"/>
    <w:rsid w:val="00180FAF"/>
    <w:rsid w:val="001812D0"/>
    <w:rsid w:val="00181AEC"/>
    <w:rsid w:val="00182CF2"/>
    <w:rsid w:val="00183155"/>
    <w:rsid w:val="0018336E"/>
    <w:rsid w:val="00183D46"/>
    <w:rsid w:val="00183E9A"/>
    <w:rsid w:val="0018433F"/>
    <w:rsid w:val="0018491C"/>
    <w:rsid w:val="00184977"/>
    <w:rsid w:val="00184F7B"/>
    <w:rsid w:val="00185847"/>
    <w:rsid w:val="0018642A"/>
    <w:rsid w:val="00186453"/>
    <w:rsid w:val="001864DA"/>
    <w:rsid w:val="001868E5"/>
    <w:rsid w:val="00186F58"/>
    <w:rsid w:val="001874EE"/>
    <w:rsid w:val="00187817"/>
    <w:rsid w:val="00191E8A"/>
    <w:rsid w:val="00192411"/>
    <w:rsid w:val="0019242E"/>
    <w:rsid w:val="00192B12"/>
    <w:rsid w:val="0019455B"/>
    <w:rsid w:val="00194735"/>
    <w:rsid w:val="001952DE"/>
    <w:rsid w:val="00195549"/>
    <w:rsid w:val="00195B34"/>
    <w:rsid w:val="001962BB"/>
    <w:rsid w:val="00196688"/>
    <w:rsid w:val="0019668F"/>
    <w:rsid w:val="00196CF1"/>
    <w:rsid w:val="00196E0C"/>
    <w:rsid w:val="0019703E"/>
    <w:rsid w:val="0019707C"/>
    <w:rsid w:val="00197095"/>
    <w:rsid w:val="001970EA"/>
    <w:rsid w:val="001977EE"/>
    <w:rsid w:val="001979BD"/>
    <w:rsid w:val="00197FBA"/>
    <w:rsid w:val="001A03F3"/>
    <w:rsid w:val="001A040E"/>
    <w:rsid w:val="001A08A6"/>
    <w:rsid w:val="001A09A8"/>
    <w:rsid w:val="001A0E33"/>
    <w:rsid w:val="001A132F"/>
    <w:rsid w:val="001A14E9"/>
    <w:rsid w:val="001A184B"/>
    <w:rsid w:val="001A1857"/>
    <w:rsid w:val="001A19E2"/>
    <w:rsid w:val="001A2277"/>
    <w:rsid w:val="001A2668"/>
    <w:rsid w:val="001A26A2"/>
    <w:rsid w:val="001A2A2C"/>
    <w:rsid w:val="001A2C03"/>
    <w:rsid w:val="001A2F9D"/>
    <w:rsid w:val="001A3820"/>
    <w:rsid w:val="001A4115"/>
    <w:rsid w:val="001A4B8F"/>
    <w:rsid w:val="001A4CE5"/>
    <w:rsid w:val="001A580E"/>
    <w:rsid w:val="001A58A1"/>
    <w:rsid w:val="001A5E8E"/>
    <w:rsid w:val="001A601D"/>
    <w:rsid w:val="001A6037"/>
    <w:rsid w:val="001A60A8"/>
    <w:rsid w:val="001A6268"/>
    <w:rsid w:val="001A6E5D"/>
    <w:rsid w:val="001A70D0"/>
    <w:rsid w:val="001A73F8"/>
    <w:rsid w:val="001B06CA"/>
    <w:rsid w:val="001B08B9"/>
    <w:rsid w:val="001B0E46"/>
    <w:rsid w:val="001B11EB"/>
    <w:rsid w:val="001B1E3D"/>
    <w:rsid w:val="001B21F0"/>
    <w:rsid w:val="001B26F1"/>
    <w:rsid w:val="001B2792"/>
    <w:rsid w:val="001B2D2C"/>
    <w:rsid w:val="001B2F85"/>
    <w:rsid w:val="001B3555"/>
    <w:rsid w:val="001B366F"/>
    <w:rsid w:val="001B37BA"/>
    <w:rsid w:val="001B3A5E"/>
    <w:rsid w:val="001B3B76"/>
    <w:rsid w:val="001B3CE1"/>
    <w:rsid w:val="001B43CF"/>
    <w:rsid w:val="001B44E9"/>
    <w:rsid w:val="001B4B8C"/>
    <w:rsid w:val="001B4E9F"/>
    <w:rsid w:val="001B59A0"/>
    <w:rsid w:val="001B5D62"/>
    <w:rsid w:val="001B655D"/>
    <w:rsid w:val="001B70D8"/>
    <w:rsid w:val="001C008A"/>
    <w:rsid w:val="001C0DE7"/>
    <w:rsid w:val="001C142E"/>
    <w:rsid w:val="001C1518"/>
    <w:rsid w:val="001C2257"/>
    <w:rsid w:val="001C25A4"/>
    <w:rsid w:val="001C2BF9"/>
    <w:rsid w:val="001C370E"/>
    <w:rsid w:val="001C3BDF"/>
    <w:rsid w:val="001C44BC"/>
    <w:rsid w:val="001C4E77"/>
    <w:rsid w:val="001C5787"/>
    <w:rsid w:val="001C58D1"/>
    <w:rsid w:val="001C5E9B"/>
    <w:rsid w:val="001C611E"/>
    <w:rsid w:val="001C6133"/>
    <w:rsid w:val="001C614C"/>
    <w:rsid w:val="001C64CF"/>
    <w:rsid w:val="001C6A12"/>
    <w:rsid w:val="001C6A19"/>
    <w:rsid w:val="001C6B6E"/>
    <w:rsid w:val="001C739B"/>
    <w:rsid w:val="001D017D"/>
    <w:rsid w:val="001D0379"/>
    <w:rsid w:val="001D069F"/>
    <w:rsid w:val="001D09CD"/>
    <w:rsid w:val="001D0D86"/>
    <w:rsid w:val="001D0D91"/>
    <w:rsid w:val="001D0EF2"/>
    <w:rsid w:val="001D1446"/>
    <w:rsid w:val="001D1B0A"/>
    <w:rsid w:val="001D2148"/>
    <w:rsid w:val="001D2161"/>
    <w:rsid w:val="001D272B"/>
    <w:rsid w:val="001D30A1"/>
    <w:rsid w:val="001D379F"/>
    <w:rsid w:val="001D56EF"/>
    <w:rsid w:val="001D6706"/>
    <w:rsid w:val="001D69E9"/>
    <w:rsid w:val="001D69EF"/>
    <w:rsid w:val="001D6D0D"/>
    <w:rsid w:val="001D6F17"/>
    <w:rsid w:val="001D732A"/>
    <w:rsid w:val="001D78D3"/>
    <w:rsid w:val="001D7A8A"/>
    <w:rsid w:val="001D7EF4"/>
    <w:rsid w:val="001E06D0"/>
    <w:rsid w:val="001E06F5"/>
    <w:rsid w:val="001E0804"/>
    <w:rsid w:val="001E0846"/>
    <w:rsid w:val="001E0A40"/>
    <w:rsid w:val="001E1405"/>
    <w:rsid w:val="001E160B"/>
    <w:rsid w:val="001E1E60"/>
    <w:rsid w:val="001E22A6"/>
    <w:rsid w:val="001E341E"/>
    <w:rsid w:val="001E35D9"/>
    <w:rsid w:val="001E50B8"/>
    <w:rsid w:val="001E5DA8"/>
    <w:rsid w:val="001E60C2"/>
    <w:rsid w:val="001E7189"/>
    <w:rsid w:val="001E7D32"/>
    <w:rsid w:val="001E7DDA"/>
    <w:rsid w:val="001F00D3"/>
    <w:rsid w:val="001F0893"/>
    <w:rsid w:val="001F08C8"/>
    <w:rsid w:val="001F1114"/>
    <w:rsid w:val="001F11BE"/>
    <w:rsid w:val="001F142A"/>
    <w:rsid w:val="001F1A07"/>
    <w:rsid w:val="001F259B"/>
    <w:rsid w:val="001F29A2"/>
    <w:rsid w:val="001F2E52"/>
    <w:rsid w:val="001F3CF4"/>
    <w:rsid w:val="001F3EC1"/>
    <w:rsid w:val="001F3FF9"/>
    <w:rsid w:val="001F4B69"/>
    <w:rsid w:val="001F4C62"/>
    <w:rsid w:val="001F5198"/>
    <w:rsid w:val="001F52C8"/>
    <w:rsid w:val="001F5B0F"/>
    <w:rsid w:val="001F5CE4"/>
    <w:rsid w:val="001F70A2"/>
    <w:rsid w:val="001F7812"/>
    <w:rsid w:val="002003E9"/>
    <w:rsid w:val="00200B78"/>
    <w:rsid w:val="00200BF7"/>
    <w:rsid w:val="00200D01"/>
    <w:rsid w:val="00200E11"/>
    <w:rsid w:val="00203342"/>
    <w:rsid w:val="00203E2B"/>
    <w:rsid w:val="00204092"/>
    <w:rsid w:val="00204E59"/>
    <w:rsid w:val="00205232"/>
    <w:rsid w:val="002058CD"/>
    <w:rsid w:val="002062DB"/>
    <w:rsid w:val="002067CE"/>
    <w:rsid w:val="0020711A"/>
    <w:rsid w:val="00207966"/>
    <w:rsid w:val="00210201"/>
    <w:rsid w:val="00212BC8"/>
    <w:rsid w:val="002132FC"/>
    <w:rsid w:val="00213407"/>
    <w:rsid w:val="00213725"/>
    <w:rsid w:val="00213D10"/>
    <w:rsid w:val="002144C2"/>
    <w:rsid w:val="0021457C"/>
    <w:rsid w:val="00214A43"/>
    <w:rsid w:val="00214CB1"/>
    <w:rsid w:val="002150AB"/>
    <w:rsid w:val="00215379"/>
    <w:rsid w:val="00215A0A"/>
    <w:rsid w:val="00215D33"/>
    <w:rsid w:val="0021667F"/>
    <w:rsid w:val="00216FB1"/>
    <w:rsid w:val="002175ED"/>
    <w:rsid w:val="00217CF8"/>
    <w:rsid w:val="00217E95"/>
    <w:rsid w:val="0022079D"/>
    <w:rsid w:val="002217F7"/>
    <w:rsid w:val="002226EF"/>
    <w:rsid w:val="00222733"/>
    <w:rsid w:val="00222944"/>
    <w:rsid w:val="00222B89"/>
    <w:rsid w:val="002234D8"/>
    <w:rsid w:val="002244CA"/>
    <w:rsid w:val="002247E4"/>
    <w:rsid w:val="00224F00"/>
    <w:rsid w:val="0022539B"/>
    <w:rsid w:val="002253CD"/>
    <w:rsid w:val="00225959"/>
    <w:rsid w:val="00225D08"/>
    <w:rsid w:val="00226C82"/>
    <w:rsid w:val="00227C78"/>
    <w:rsid w:val="00230325"/>
    <w:rsid w:val="00230436"/>
    <w:rsid w:val="00231986"/>
    <w:rsid w:val="00232E1A"/>
    <w:rsid w:val="00232F0C"/>
    <w:rsid w:val="0023358A"/>
    <w:rsid w:val="00233819"/>
    <w:rsid w:val="002338A6"/>
    <w:rsid w:val="002338D2"/>
    <w:rsid w:val="00233F49"/>
    <w:rsid w:val="002340FB"/>
    <w:rsid w:val="00234C1F"/>
    <w:rsid w:val="00234D0F"/>
    <w:rsid w:val="002355F3"/>
    <w:rsid w:val="00235FAF"/>
    <w:rsid w:val="00236465"/>
    <w:rsid w:val="00236516"/>
    <w:rsid w:val="002370D5"/>
    <w:rsid w:val="00237BAC"/>
    <w:rsid w:val="00237BAD"/>
    <w:rsid w:val="00237BDD"/>
    <w:rsid w:val="002400A0"/>
    <w:rsid w:val="002404E1"/>
    <w:rsid w:val="00242AE5"/>
    <w:rsid w:val="002431AE"/>
    <w:rsid w:val="002438F9"/>
    <w:rsid w:val="00244982"/>
    <w:rsid w:val="00244AC2"/>
    <w:rsid w:val="00244EAD"/>
    <w:rsid w:val="002450EB"/>
    <w:rsid w:val="0024525F"/>
    <w:rsid w:val="0024529E"/>
    <w:rsid w:val="00245596"/>
    <w:rsid w:val="00245909"/>
    <w:rsid w:val="00245A46"/>
    <w:rsid w:val="0024612D"/>
    <w:rsid w:val="002471B6"/>
    <w:rsid w:val="002503E8"/>
    <w:rsid w:val="00252407"/>
    <w:rsid w:val="0025276B"/>
    <w:rsid w:val="0025292E"/>
    <w:rsid w:val="00252A57"/>
    <w:rsid w:val="00253375"/>
    <w:rsid w:val="00253484"/>
    <w:rsid w:val="00254030"/>
    <w:rsid w:val="00254576"/>
    <w:rsid w:val="00254D8C"/>
    <w:rsid w:val="002552A8"/>
    <w:rsid w:val="0025581B"/>
    <w:rsid w:val="00255ACD"/>
    <w:rsid w:val="002567F4"/>
    <w:rsid w:val="00256FFA"/>
    <w:rsid w:val="00257235"/>
    <w:rsid w:val="00257632"/>
    <w:rsid w:val="0025766E"/>
    <w:rsid w:val="00257B89"/>
    <w:rsid w:val="00257E06"/>
    <w:rsid w:val="00260485"/>
    <w:rsid w:val="00260AC8"/>
    <w:rsid w:val="00261072"/>
    <w:rsid w:val="002615F8"/>
    <w:rsid w:val="00261833"/>
    <w:rsid w:val="0026190C"/>
    <w:rsid w:val="00261B71"/>
    <w:rsid w:val="002628D6"/>
    <w:rsid w:val="0026355D"/>
    <w:rsid w:val="00263E62"/>
    <w:rsid w:val="00263E8B"/>
    <w:rsid w:val="0026437E"/>
    <w:rsid w:val="002648C8"/>
    <w:rsid w:val="00264FF3"/>
    <w:rsid w:val="002656E2"/>
    <w:rsid w:val="0026574D"/>
    <w:rsid w:val="00266255"/>
    <w:rsid w:val="00266C46"/>
    <w:rsid w:val="00267685"/>
    <w:rsid w:val="00267B77"/>
    <w:rsid w:val="0027064C"/>
    <w:rsid w:val="00270876"/>
    <w:rsid w:val="00270E33"/>
    <w:rsid w:val="00271049"/>
    <w:rsid w:val="00271F56"/>
    <w:rsid w:val="0027282D"/>
    <w:rsid w:val="00272856"/>
    <w:rsid w:val="00272C66"/>
    <w:rsid w:val="0027360B"/>
    <w:rsid w:val="00273847"/>
    <w:rsid w:val="00273D03"/>
    <w:rsid w:val="00273EA3"/>
    <w:rsid w:val="00274406"/>
    <w:rsid w:val="0027472C"/>
    <w:rsid w:val="00274C06"/>
    <w:rsid w:val="00274EBE"/>
    <w:rsid w:val="00275198"/>
    <w:rsid w:val="00275B6F"/>
    <w:rsid w:val="00276729"/>
    <w:rsid w:val="00276EA8"/>
    <w:rsid w:val="00276ED0"/>
    <w:rsid w:val="00277185"/>
    <w:rsid w:val="002771D2"/>
    <w:rsid w:val="002772C8"/>
    <w:rsid w:val="00280862"/>
    <w:rsid w:val="002809FB"/>
    <w:rsid w:val="00280B59"/>
    <w:rsid w:val="00280CC6"/>
    <w:rsid w:val="00280D17"/>
    <w:rsid w:val="00281AB2"/>
    <w:rsid w:val="00282654"/>
    <w:rsid w:val="00283D0E"/>
    <w:rsid w:val="00283D7F"/>
    <w:rsid w:val="0028499B"/>
    <w:rsid w:val="00284CA6"/>
    <w:rsid w:val="00285257"/>
    <w:rsid w:val="00285353"/>
    <w:rsid w:val="00287164"/>
    <w:rsid w:val="002877E4"/>
    <w:rsid w:val="00287978"/>
    <w:rsid w:val="00290DA3"/>
    <w:rsid w:val="00290ED4"/>
    <w:rsid w:val="00291C0D"/>
    <w:rsid w:val="002926B2"/>
    <w:rsid w:val="00293E45"/>
    <w:rsid w:val="002940BB"/>
    <w:rsid w:val="00294B5A"/>
    <w:rsid w:val="002950F1"/>
    <w:rsid w:val="00295311"/>
    <w:rsid w:val="00295340"/>
    <w:rsid w:val="00295D6B"/>
    <w:rsid w:val="00296426"/>
    <w:rsid w:val="00296DA1"/>
    <w:rsid w:val="00297975"/>
    <w:rsid w:val="00297A74"/>
    <w:rsid w:val="002A0CDD"/>
    <w:rsid w:val="002A1154"/>
    <w:rsid w:val="002A1304"/>
    <w:rsid w:val="002A1B8C"/>
    <w:rsid w:val="002A1BA8"/>
    <w:rsid w:val="002A2151"/>
    <w:rsid w:val="002A254B"/>
    <w:rsid w:val="002A2D82"/>
    <w:rsid w:val="002A2FBE"/>
    <w:rsid w:val="002A353E"/>
    <w:rsid w:val="002A37FA"/>
    <w:rsid w:val="002A3879"/>
    <w:rsid w:val="002A3D57"/>
    <w:rsid w:val="002A50BF"/>
    <w:rsid w:val="002A5920"/>
    <w:rsid w:val="002A5B7B"/>
    <w:rsid w:val="002A5FF6"/>
    <w:rsid w:val="002A6385"/>
    <w:rsid w:val="002A64A0"/>
    <w:rsid w:val="002A7144"/>
    <w:rsid w:val="002A73C4"/>
    <w:rsid w:val="002A7AE6"/>
    <w:rsid w:val="002A7E95"/>
    <w:rsid w:val="002B048C"/>
    <w:rsid w:val="002B054D"/>
    <w:rsid w:val="002B13F1"/>
    <w:rsid w:val="002B155F"/>
    <w:rsid w:val="002B242B"/>
    <w:rsid w:val="002B255F"/>
    <w:rsid w:val="002B3099"/>
    <w:rsid w:val="002B3DA3"/>
    <w:rsid w:val="002B4068"/>
    <w:rsid w:val="002B48B5"/>
    <w:rsid w:val="002B52C0"/>
    <w:rsid w:val="002B5563"/>
    <w:rsid w:val="002B5A46"/>
    <w:rsid w:val="002B5D74"/>
    <w:rsid w:val="002B5D7A"/>
    <w:rsid w:val="002B5FE3"/>
    <w:rsid w:val="002B61BC"/>
    <w:rsid w:val="002B683B"/>
    <w:rsid w:val="002B6E01"/>
    <w:rsid w:val="002B7070"/>
    <w:rsid w:val="002B7A9A"/>
    <w:rsid w:val="002C003D"/>
    <w:rsid w:val="002C05D8"/>
    <w:rsid w:val="002C0813"/>
    <w:rsid w:val="002C1528"/>
    <w:rsid w:val="002C185D"/>
    <w:rsid w:val="002C1BAB"/>
    <w:rsid w:val="002C20F3"/>
    <w:rsid w:val="002C2479"/>
    <w:rsid w:val="002C2803"/>
    <w:rsid w:val="002C280E"/>
    <w:rsid w:val="002C287B"/>
    <w:rsid w:val="002C3C99"/>
    <w:rsid w:val="002C3D5F"/>
    <w:rsid w:val="002C46DF"/>
    <w:rsid w:val="002C49D9"/>
    <w:rsid w:val="002C4B4A"/>
    <w:rsid w:val="002C4B52"/>
    <w:rsid w:val="002C4CC2"/>
    <w:rsid w:val="002C554C"/>
    <w:rsid w:val="002C55A3"/>
    <w:rsid w:val="002C61A6"/>
    <w:rsid w:val="002C6CB6"/>
    <w:rsid w:val="002D06ED"/>
    <w:rsid w:val="002D0F38"/>
    <w:rsid w:val="002D1961"/>
    <w:rsid w:val="002D1E07"/>
    <w:rsid w:val="002D259E"/>
    <w:rsid w:val="002D2D6B"/>
    <w:rsid w:val="002D3518"/>
    <w:rsid w:val="002D42EC"/>
    <w:rsid w:val="002D4968"/>
    <w:rsid w:val="002D50B8"/>
    <w:rsid w:val="002D5138"/>
    <w:rsid w:val="002D5F3E"/>
    <w:rsid w:val="002D5FFF"/>
    <w:rsid w:val="002D63C6"/>
    <w:rsid w:val="002D6536"/>
    <w:rsid w:val="002D775F"/>
    <w:rsid w:val="002D781C"/>
    <w:rsid w:val="002D7BA3"/>
    <w:rsid w:val="002D7BF2"/>
    <w:rsid w:val="002E0FA1"/>
    <w:rsid w:val="002E1B52"/>
    <w:rsid w:val="002E1C73"/>
    <w:rsid w:val="002E2D06"/>
    <w:rsid w:val="002E3257"/>
    <w:rsid w:val="002E32F1"/>
    <w:rsid w:val="002E353F"/>
    <w:rsid w:val="002E3BBF"/>
    <w:rsid w:val="002E4438"/>
    <w:rsid w:val="002E52DA"/>
    <w:rsid w:val="002E5329"/>
    <w:rsid w:val="002E5E17"/>
    <w:rsid w:val="002E5F27"/>
    <w:rsid w:val="002E623F"/>
    <w:rsid w:val="002E68E9"/>
    <w:rsid w:val="002E6AC4"/>
    <w:rsid w:val="002E75DF"/>
    <w:rsid w:val="002E7875"/>
    <w:rsid w:val="002F044A"/>
    <w:rsid w:val="002F0478"/>
    <w:rsid w:val="002F0D57"/>
    <w:rsid w:val="002F14E1"/>
    <w:rsid w:val="002F16CF"/>
    <w:rsid w:val="002F1E0F"/>
    <w:rsid w:val="002F2118"/>
    <w:rsid w:val="002F2AE2"/>
    <w:rsid w:val="002F2BA1"/>
    <w:rsid w:val="002F30A3"/>
    <w:rsid w:val="002F31E7"/>
    <w:rsid w:val="002F3BF5"/>
    <w:rsid w:val="002F4367"/>
    <w:rsid w:val="002F48E9"/>
    <w:rsid w:val="002F53A7"/>
    <w:rsid w:val="002F56D2"/>
    <w:rsid w:val="002F5962"/>
    <w:rsid w:val="002F6605"/>
    <w:rsid w:val="002F7849"/>
    <w:rsid w:val="003009AE"/>
    <w:rsid w:val="00300A05"/>
    <w:rsid w:val="00300AE4"/>
    <w:rsid w:val="003014E0"/>
    <w:rsid w:val="00301796"/>
    <w:rsid w:val="003018AD"/>
    <w:rsid w:val="00301D47"/>
    <w:rsid w:val="00302BA6"/>
    <w:rsid w:val="00304FF4"/>
    <w:rsid w:val="00305207"/>
    <w:rsid w:val="00305DA4"/>
    <w:rsid w:val="00305DC6"/>
    <w:rsid w:val="003068F0"/>
    <w:rsid w:val="00307FCF"/>
    <w:rsid w:val="0031062D"/>
    <w:rsid w:val="00310FAE"/>
    <w:rsid w:val="0031101F"/>
    <w:rsid w:val="00311BC5"/>
    <w:rsid w:val="00312851"/>
    <w:rsid w:val="0031298A"/>
    <w:rsid w:val="00312A87"/>
    <w:rsid w:val="00312B60"/>
    <w:rsid w:val="00312D64"/>
    <w:rsid w:val="00313730"/>
    <w:rsid w:val="00313E7F"/>
    <w:rsid w:val="00316EBC"/>
    <w:rsid w:val="0031741F"/>
    <w:rsid w:val="00317607"/>
    <w:rsid w:val="00320489"/>
    <w:rsid w:val="00320AF4"/>
    <w:rsid w:val="00320CFA"/>
    <w:rsid w:val="00321337"/>
    <w:rsid w:val="00321ABB"/>
    <w:rsid w:val="00321EE6"/>
    <w:rsid w:val="003239C9"/>
    <w:rsid w:val="00323B98"/>
    <w:rsid w:val="00324263"/>
    <w:rsid w:val="00324874"/>
    <w:rsid w:val="00324D59"/>
    <w:rsid w:val="00325812"/>
    <w:rsid w:val="00325FF0"/>
    <w:rsid w:val="003269F5"/>
    <w:rsid w:val="00327013"/>
    <w:rsid w:val="00327610"/>
    <w:rsid w:val="0032763A"/>
    <w:rsid w:val="00327B9D"/>
    <w:rsid w:val="00330865"/>
    <w:rsid w:val="0033118B"/>
    <w:rsid w:val="0033147F"/>
    <w:rsid w:val="00331D21"/>
    <w:rsid w:val="0033309D"/>
    <w:rsid w:val="00333118"/>
    <w:rsid w:val="003335DC"/>
    <w:rsid w:val="00334539"/>
    <w:rsid w:val="003345A7"/>
    <w:rsid w:val="00334A09"/>
    <w:rsid w:val="00334F28"/>
    <w:rsid w:val="003355A7"/>
    <w:rsid w:val="0033576F"/>
    <w:rsid w:val="00335B54"/>
    <w:rsid w:val="00336196"/>
    <w:rsid w:val="00336B5A"/>
    <w:rsid w:val="00337539"/>
    <w:rsid w:val="003378B3"/>
    <w:rsid w:val="0034068F"/>
    <w:rsid w:val="00340878"/>
    <w:rsid w:val="00340A5B"/>
    <w:rsid w:val="0034341A"/>
    <w:rsid w:val="003439DC"/>
    <w:rsid w:val="00343ADD"/>
    <w:rsid w:val="00344337"/>
    <w:rsid w:val="00344BB3"/>
    <w:rsid w:val="00345D3D"/>
    <w:rsid w:val="00347D18"/>
    <w:rsid w:val="00350E93"/>
    <w:rsid w:val="00350F45"/>
    <w:rsid w:val="00351654"/>
    <w:rsid w:val="0035288C"/>
    <w:rsid w:val="003528AE"/>
    <w:rsid w:val="00353A88"/>
    <w:rsid w:val="00353ECC"/>
    <w:rsid w:val="0035449A"/>
    <w:rsid w:val="003549B0"/>
    <w:rsid w:val="00354D8F"/>
    <w:rsid w:val="00354DFD"/>
    <w:rsid w:val="00355780"/>
    <w:rsid w:val="0035674D"/>
    <w:rsid w:val="00356C5B"/>
    <w:rsid w:val="00357866"/>
    <w:rsid w:val="00357F4D"/>
    <w:rsid w:val="003603A6"/>
    <w:rsid w:val="00360540"/>
    <w:rsid w:val="00360FA1"/>
    <w:rsid w:val="00361174"/>
    <w:rsid w:val="00361B17"/>
    <w:rsid w:val="00361E89"/>
    <w:rsid w:val="00361EE7"/>
    <w:rsid w:val="00362156"/>
    <w:rsid w:val="0036281A"/>
    <w:rsid w:val="00362A53"/>
    <w:rsid w:val="00362A55"/>
    <w:rsid w:val="003634BD"/>
    <w:rsid w:val="00363D04"/>
    <w:rsid w:val="00364D96"/>
    <w:rsid w:val="00364F29"/>
    <w:rsid w:val="0036546D"/>
    <w:rsid w:val="00365E1A"/>
    <w:rsid w:val="00365FF8"/>
    <w:rsid w:val="0036634D"/>
    <w:rsid w:val="00367659"/>
    <w:rsid w:val="00367676"/>
    <w:rsid w:val="003700F2"/>
    <w:rsid w:val="003708F4"/>
    <w:rsid w:val="0037093C"/>
    <w:rsid w:val="003722B2"/>
    <w:rsid w:val="0037245F"/>
    <w:rsid w:val="00372B90"/>
    <w:rsid w:val="00372BE4"/>
    <w:rsid w:val="00372E8F"/>
    <w:rsid w:val="0037354F"/>
    <w:rsid w:val="00374581"/>
    <w:rsid w:val="003745CB"/>
    <w:rsid w:val="0037481B"/>
    <w:rsid w:val="00374F0E"/>
    <w:rsid w:val="003764B3"/>
    <w:rsid w:val="00376EAE"/>
    <w:rsid w:val="003771CD"/>
    <w:rsid w:val="00377BE6"/>
    <w:rsid w:val="00380210"/>
    <w:rsid w:val="003802DA"/>
    <w:rsid w:val="003803D4"/>
    <w:rsid w:val="00380689"/>
    <w:rsid w:val="003807A6"/>
    <w:rsid w:val="00380F2E"/>
    <w:rsid w:val="003810BF"/>
    <w:rsid w:val="00381EED"/>
    <w:rsid w:val="00382431"/>
    <w:rsid w:val="003839FD"/>
    <w:rsid w:val="00384AF3"/>
    <w:rsid w:val="00384F21"/>
    <w:rsid w:val="00384F3F"/>
    <w:rsid w:val="0038576E"/>
    <w:rsid w:val="00385D7A"/>
    <w:rsid w:val="003861B5"/>
    <w:rsid w:val="003861F9"/>
    <w:rsid w:val="003867AE"/>
    <w:rsid w:val="003871B8"/>
    <w:rsid w:val="00390144"/>
    <w:rsid w:val="003902BF"/>
    <w:rsid w:val="00391A83"/>
    <w:rsid w:val="00392C30"/>
    <w:rsid w:val="0039346B"/>
    <w:rsid w:val="00394217"/>
    <w:rsid w:val="003949B8"/>
    <w:rsid w:val="00394C9F"/>
    <w:rsid w:val="00395EC5"/>
    <w:rsid w:val="00395EF4"/>
    <w:rsid w:val="00396056"/>
    <w:rsid w:val="003960E2"/>
    <w:rsid w:val="003967B0"/>
    <w:rsid w:val="0039700F"/>
    <w:rsid w:val="00397356"/>
    <w:rsid w:val="00397515"/>
    <w:rsid w:val="00397CD0"/>
    <w:rsid w:val="00397E09"/>
    <w:rsid w:val="003A0832"/>
    <w:rsid w:val="003A2019"/>
    <w:rsid w:val="003A29FE"/>
    <w:rsid w:val="003A3242"/>
    <w:rsid w:val="003A40C7"/>
    <w:rsid w:val="003A48FE"/>
    <w:rsid w:val="003A4B49"/>
    <w:rsid w:val="003A4C4F"/>
    <w:rsid w:val="003A4FAE"/>
    <w:rsid w:val="003A52B5"/>
    <w:rsid w:val="003A543F"/>
    <w:rsid w:val="003A555E"/>
    <w:rsid w:val="003A60EA"/>
    <w:rsid w:val="003A65F9"/>
    <w:rsid w:val="003A66C2"/>
    <w:rsid w:val="003A6F8C"/>
    <w:rsid w:val="003A75BB"/>
    <w:rsid w:val="003A7A66"/>
    <w:rsid w:val="003B00E4"/>
    <w:rsid w:val="003B049A"/>
    <w:rsid w:val="003B04B1"/>
    <w:rsid w:val="003B0577"/>
    <w:rsid w:val="003B065E"/>
    <w:rsid w:val="003B0803"/>
    <w:rsid w:val="003B0A29"/>
    <w:rsid w:val="003B0E0C"/>
    <w:rsid w:val="003B1145"/>
    <w:rsid w:val="003B16EC"/>
    <w:rsid w:val="003B194D"/>
    <w:rsid w:val="003B1F7F"/>
    <w:rsid w:val="003B206A"/>
    <w:rsid w:val="003B264C"/>
    <w:rsid w:val="003B38A7"/>
    <w:rsid w:val="003B3DCC"/>
    <w:rsid w:val="003B3F0F"/>
    <w:rsid w:val="003B4595"/>
    <w:rsid w:val="003B46E8"/>
    <w:rsid w:val="003B4B8B"/>
    <w:rsid w:val="003B53E3"/>
    <w:rsid w:val="003B5E30"/>
    <w:rsid w:val="003B655B"/>
    <w:rsid w:val="003B6B39"/>
    <w:rsid w:val="003B71C6"/>
    <w:rsid w:val="003B7EFE"/>
    <w:rsid w:val="003C0425"/>
    <w:rsid w:val="003C07FD"/>
    <w:rsid w:val="003C0D55"/>
    <w:rsid w:val="003C0E44"/>
    <w:rsid w:val="003C1622"/>
    <w:rsid w:val="003C20A1"/>
    <w:rsid w:val="003C26AE"/>
    <w:rsid w:val="003C3A1F"/>
    <w:rsid w:val="003C3B8F"/>
    <w:rsid w:val="003C3F28"/>
    <w:rsid w:val="003C466C"/>
    <w:rsid w:val="003C481B"/>
    <w:rsid w:val="003C5312"/>
    <w:rsid w:val="003C5CBA"/>
    <w:rsid w:val="003C69C0"/>
    <w:rsid w:val="003C6B43"/>
    <w:rsid w:val="003C7E46"/>
    <w:rsid w:val="003D03CC"/>
    <w:rsid w:val="003D1114"/>
    <w:rsid w:val="003D114C"/>
    <w:rsid w:val="003D1B73"/>
    <w:rsid w:val="003D1EA8"/>
    <w:rsid w:val="003D24B6"/>
    <w:rsid w:val="003D3B0A"/>
    <w:rsid w:val="003D3C74"/>
    <w:rsid w:val="003D3FF3"/>
    <w:rsid w:val="003D498C"/>
    <w:rsid w:val="003D65EF"/>
    <w:rsid w:val="003D6B65"/>
    <w:rsid w:val="003D6DF0"/>
    <w:rsid w:val="003D6FF7"/>
    <w:rsid w:val="003D77D4"/>
    <w:rsid w:val="003E0821"/>
    <w:rsid w:val="003E09D1"/>
    <w:rsid w:val="003E1327"/>
    <w:rsid w:val="003E15E7"/>
    <w:rsid w:val="003E24C7"/>
    <w:rsid w:val="003E2B29"/>
    <w:rsid w:val="003E3755"/>
    <w:rsid w:val="003E383C"/>
    <w:rsid w:val="003E3935"/>
    <w:rsid w:val="003E3997"/>
    <w:rsid w:val="003E3F63"/>
    <w:rsid w:val="003E43BA"/>
    <w:rsid w:val="003E522F"/>
    <w:rsid w:val="003E5605"/>
    <w:rsid w:val="003E580E"/>
    <w:rsid w:val="003E592D"/>
    <w:rsid w:val="003E5B2B"/>
    <w:rsid w:val="003E5C12"/>
    <w:rsid w:val="003E5C32"/>
    <w:rsid w:val="003E5D75"/>
    <w:rsid w:val="003E6A8A"/>
    <w:rsid w:val="003F088A"/>
    <w:rsid w:val="003F0DF7"/>
    <w:rsid w:val="003F1722"/>
    <w:rsid w:val="003F1864"/>
    <w:rsid w:val="003F2A27"/>
    <w:rsid w:val="003F2EF3"/>
    <w:rsid w:val="003F2F17"/>
    <w:rsid w:val="003F301F"/>
    <w:rsid w:val="003F344F"/>
    <w:rsid w:val="003F3E1B"/>
    <w:rsid w:val="003F401B"/>
    <w:rsid w:val="003F4103"/>
    <w:rsid w:val="003F4521"/>
    <w:rsid w:val="003F46D5"/>
    <w:rsid w:val="003F4BE9"/>
    <w:rsid w:val="003F4CEB"/>
    <w:rsid w:val="003F65E7"/>
    <w:rsid w:val="003F6A20"/>
    <w:rsid w:val="003F7B17"/>
    <w:rsid w:val="0040123B"/>
    <w:rsid w:val="00401AC5"/>
    <w:rsid w:val="00402114"/>
    <w:rsid w:val="004027BF"/>
    <w:rsid w:val="004036B4"/>
    <w:rsid w:val="00403865"/>
    <w:rsid w:val="004038A5"/>
    <w:rsid w:val="00403E53"/>
    <w:rsid w:val="00404456"/>
    <w:rsid w:val="004045C7"/>
    <w:rsid w:val="00404711"/>
    <w:rsid w:val="0040496F"/>
    <w:rsid w:val="004060AD"/>
    <w:rsid w:val="004062F7"/>
    <w:rsid w:val="00406445"/>
    <w:rsid w:val="00406904"/>
    <w:rsid w:val="00406F98"/>
    <w:rsid w:val="00407190"/>
    <w:rsid w:val="0040750A"/>
    <w:rsid w:val="00407613"/>
    <w:rsid w:val="00410172"/>
    <w:rsid w:val="00410282"/>
    <w:rsid w:val="0041028A"/>
    <w:rsid w:val="00410C46"/>
    <w:rsid w:val="0041177B"/>
    <w:rsid w:val="0041181B"/>
    <w:rsid w:val="0041197C"/>
    <w:rsid w:val="00411C2B"/>
    <w:rsid w:val="00411D3E"/>
    <w:rsid w:val="00412354"/>
    <w:rsid w:val="00412379"/>
    <w:rsid w:val="0041348E"/>
    <w:rsid w:val="00413B82"/>
    <w:rsid w:val="00413BE9"/>
    <w:rsid w:val="00415AF0"/>
    <w:rsid w:val="00415E14"/>
    <w:rsid w:val="00415F31"/>
    <w:rsid w:val="00416032"/>
    <w:rsid w:val="0041631B"/>
    <w:rsid w:val="00416767"/>
    <w:rsid w:val="00417A4D"/>
    <w:rsid w:val="004209C1"/>
    <w:rsid w:val="004212A8"/>
    <w:rsid w:val="0042133C"/>
    <w:rsid w:val="004225F5"/>
    <w:rsid w:val="0042271B"/>
    <w:rsid w:val="004229E2"/>
    <w:rsid w:val="00423279"/>
    <w:rsid w:val="00423283"/>
    <w:rsid w:val="004236AC"/>
    <w:rsid w:val="004244D0"/>
    <w:rsid w:val="004256F7"/>
    <w:rsid w:val="00425839"/>
    <w:rsid w:val="00425D10"/>
    <w:rsid w:val="004260CD"/>
    <w:rsid w:val="004267F1"/>
    <w:rsid w:val="0042695B"/>
    <w:rsid w:val="00426EF6"/>
    <w:rsid w:val="00427001"/>
    <w:rsid w:val="00427BEA"/>
    <w:rsid w:val="00427E91"/>
    <w:rsid w:val="00430077"/>
    <w:rsid w:val="004302AB"/>
    <w:rsid w:val="00431346"/>
    <w:rsid w:val="0043197C"/>
    <w:rsid w:val="00431E48"/>
    <w:rsid w:val="004328D7"/>
    <w:rsid w:val="00432E3B"/>
    <w:rsid w:val="00432EBD"/>
    <w:rsid w:val="0043329C"/>
    <w:rsid w:val="004333CB"/>
    <w:rsid w:val="00433C03"/>
    <w:rsid w:val="00433E92"/>
    <w:rsid w:val="00434553"/>
    <w:rsid w:val="00434D57"/>
    <w:rsid w:val="00435751"/>
    <w:rsid w:val="00435C6E"/>
    <w:rsid w:val="0043604B"/>
    <w:rsid w:val="00436A4D"/>
    <w:rsid w:val="00436CB1"/>
    <w:rsid w:val="004371B9"/>
    <w:rsid w:val="004378D1"/>
    <w:rsid w:val="00437A3F"/>
    <w:rsid w:val="004401C5"/>
    <w:rsid w:val="004417F2"/>
    <w:rsid w:val="00441C7C"/>
    <w:rsid w:val="004421B9"/>
    <w:rsid w:val="00442898"/>
    <w:rsid w:val="00442F9E"/>
    <w:rsid w:val="00443384"/>
    <w:rsid w:val="004437FD"/>
    <w:rsid w:val="0044394B"/>
    <w:rsid w:val="0044397D"/>
    <w:rsid w:val="00443981"/>
    <w:rsid w:val="00444780"/>
    <w:rsid w:val="0044495D"/>
    <w:rsid w:val="0044500C"/>
    <w:rsid w:val="0044527A"/>
    <w:rsid w:val="00445CA9"/>
    <w:rsid w:val="0044678A"/>
    <w:rsid w:val="0044697E"/>
    <w:rsid w:val="0044718A"/>
    <w:rsid w:val="00447299"/>
    <w:rsid w:val="00447463"/>
    <w:rsid w:val="004475D8"/>
    <w:rsid w:val="00447A12"/>
    <w:rsid w:val="00447B4C"/>
    <w:rsid w:val="00450103"/>
    <w:rsid w:val="0045062A"/>
    <w:rsid w:val="00450B0C"/>
    <w:rsid w:val="00450D01"/>
    <w:rsid w:val="0045107D"/>
    <w:rsid w:val="00451DFB"/>
    <w:rsid w:val="00452774"/>
    <w:rsid w:val="00452C04"/>
    <w:rsid w:val="00452F5F"/>
    <w:rsid w:val="004530DB"/>
    <w:rsid w:val="00453160"/>
    <w:rsid w:val="0045333E"/>
    <w:rsid w:val="004547D4"/>
    <w:rsid w:val="004549E9"/>
    <w:rsid w:val="004556D4"/>
    <w:rsid w:val="00455AA0"/>
    <w:rsid w:val="00455B8A"/>
    <w:rsid w:val="00455C7E"/>
    <w:rsid w:val="00455D7F"/>
    <w:rsid w:val="00455F0F"/>
    <w:rsid w:val="0045725C"/>
    <w:rsid w:val="00457771"/>
    <w:rsid w:val="00457C26"/>
    <w:rsid w:val="00460141"/>
    <w:rsid w:val="0046130D"/>
    <w:rsid w:val="00461CA5"/>
    <w:rsid w:val="004620D0"/>
    <w:rsid w:val="00463A57"/>
    <w:rsid w:val="004642C3"/>
    <w:rsid w:val="00464A22"/>
    <w:rsid w:val="00465924"/>
    <w:rsid w:val="00466852"/>
    <w:rsid w:val="0046686E"/>
    <w:rsid w:val="00466CED"/>
    <w:rsid w:val="00470340"/>
    <w:rsid w:val="00470E67"/>
    <w:rsid w:val="00471117"/>
    <w:rsid w:val="00471272"/>
    <w:rsid w:val="004725C0"/>
    <w:rsid w:val="00472AA7"/>
    <w:rsid w:val="004742D3"/>
    <w:rsid w:val="0047440D"/>
    <w:rsid w:val="00475189"/>
    <w:rsid w:val="00475435"/>
    <w:rsid w:val="004758A3"/>
    <w:rsid w:val="00475BAA"/>
    <w:rsid w:val="0047640D"/>
    <w:rsid w:val="00476D8A"/>
    <w:rsid w:val="004774E9"/>
    <w:rsid w:val="00480427"/>
    <w:rsid w:val="0048104D"/>
    <w:rsid w:val="00481120"/>
    <w:rsid w:val="00482170"/>
    <w:rsid w:val="00482B37"/>
    <w:rsid w:val="00482F8A"/>
    <w:rsid w:val="00482FED"/>
    <w:rsid w:val="0048441B"/>
    <w:rsid w:val="004848AF"/>
    <w:rsid w:val="00484D1F"/>
    <w:rsid w:val="00485B65"/>
    <w:rsid w:val="00485EC7"/>
    <w:rsid w:val="004861AE"/>
    <w:rsid w:val="004869D6"/>
    <w:rsid w:val="00486DBA"/>
    <w:rsid w:val="004872F9"/>
    <w:rsid w:val="00487663"/>
    <w:rsid w:val="004876EF"/>
    <w:rsid w:val="0048796E"/>
    <w:rsid w:val="00487A2F"/>
    <w:rsid w:val="004900B2"/>
    <w:rsid w:val="0049041F"/>
    <w:rsid w:val="00490765"/>
    <w:rsid w:val="00492DD6"/>
    <w:rsid w:val="00493CAB"/>
    <w:rsid w:val="00493E5F"/>
    <w:rsid w:val="00493F14"/>
    <w:rsid w:val="0049415A"/>
    <w:rsid w:val="0049453D"/>
    <w:rsid w:val="00495256"/>
    <w:rsid w:val="00495E7A"/>
    <w:rsid w:val="00495F3C"/>
    <w:rsid w:val="00496AA2"/>
    <w:rsid w:val="00496DEE"/>
    <w:rsid w:val="00496E10"/>
    <w:rsid w:val="00497068"/>
    <w:rsid w:val="004A019B"/>
    <w:rsid w:val="004A0A85"/>
    <w:rsid w:val="004A0FE7"/>
    <w:rsid w:val="004A1113"/>
    <w:rsid w:val="004A185B"/>
    <w:rsid w:val="004A1F5B"/>
    <w:rsid w:val="004A2302"/>
    <w:rsid w:val="004A2334"/>
    <w:rsid w:val="004A4F5F"/>
    <w:rsid w:val="004A5D91"/>
    <w:rsid w:val="004A68A4"/>
    <w:rsid w:val="004A68C2"/>
    <w:rsid w:val="004A6C28"/>
    <w:rsid w:val="004A6D45"/>
    <w:rsid w:val="004A73E0"/>
    <w:rsid w:val="004A74BA"/>
    <w:rsid w:val="004A7794"/>
    <w:rsid w:val="004A7877"/>
    <w:rsid w:val="004A7B8C"/>
    <w:rsid w:val="004A7F47"/>
    <w:rsid w:val="004B04DC"/>
    <w:rsid w:val="004B0D4D"/>
    <w:rsid w:val="004B1489"/>
    <w:rsid w:val="004B1E91"/>
    <w:rsid w:val="004B349E"/>
    <w:rsid w:val="004B4311"/>
    <w:rsid w:val="004B4C0F"/>
    <w:rsid w:val="004B4CF2"/>
    <w:rsid w:val="004B54DE"/>
    <w:rsid w:val="004B5835"/>
    <w:rsid w:val="004B6D48"/>
    <w:rsid w:val="004B6F5B"/>
    <w:rsid w:val="004B7151"/>
    <w:rsid w:val="004B76FE"/>
    <w:rsid w:val="004B77D2"/>
    <w:rsid w:val="004C148F"/>
    <w:rsid w:val="004C1E89"/>
    <w:rsid w:val="004C2934"/>
    <w:rsid w:val="004C2B28"/>
    <w:rsid w:val="004C2D94"/>
    <w:rsid w:val="004C33E0"/>
    <w:rsid w:val="004C356F"/>
    <w:rsid w:val="004C397C"/>
    <w:rsid w:val="004C4180"/>
    <w:rsid w:val="004C4389"/>
    <w:rsid w:val="004C4AB6"/>
    <w:rsid w:val="004C4EE2"/>
    <w:rsid w:val="004C701C"/>
    <w:rsid w:val="004C7584"/>
    <w:rsid w:val="004C7FFC"/>
    <w:rsid w:val="004D08E1"/>
    <w:rsid w:val="004D0ABD"/>
    <w:rsid w:val="004D103F"/>
    <w:rsid w:val="004D11CB"/>
    <w:rsid w:val="004D26E8"/>
    <w:rsid w:val="004D27A5"/>
    <w:rsid w:val="004D2B0E"/>
    <w:rsid w:val="004D2BA0"/>
    <w:rsid w:val="004D2C51"/>
    <w:rsid w:val="004D2C6A"/>
    <w:rsid w:val="004D4547"/>
    <w:rsid w:val="004D4CC3"/>
    <w:rsid w:val="004D4DF1"/>
    <w:rsid w:val="004D5401"/>
    <w:rsid w:val="004D5602"/>
    <w:rsid w:val="004D5E0E"/>
    <w:rsid w:val="004D5F10"/>
    <w:rsid w:val="004D657B"/>
    <w:rsid w:val="004D6B9B"/>
    <w:rsid w:val="004D7554"/>
    <w:rsid w:val="004E00D9"/>
    <w:rsid w:val="004E0729"/>
    <w:rsid w:val="004E087B"/>
    <w:rsid w:val="004E146F"/>
    <w:rsid w:val="004E1807"/>
    <w:rsid w:val="004E2060"/>
    <w:rsid w:val="004E22D3"/>
    <w:rsid w:val="004E28D0"/>
    <w:rsid w:val="004E2E8B"/>
    <w:rsid w:val="004E3D97"/>
    <w:rsid w:val="004E481C"/>
    <w:rsid w:val="004E4EA6"/>
    <w:rsid w:val="004E4FEE"/>
    <w:rsid w:val="004E61BA"/>
    <w:rsid w:val="004E64A4"/>
    <w:rsid w:val="004E65D8"/>
    <w:rsid w:val="004E668A"/>
    <w:rsid w:val="004E6959"/>
    <w:rsid w:val="004E6F0A"/>
    <w:rsid w:val="004E71DC"/>
    <w:rsid w:val="004E7609"/>
    <w:rsid w:val="004E7687"/>
    <w:rsid w:val="004E78D2"/>
    <w:rsid w:val="004F0115"/>
    <w:rsid w:val="004F1F40"/>
    <w:rsid w:val="004F2D6C"/>
    <w:rsid w:val="004F2DCB"/>
    <w:rsid w:val="004F3140"/>
    <w:rsid w:val="004F32FF"/>
    <w:rsid w:val="004F45A5"/>
    <w:rsid w:val="004F4E9F"/>
    <w:rsid w:val="004F66AD"/>
    <w:rsid w:val="004F696C"/>
    <w:rsid w:val="004F6A9A"/>
    <w:rsid w:val="004F6AF7"/>
    <w:rsid w:val="004F6CEC"/>
    <w:rsid w:val="004F6E53"/>
    <w:rsid w:val="004F7250"/>
    <w:rsid w:val="004F7E47"/>
    <w:rsid w:val="00500891"/>
    <w:rsid w:val="00500D7B"/>
    <w:rsid w:val="00501E2C"/>
    <w:rsid w:val="00502250"/>
    <w:rsid w:val="00503217"/>
    <w:rsid w:val="00503447"/>
    <w:rsid w:val="00503FD9"/>
    <w:rsid w:val="00504453"/>
    <w:rsid w:val="00504639"/>
    <w:rsid w:val="0050469F"/>
    <w:rsid w:val="005049D1"/>
    <w:rsid w:val="00504BD3"/>
    <w:rsid w:val="005052E5"/>
    <w:rsid w:val="00505368"/>
    <w:rsid w:val="005054A9"/>
    <w:rsid w:val="00505561"/>
    <w:rsid w:val="005062E5"/>
    <w:rsid w:val="00506BC8"/>
    <w:rsid w:val="00506DFA"/>
    <w:rsid w:val="00507560"/>
    <w:rsid w:val="005075B5"/>
    <w:rsid w:val="0051051C"/>
    <w:rsid w:val="00511845"/>
    <w:rsid w:val="0051186E"/>
    <w:rsid w:val="00512561"/>
    <w:rsid w:val="00512C2D"/>
    <w:rsid w:val="00512F35"/>
    <w:rsid w:val="00513694"/>
    <w:rsid w:val="005138F2"/>
    <w:rsid w:val="00514A42"/>
    <w:rsid w:val="0051512A"/>
    <w:rsid w:val="00515523"/>
    <w:rsid w:val="005156CC"/>
    <w:rsid w:val="0051582C"/>
    <w:rsid w:val="00515F10"/>
    <w:rsid w:val="00516104"/>
    <w:rsid w:val="00516301"/>
    <w:rsid w:val="00516C5A"/>
    <w:rsid w:val="00517FC9"/>
    <w:rsid w:val="00520430"/>
    <w:rsid w:val="00520946"/>
    <w:rsid w:val="00520E85"/>
    <w:rsid w:val="0052109B"/>
    <w:rsid w:val="005210DC"/>
    <w:rsid w:val="00521213"/>
    <w:rsid w:val="005212A5"/>
    <w:rsid w:val="005222C6"/>
    <w:rsid w:val="00522B14"/>
    <w:rsid w:val="00522F63"/>
    <w:rsid w:val="0052332C"/>
    <w:rsid w:val="00523E86"/>
    <w:rsid w:val="00524C03"/>
    <w:rsid w:val="00525A39"/>
    <w:rsid w:val="0052675A"/>
    <w:rsid w:val="0052762C"/>
    <w:rsid w:val="00527B30"/>
    <w:rsid w:val="00527D85"/>
    <w:rsid w:val="00527EC3"/>
    <w:rsid w:val="0053124E"/>
    <w:rsid w:val="005317F5"/>
    <w:rsid w:val="00531C0A"/>
    <w:rsid w:val="00531DE6"/>
    <w:rsid w:val="00532AB8"/>
    <w:rsid w:val="00533159"/>
    <w:rsid w:val="005331D3"/>
    <w:rsid w:val="005333A2"/>
    <w:rsid w:val="00533732"/>
    <w:rsid w:val="00533B10"/>
    <w:rsid w:val="00534EBD"/>
    <w:rsid w:val="00535A38"/>
    <w:rsid w:val="00535C6B"/>
    <w:rsid w:val="00537147"/>
    <w:rsid w:val="00537205"/>
    <w:rsid w:val="00540393"/>
    <w:rsid w:val="00540505"/>
    <w:rsid w:val="005405FA"/>
    <w:rsid w:val="00540D4E"/>
    <w:rsid w:val="00540FE4"/>
    <w:rsid w:val="00542030"/>
    <w:rsid w:val="00542624"/>
    <w:rsid w:val="00542A47"/>
    <w:rsid w:val="0054350C"/>
    <w:rsid w:val="00543919"/>
    <w:rsid w:val="00543B95"/>
    <w:rsid w:val="005444CC"/>
    <w:rsid w:val="00544683"/>
    <w:rsid w:val="0054479D"/>
    <w:rsid w:val="005447F7"/>
    <w:rsid w:val="00544C80"/>
    <w:rsid w:val="0054654E"/>
    <w:rsid w:val="005468B9"/>
    <w:rsid w:val="00546B9E"/>
    <w:rsid w:val="0055002F"/>
    <w:rsid w:val="005509FA"/>
    <w:rsid w:val="00551308"/>
    <w:rsid w:val="0055138F"/>
    <w:rsid w:val="00551C23"/>
    <w:rsid w:val="00551D2B"/>
    <w:rsid w:val="005526B9"/>
    <w:rsid w:val="0055279F"/>
    <w:rsid w:val="005527AA"/>
    <w:rsid w:val="00552C2A"/>
    <w:rsid w:val="0055365A"/>
    <w:rsid w:val="00553A54"/>
    <w:rsid w:val="00553D34"/>
    <w:rsid w:val="00554165"/>
    <w:rsid w:val="00554A3E"/>
    <w:rsid w:val="00554DF1"/>
    <w:rsid w:val="005552DE"/>
    <w:rsid w:val="005562A6"/>
    <w:rsid w:val="00556428"/>
    <w:rsid w:val="00556B32"/>
    <w:rsid w:val="00556BFA"/>
    <w:rsid w:val="005572EC"/>
    <w:rsid w:val="00557330"/>
    <w:rsid w:val="005576CD"/>
    <w:rsid w:val="0056048C"/>
    <w:rsid w:val="00560563"/>
    <w:rsid w:val="00560B8D"/>
    <w:rsid w:val="00561A4D"/>
    <w:rsid w:val="00561F55"/>
    <w:rsid w:val="00561F79"/>
    <w:rsid w:val="00564126"/>
    <w:rsid w:val="00564A27"/>
    <w:rsid w:val="00564C33"/>
    <w:rsid w:val="00565944"/>
    <w:rsid w:val="00565B41"/>
    <w:rsid w:val="00566E7C"/>
    <w:rsid w:val="005678AD"/>
    <w:rsid w:val="00567ED8"/>
    <w:rsid w:val="0057012C"/>
    <w:rsid w:val="00570682"/>
    <w:rsid w:val="00570A3B"/>
    <w:rsid w:val="00570B19"/>
    <w:rsid w:val="0057180A"/>
    <w:rsid w:val="00572537"/>
    <w:rsid w:val="005735E2"/>
    <w:rsid w:val="0057365B"/>
    <w:rsid w:val="005745A1"/>
    <w:rsid w:val="00574E2D"/>
    <w:rsid w:val="0057536C"/>
    <w:rsid w:val="0057549D"/>
    <w:rsid w:val="00575DB2"/>
    <w:rsid w:val="00575DC6"/>
    <w:rsid w:val="005760B3"/>
    <w:rsid w:val="00577087"/>
    <w:rsid w:val="0057782F"/>
    <w:rsid w:val="005778B9"/>
    <w:rsid w:val="00577FDC"/>
    <w:rsid w:val="00577FFC"/>
    <w:rsid w:val="00580972"/>
    <w:rsid w:val="00580C00"/>
    <w:rsid w:val="0058117C"/>
    <w:rsid w:val="00581A36"/>
    <w:rsid w:val="00581A40"/>
    <w:rsid w:val="005825CF"/>
    <w:rsid w:val="00582BF8"/>
    <w:rsid w:val="00583752"/>
    <w:rsid w:val="005844CF"/>
    <w:rsid w:val="0058480D"/>
    <w:rsid w:val="0058566A"/>
    <w:rsid w:val="00585961"/>
    <w:rsid w:val="00585AD6"/>
    <w:rsid w:val="00585D1B"/>
    <w:rsid w:val="0058606E"/>
    <w:rsid w:val="00590110"/>
    <w:rsid w:val="005901AD"/>
    <w:rsid w:val="0059053E"/>
    <w:rsid w:val="00590EE7"/>
    <w:rsid w:val="005914C8"/>
    <w:rsid w:val="005917C6"/>
    <w:rsid w:val="005924F6"/>
    <w:rsid w:val="00592DF3"/>
    <w:rsid w:val="00592F40"/>
    <w:rsid w:val="00595595"/>
    <w:rsid w:val="0059570B"/>
    <w:rsid w:val="00595B51"/>
    <w:rsid w:val="00595E62"/>
    <w:rsid w:val="00595E6B"/>
    <w:rsid w:val="005960E7"/>
    <w:rsid w:val="005963A4"/>
    <w:rsid w:val="0059647A"/>
    <w:rsid w:val="005968B7"/>
    <w:rsid w:val="00597033"/>
    <w:rsid w:val="005A02EC"/>
    <w:rsid w:val="005A0560"/>
    <w:rsid w:val="005A0FAE"/>
    <w:rsid w:val="005A102B"/>
    <w:rsid w:val="005A1523"/>
    <w:rsid w:val="005A1EAE"/>
    <w:rsid w:val="005A2223"/>
    <w:rsid w:val="005A276A"/>
    <w:rsid w:val="005A2C08"/>
    <w:rsid w:val="005A302C"/>
    <w:rsid w:val="005A3161"/>
    <w:rsid w:val="005A3795"/>
    <w:rsid w:val="005A3E43"/>
    <w:rsid w:val="005A4598"/>
    <w:rsid w:val="005A46CE"/>
    <w:rsid w:val="005A6A4F"/>
    <w:rsid w:val="005A6B69"/>
    <w:rsid w:val="005A6DD6"/>
    <w:rsid w:val="005A6FFE"/>
    <w:rsid w:val="005A78FB"/>
    <w:rsid w:val="005B09AC"/>
    <w:rsid w:val="005B0A81"/>
    <w:rsid w:val="005B0F6B"/>
    <w:rsid w:val="005B1409"/>
    <w:rsid w:val="005B2181"/>
    <w:rsid w:val="005B2795"/>
    <w:rsid w:val="005B2CCF"/>
    <w:rsid w:val="005B381A"/>
    <w:rsid w:val="005B3980"/>
    <w:rsid w:val="005B40E6"/>
    <w:rsid w:val="005B4499"/>
    <w:rsid w:val="005B4567"/>
    <w:rsid w:val="005B4CE4"/>
    <w:rsid w:val="005B5359"/>
    <w:rsid w:val="005B54D1"/>
    <w:rsid w:val="005B5B85"/>
    <w:rsid w:val="005B6040"/>
    <w:rsid w:val="005B6489"/>
    <w:rsid w:val="005B67B4"/>
    <w:rsid w:val="005B7082"/>
    <w:rsid w:val="005B7255"/>
    <w:rsid w:val="005B77A2"/>
    <w:rsid w:val="005C000D"/>
    <w:rsid w:val="005C06B4"/>
    <w:rsid w:val="005C0A32"/>
    <w:rsid w:val="005C0BE5"/>
    <w:rsid w:val="005C21A6"/>
    <w:rsid w:val="005C2414"/>
    <w:rsid w:val="005C31D9"/>
    <w:rsid w:val="005C372C"/>
    <w:rsid w:val="005C3BD9"/>
    <w:rsid w:val="005C4011"/>
    <w:rsid w:val="005C44ED"/>
    <w:rsid w:val="005C4834"/>
    <w:rsid w:val="005C489E"/>
    <w:rsid w:val="005C48B0"/>
    <w:rsid w:val="005C5423"/>
    <w:rsid w:val="005C5A5F"/>
    <w:rsid w:val="005C5C91"/>
    <w:rsid w:val="005C6774"/>
    <w:rsid w:val="005C6B63"/>
    <w:rsid w:val="005C7B98"/>
    <w:rsid w:val="005D03D6"/>
    <w:rsid w:val="005D0AE7"/>
    <w:rsid w:val="005D0CBC"/>
    <w:rsid w:val="005D1B9F"/>
    <w:rsid w:val="005D1D82"/>
    <w:rsid w:val="005D2013"/>
    <w:rsid w:val="005D2B95"/>
    <w:rsid w:val="005D2BEA"/>
    <w:rsid w:val="005D370A"/>
    <w:rsid w:val="005D3A90"/>
    <w:rsid w:val="005D3DE7"/>
    <w:rsid w:val="005D3E13"/>
    <w:rsid w:val="005D423D"/>
    <w:rsid w:val="005D4427"/>
    <w:rsid w:val="005D4641"/>
    <w:rsid w:val="005D47F6"/>
    <w:rsid w:val="005D48A7"/>
    <w:rsid w:val="005D48B3"/>
    <w:rsid w:val="005D4B26"/>
    <w:rsid w:val="005D4E5E"/>
    <w:rsid w:val="005D56B9"/>
    <w:rsid w:val="005D5993"/>
    <w:rsid w:val="005D5CA2"/>
    <w:rsid w:val="005D64DC"/>
    <w:rsid w:val="005D7228"/>
    <w:rsid w:val="005D7F68"/>
    <w:rsid w:val="005D7FED"/>
    <w:rsid w:val="005E0039"/>
    <w:rsid w:val="005E0247"/>
    <w:rsid w:val="005E0DF4"/>
    <w:rsid w:val="005E150A"/>
    <w:rsid w:val="005E25FF"/>
    <w:rsid w:val="005E2DB4"/>
    <w:rsid w:val="005E388B"/>
    <w:rsid w:val="005E3C27"/>
    <w:rsid w:val="005E3E29"/>
    <w:rsid w:val="005E446A"/>
    <w:rsid w:val="005E4A19"/>
    <w:rsid w:val="005E50E1"/>
    <w:rsid w:val="005E5560"/>
    <w:rsid w:val="005E57BD"/>
    <w:rsid w:val="005E5B26"/>
    <w:rsid w:val="005E5B72"/>
    <w:rsid w:val="005E6501"/>
    <w:rsid w:val="005E6AD7"/>
    <w:rsid w:val="005E6BB2"/>
    <w:rsid w:val="005E6BD1"/>
    <w:rsid w:val="005E7109"/>
    <w:rsid w:val="005E7142"/>
    <w:rsid w:val="005E7842"/>
    <w:rsid w:val="005F04A9"/>
    <w:rsid w:val="005F1CFA"/>
    <w:rsid w:val="005F217B"/>
    <w:rsid w:val="005F226F"/>
    <w:rsid w:val="005F2743"/>
    <w:rsid w:val="005F2882"/>
    <w:rsid w:val="005F28A5"/>
    <w:rsid w:val="005F2B79"/>
    <w:rsid w:val="005F2C07"/>
    <w:rsid w:val="005F2C17"/>
    <w:rsid w:val="005F374D"/>
    <w:rsid w:val="005F37E9"/>
    <w:rsid w:val="005F3CCD"/>
    <w:rsid w:val="005F3FC1"/>
    <w:rsid w:val="005F4E2C"/>
    <w:rsid w:val="005F4E5C"/>
    <w:rsid w:val="005F519A"/>
    <w:rsid w:val="005F521B"/>
    <w:rsid w:val="005F5356"/>
    <w:rsid w:val="005F5433"/>
    <w:rsid w:val="005F5509"/>
    <w:rsid w:val="005F674D"/>
    <w:rsid w:val="005F6CBD"/>
    <w:rsid w:val="005F70B2"/>
    <w:rsid w:val="005F72DF"/>
    <w:rsid w:val="005F7B71"/>
    <w:rsid w:val="005F7BB2"/>
    <w:rsid w:val="006001EF"/>
    <w:rsid w:val="00600993"/>
    <w:rsid w:val="00601565"/>
    <w:rsid w:val="00601812"/>
    <w:rsid w:val="00602368"/>
    <w:rsid w:val="006025BF"/>
    <w:rsid w:val="00602696"/>
    <w:rsid w:val="00604484"/>
    <w:rsid w:val="00604AF6"/>
    <w:rsid w:val="00604AFB"/>
    <w:rsid w:val="00604C4C"/>
    <w:rsid w:val="00605850"/>
    <w:rsid w:val="00606B0E"/>
    <w:rsid w:val="00606BFC"/>
    <w:rsid w:val="00607267"/>
    <w:rsid w:val="00607983"/>
    <w:rsid w:val="00610708"/>
    <w:rsid w:val="00610922"/>
    <w:rsid w:val="00610B84"/>
    <w:rsid w:val="006119AF"/>
    <w:rsid w:val="00611A75"/>
    <w:rsid w:val="0061363A"/>
    <w:rsid w:val="00613A28"/>
    <w:rsid w:val="00614341"/>
    <w:rsid w:val="00614775"/>
    <w:rsid w:val="00614843"/>
    <w:rsid w:val="00615305"/>
    <w:rsid w:val="00615381"/>
    <w:rsid w:val="006157F9"/>
    <w:rsid w:val="00615980"/>
    <w:rsid w:val="00615C4B"/>
    <w:rsid w:val="00615F02"/>
    <w:rsid w:val="0061648F"/>
    <w:rsid w:val="00616C47"/>
    <w:rsid w:val="00616C69"/>
    <w:rsid w:val="0061761A"/>
    <w:rsid w:val="00617E88"/>
    <w:rsid w:val="00623A6C"/>
    <w:rsid w:val="00623AA6"/>
    <w:rsid w:val="00624CC3"/>
    <w:rsid w:val="00625DDF"/>
    <w:rsid w:val="0062613B"/>
    <w:rsid w:val="00626474"/>
    <w:rsid w:val="0062696A"/>
    <w:rsid w:val="006269CD"/>
    <w:rsid w:val="006269EB"/>
    <w:rsid w:val="00626B4A"/>
    <w:rsid w:val="00626E34"/>
    <w:rsid w:val="00630241"/>
    <w:rsid w:val="00630CD8"/>
    <w:rsid w:val="00630FD6"/>
    <w:rsid w:val="00631143"/>
    <w:rsid w:val="00631533"/>
    <w:rsid w:val="00631DF1"/>
    <w:rsid w:val="006324CC"/>
    <w:rsid w:val="00632644"/>
    <w:rsid w:val="00632DCC"/>
    <w:rsid w:val="006332B7"/>
    <w:rsid w:val="006336DC"/>
    <w:rsid w:val="00633A4A"/>
    <w:rsid w:val="00633CFC"/>
    <w:rsid w:val="0063435F"/>
    <w:rsid w:val="0063450B"/>
    <w:rsid w:val="00634998"/>
    <w:rsid w:val="006350BB"/>
    <w:rsid w:val="0063551B"/>
    <w:rsid w:val="00635634"/>
    <w:rsid w:val="00636E48"/>
    <w:rsid w:val="00637B4E"/>
    <w:rsid w:val="006418B7"/>
    <w:rsid w:val="00642AC7"/>
    <w:rsid w:val="00643B92"/>
    <w:rsid w:val="00643C28"/>
    <w:rsid w:val="00644718"/>
    <w:rsid w:val="00644A2E"/>
    <w:rsid w:val="00646042"/>
    <w:rsid w:val="006464F1"/>
    <w:rsid w:val="00646B1B"/>
    <w:rsid w:val="00646C1B"/>
    <w:rsid w:val="00646D99"/>
    <w:rsid w:val="00646FB7"/>
    <w:rsid w:val="00647A08"/>
    <w:rsid w:val="00647B0D"/>
    <w:rsid w:val="0065036C"/>
    <w:rsid w:val="00650B58"/>
    <w:rsid w:val="00650D9D"/>
    <w:rsid w:val="00650EC8"/>
    <w:rsid w:val="00650ED8"/>
    <w:rsid w:val="00650F83"/>
    <w:rsid w:val="00650FC9"/>
    <w:rsid w:val="00651566"/>
    <w:rsid w:val="006522E9"/>
    <w:rsid w:val="00653139"/>
    <w:rsid w:val="006537C6"/>
    <w:rsid w:val="006544CB"/>
    <w:rsid w:val="0065473E"/>
    <w:rsid w:val="00654F2A"/>
    <w:rsid w:val="00655204"/>
    <w:rsid w:val="006558B9"/>
    <w:rsid w:val="00655F5B"/>
    <w:rsid w:val="006563C2"/>
    <w:rsid w:val="0065640E"/>
    <w:rsid w:val="0065682E"/>
    <w:rsid w:val="00656893"/>
    <w:rsid w:val="00656A72"/>
    <w:rsid w:val="00656E69"/>
    <w:rsid w:val="00657338"/>
    <w:rsid w:val="0065746E"/>
    <w:rsid w:val="00657710"/>
    <w:rsid w:val="00657807"/>
    <w:rsid w:val="0065783F"/>
    <w:rsid w:val="00657C52"/>
    <w:rsid w:val="00657F1F"/>
    <w:rsid w:val="0066077D"/>
    <w:rsid w:val="006612B6"/>
    <w:rsid w:val="00661665"/>
    <w:rsid w:val="00661DCA"/>
    <w:rsid w:val="00661E0C"/>
    <w:rsid w:val="00662C79"/>
    <w:rsid w:val="00662D81"/>
    <w:rsid w:val="00662EEC"/>
    <w:rsid w:val="00662F2A"/>
    <w:rsid w:val="00662F73"/>
    <w:rsid w:val="006634F9"/>
    <w:rsid w:val="00663BFE"/>
    <w:rsid w:val="00663D7D"/>
    <w:rsid w:val="00663E97"/>
    <w:rsid w:val="006642D1"/>
    <w:rsid w:val="00664541"/>
    <w:rsid w:val="00664665"/>
    <w:rsid w:val="00664BE8"/>
    <w:rsid w:val="00664D8B"/>
    <w:rsid w:val="006650B0"/>
    <w:rsid w:val="00665DC5"/>
    <w:rsid w:val="006664E5"/>
    <w:rsid w:val="00666888"/>
    <w:rsid w:val="00666A6E"/>
    <w:rsid w:val="00666C41"/>
    <w:rsid w:val="00666FAA"/>
    <w:rsid w:val="006677FA"/>
    <w:rsid w:val="00667AC6"/>
    <w:rsid w:val="00667C21"/>
    <w:rsid w:val="006701F6"/>
    <w:rsid w:val="00671641"/>
    <w:rsid w:val="00672374"/>
    <w:rsid w:val="0067250B"/>
    <w:rsid w:val="00672805"/>
    <w:rsid w:val="00672A78"/>
    <w:rsid w:val="00672C9C"/>
    <w:rsid w:val="00674179"/>
    <w:rsid w:val="0067426B"/>
    <w:rsid w:val="00674555"/>
    <w:rsid w:val="006745A1"/>
    <w:rsid w:val="00674D2E"/>
    <w:rsid w:val="00675177"/>
    <w:rsid w:val="006776D1"/>
    <w:rsid w:val="006807C3"/>
    <w:rsid w:val="006811E9"/>
    <w:rsid w:val="00682023"/>
    <w:rsid w:val="0068262F"/>
    <w:rsid w:val="006829DC"/>
    <w:rsid w:val="00682E42"/>
    <w:rsid w:val="00683CF0"/>
    <w:rsid w:val="00683E30"/>
    <w:rsid w:val="006842A8"/>
    <w:rsid w:val="00684BDD"/>
    <w:rsid w:val="006854A0"/>
    <w:rsid w:val="00685A5D"/>
    <w:rsid w:val="00685CDA"/>
    <w:rsid w:val="00685EA7"/>
    <w:rsid w:val="00686492"/>
    <w:rsid w:val="00686D28"/>
    <w:rsid w:val="006873B3"/>
    <w:rsid w:val="00687408"/>
    <w:rsid w:val="00687CED"/>
    <w:rsid w:val="006910B2"/>
    <w:rsid w:val="006910D7"/>
    <w:rsid w:val="006915CB"/>
    <w:rsid w:val="00691EF5"/>
    <w:rsid w:val="00691FFE"/>
    <w:rsid w:val="006927F1"/>
    <w:rsid w:val="00692A0D"/>
    <w:rsid w:val="00692D77"/>
    <w:rsid w:val="00693647"/>
    <w:rsid w:val="00694780"/>
    <w:rsid w:val="00694AB4"/>
    <w:rsid w:val="00695342"/>
    <w:rsid w:val="00695F1B"/>
    <w:rsid w:val="00696838"/>
    <w:rsid w:val="00696EA4"/>
    <w:rsid w:val="0069707B"/>
    <w:rsid w:val="0069783D"/>
    <w:rsid w:val="00697A29"/>
    <w:rsid w:val="00697A6D"/>
    <w:rsid w:val="00697D17"/>
    <w:rsid w:val="006A0238"/>
    <w:rsid w:val="006A0309"/>
    <w:rsid w:val="006A058B"/>
    <w:rsid w:val="006A0B28"/>
    <w:rsid w:val="006A177B"/>
    <w:rsid w:val="006A1954"/>
    <w:rsid w:val="006A1CBF"/>
    <w:rsid w:val="006A1CDC"/>
    <w:rsid w:val="006A1D38"/>
    <w:rsid w:val="006A2CB3"/>
    <w:rsid w:val="006A2F6B"/>
    <w:rsid w:val="006A373E"/>
    <w:rsid w:val="006A417D"/>
    <w:rsid w:val="006A4A65"/>
    <w:rsid w:val="006A4AF6"/>
    <w:rsid w:val="006A4F14"/>
    <w:rsid w:val="006A573B"/>
    <w:rsid w:val="006A6100"/>
    <w:rsid w:val="006A64AD"/>
    <w:rsid w:val="006A667D"/>
    <w:rsid w:val="006A668E"/>
    <w:rsid w:val="006A69B9"/>
    <w:rsid w:val="006A7004"/>
    <w:rsid w:val="006A736D"/>
    <w:rsid w:val="006A7960"/>
    <w:rsid w:val="006A7BEA"/>
    <w:rsid w:val="006A7CFA"/>
    <w:rsid w:val="006B03B5"/>
    <w:rsid w:val="006B05ED"/>
    <w:rsid w:val="006B11FB"/>
    <w:rsid w:val="006B1F36"/>
    <w:rsid w:val="006B1F8C"/>
    <w:rsid w:val="006B22F0"/>
    <w:rsid w:val="006B299C"/>
    <w:rsid w:val="006B2BB0"/>
    <w:rsid w:val="006B4577"/>
    <w:rsid w:val="006B50E5"/>
    <w:rsid w:val="006B5DE3"/>
    <w:rsid w:val="006B633A"/>
    <w:rsid w:val="006B6B08"/>
    <w:rsid w:val="006B70D9"/>
    <w:rsid w:val="006B74D3"/>
    <w:rsid w:val="006B74F7"/>
    <w:rsid w:val="006B784B"/>
    <w:rsid w:val="006B7ADE"/>
    <w:rsid w:val="006B7DED"/>
    <w:rsid w:val="006C1161"/>
    <w:rsid w:val="006C12B7"/>
    <w:rsid w:val="006C13A2"/>
    <w:rsid w:val="006C17B8"/>
    <w:rsid w:val="006C218F"/>
    <w:rsid w:val="006C2E54"/>
    <w:rsid w:val="006C30E0"/>
    <w:rsid w:val="006C322B"/>
    <w:rsid w:val="006C440E"/>
    <w:rsid w:val="006C54CC"/>
    <w:rsid w:val="006C5695"/>
    <w:rsid w:val="006C5AF2"/>
    <w:rsid w:val="006C5C5F"/>
    <w:rsid w:val="006C6243"/>
    <w:rsid w:val="006C7AA5"/>
    <w:rsid w:val="006D04B4"/>
    <w:rsid w:val="006D07F4"/>
    <w:rsid w:val="006D0902"/>
    <w:rsid w:val="006D1909"/>
    <w:rsid w:val="006D1E6A"/>
    <w:rsid w:val="006D1F2C"/>
    <w:rsid w:val="006D2299"/>
    <w:rsid w:val="006D467F"/>
    <w:rsid w:val="006D48E4"/>
    <w:rsid w:val="006D531C"/>
    <w:rsid w:val="006D53E1"/>
    <w:rsid w:val="006D56A6"/>
    <w:rsid w:val="006D58B6"/>
    <w:rsid w:val="006D5A55"/>
    <w:rsid w:val="006D5AFB"/>
    <w:rsid w:val="006D624F"/>
    <w:rsid w:val="006D63CA"/>
    <w:rsid w:val="006D74EB"/>
    <w:rsid w:val="006D7D37"/>
    <w:rsid w:val="006E07F0"/>
    <w:rsid w:val="006E0888"/>
    <w:rsid w:val="006E0DB5"/>
    <w:rsid w:val="006E1500"/>
    <w:rsid w:val="006E1C45"/>
    <w:rsid w:val="006E1C6F"/>
    <w:rsid w:val="006E22CB"/>
    <w:rsid w:val="006E3460"/>
    <w:rsid w:val="006E35A1"/>
    <w:rsid w:val="006E3727"/>
    <w:rsid w:val="006E39BB"/>
    <w:rsid w:val="006E4AD4"/>
    <w:rsid w:val="006E5A63"/>
    <w:rsid w:val="006E60D3"/>
    <w:rsid w:val="006E616A"/>
    <w:rsid w:val="006E63FC"/>
    <w:rsid w:val="006E7553"/>
    <w:rsid w:val="006E7A00"/>
    <w:rsid w:val="006F0AA7"/>
    <w:rsid w:val="006F2FF3"/>
    <w:rsid w:val="006F3161"/>
    <w:rsid w:val="006F412D"/>
    <w:rsid w:val="006F4B1E"/>
    <w:rsid w:val="006F5075"/>
    <w:rsid w:val="006F5A8C"/>
    <w:rsid w:val="006F5DC6"/>
    <w:rsid w:val="006F63D7"/>
    <w:rsid w:val="006F6A27"/>
    <w:rsid w:val="006F6AD5"/>
    <w:rsid w:val="006F720E"/>
    <w:rsid w:val="006F7A36"/>
    <w:rsid w:val="0070021A"/>
    <w:rsid w:val="00700A69"/>
    <w:rsid w:val="00700B12"/>
    <w:rsid w:val="00700D2B"/>
    <w:rsid w:val="0070113E"/>
    <w:rsid w:val="007011F5"/>
    <w:rsid w:val="00703293"/>
    <w:rsid w:val="0070382F"/>
    <w:rsid w:val="00703B6B"/>
    <w:rsid w:val="007040C2"/>
    <w:rsid w:val="007041A7"/>
    <w:rsid w:val="00704BC2"/>
    <w:rsid w:val="00704E31"/>
    <w:rsid w:val="0070734E"/>
    <w:rsid w:val="00707DB2"/>
    <w:rsid w:val="00707FDE"/>
    <w:rsid w:val="0071019C"/>
    <w:rsid w:val="007106FC"/>
    <w:rsid w:val="00710D14"/>
    <w:rsid w:val="007111BD"/>
    <w:rsid w:val="0071129D"/>
    <w:rsid w:val="00711A0D"/>
    <w:rsid w:val="00711E84"/>
    <w:rsid w:val="00713DAC"/>
    <w:rsid w:val="007140B4"/>
    <w:rsid w:val="00714113"/>
    <w:rsid w:val="0071457B"/>
    <w:rsid w:val="00714FEB"/>
    <w:rsid w:val="007155F8"/>
    <w:rsid w:val="00715810"/>
    <w:rsid w:val="007179F4"/>
    <w:rsid w:val="007206D5"/>
    <w:rsid w:val="0072082A"/>
    <w:rsid w:val="00720DC7"/>
    <w:rsid w:val="00720E26"/>
    <w:rsid w:val="00720EDF"/>
    <w:rsid w:val="007219E4"/>
    <w:rsid w:val="00722213"/>
    <w:rsid w:val="00722239"/>
    <w:rsid w:val="0072224D"/>
    <w:rsid w:val="0072257D"/>
    <w:rsid w:val="007226B6"/>
    <w:rsid w:val="00722B4C"/>
    <w:rsid w:val="007230FE"/>
    <w:rsid w:val="00723912"/>
    <w:rsid w:val="00724756"/>
    <w:rsid w:val="00724B70"/>
    <w:rsid w:val="00725977"/>
    <w:rsid w:val="00725EDE"/>
    <w:rsid w:val="00726183"/>
    <w:rsid w:val="0072649A"/>
    <w:rsid w:val="00726690"/>
    <w:rsid w:val="00726D74"/>
    <w:rsid w:val="00726F6A"/>
    <w:rsid w:val="007274DE"/>
    <w:rsid w:val="0072787B"/>
    <w:rsid w:val="007301DA"/>
    <w:rsid w:val="00730D9C"/>
    <w:rsid w:val="00730ED5"/>
    <w:rsid w:val="00731187"/>
    <w:rsid w:val="00731A35"/>
    <w:rsid w:val="00732106"/>
    <w:rsid w:val="00733C75"/>
    <w:rsid w:val="00733D68"/>
    <w:rsid w:val="00734541"/>
    <w:rsid w:val="007345B8"/>
    <w:rsid w:val="007349EC"/>
    <w:rsid w:val="00734B81"/>
    <w:rsid w:val="00735339"/>
    <w:rsid w:val="007359B7"/>
    <w:rsid w:val="0073646C"/>
    <w:rsid w:val="00736530"/>
    <w:rsid w:val="00736E0D"/>
    <w:rsid w:val="0073750F"/>
    <w:rsid w:val="00737936"/>
    <w:rsid w:val="00740387"/>
    <w:rsid w:val="00740DAC"/>
    <w:rsid w:val="0074168E"/>
    <w:rsid w:val="00741B33"/>
    <w:rsid w:val="007421D0"/>
    <w:rsid w:val="00742452"/>
    <w:rsid w:val="007429EE"/>
    <w:rsid w:val="007431A5"/>
    <w:rsid w:val="0074361A"/>
    <w:rsid w:val="00743842"/>
    <w:rsid w:val="00744700"/>
    <w:rsid w:val="0074534C"/>
    <w:rsid w:val="007456AF"/>
    <w:rsid w:val="00745884"/>
    <w:rsid w:val="0074594A"/>
    <w:rsid w:val="00745C82"/>
    <w:rsid w:val="00746579"/>
    <w:rsid w:val="007467DC"/>
    <w:rsid w:val="00747104"/>
    <w:rsid w:val="0074714A"/>
    <w:rsid w:val="007501CD"/>
    <w:rsid w:val="007514E2"/>
    <w:rsid w:val="007519B1"/>
    <w:rsid w:val="00751C1B"/>
    <w:rsid w:val="007520AC"/>
    <w:rsid w:val="00752E7A"/>
    <w:rsid w:val="007531E8"/>
    <w:rsid w:val="0075389E"/>
    <w:rsid w:val="00754253"/>
    <w:rsid w:val="00754ABA"/>
    <w:rsid w:val="00754D67"/>
    <w:rsid w:val="007557AD"/>
    <w:rsid w:val="007567D9"/>
    <w:rsid w:val="00756D2B"/>
    <w:rsid w:val="00756FF6"/>
    <w:rsid w:val="0075712C"/>
    <w:rsid w:val="00757C9F"/>
    <w:rsid w:val="00757FF9"/>
    <w:rsid w:val="00760AB1"/>
    <w:rsid w:val="00760EF5"/>
    <w:rsid w:val="007611B0"/>
    <w:rsid w:val="00761A02"/>
    <w:rsid w:val="007623D1"/>
    <w:rsid w:val="00762865"/>
    <w:rsid w:val="00762C9F"/>
    <w:rsid w:val="007636C0"/>
    <w:rsid w:val="0076429F"/>
    <w:rsid w:val="00764867"/>
    <w:rsid w:val="0076498C"/>
    <w:rsid w:val="00764AA9"/>
    <w:rsid w:val="00764FC5"/>
    <w:rsid w:val="00765104"/>
    <w:rsid w:val="00765646"/>
    <w:rsid w:val="00765CF3"/>
    <w:rsid w:val="00767025"/>
    <w:rsid w:val="00767174"/>
    <w:rsid w:val="0076739A"/>
    <w:rsid w:val="00767564"/>
    <w:rsid w:val="007678AF"/>
    <w:rsid w:val="00767A5E"/>
    <w:rsid w:val="00767AB1"/>
    <w:rsid w:val="00767F0E"/>
    <w:rsid w:val="00770031"/>
    <w:rsid w:val="00770356"/>
    <w:rsid w:val="007720BC"/>
    <w:rsid w:val="0077224F"/>
    <w:rsid w:val="00772861"/>
    <w:rsid w:val="00772FC9"/>
    <w:rsid w:val="007732C9"/>
    <w:rsid w:val="007737CC"/>
    <w:rsid w:val="00773883"/>
    <w:rsid w:val="0077475C"/>
    <w:rsid w:val="007747DE"/>
    <w:rsid w:val="00774AEB"/>
    <w:rsid w:val="0077620A"/>
    <w:rsid w:val="007769CA"/>
    <w:rsid w:val="0077734F"/>
    <w:rsid w:val="007773E3"/>
    <w:rsid w:val="007776D9"/>
    <w:rsid w:val="00777997"/>
    <w:rsid w:val="0078000D"/>
    <w:rsid w:val="007801F5"/>
    <w:rsid w:val="00780204"/>
    <w:rsid w:val="00780598"/>
    <w:rsid w:val="00780D25"/>
    <w:rsid w:val="0078129A"/>
    <w:rsid w:val="00782375"/>
    <w:rsid w:val="00783C98"/>
    <w:rsid w:val="007841D5"/>
    <w:rsid w:val="00785082"/>
    <w:rsid w:val="00785242"/>
    <w:rsid w:val="007856E3"/>
    <w:rsid w:val="00785DE9"/>
    <w:rsid w:val="00785F00"/>
    <w:rsid w:val="007864A6"/>
    <w:rsid w:val="007864AE"/>
    <w:rsid w:val="00786D73"/>
    <w:rsid w:val="00786FDC"/>
    <w:rsid w:val="007873D6"/>
    <w:rsid w:val="00787976"/>
    <w:rsid w:val="00787FE6"/>
    <w:rsid w:val="0079056B"/>
    <w:rsid w:val="00790E20"/>
    <w:rsid w:val="00791405"/>
    <w:rsid w:val="0079296A"/>
    <w:rsid w:val="00792BCF"/>
    <w:rsid w:val="00793C13"/>
    <w:rsid w:val="00793EB8"/>
    <w:rsid w:val="007945C5"/>
    <w:rsid w:val="00794DCE"/>
    <w:rsid w:val="00795216"/>
    <w:rsid w:val="007953C1"/>
    <w:rsid w:val="00795F0E"/>
    <w:rsid w:val="00796BD9"/>
    <w:rsid w:val="00796C3C"/>
    <w:rsid w:val="00796E77"/>
    <w:rsid w:val="007A0A05"/>
    <w:rsid w:val="007A2090"/>
    <w:rsid w:val="007A2CCC"/>
    <w:rsid w:val="007A3210"/>
    <w:rsid w:val="007A3B7C"/>
    <w:rsid w:val="007A4C51"/>
    <w:rsid w:val="007A5638"/>
    <w:rsid w:val="007A57C7"/>
    <w:rsid w:val="007A5878"/>
    <w:rsid w:val="007A5D3D"/>
    <w:rsid w:val="007A6723"/>
    <w:rsid w:val="007A6966"/>
    <w:rsid w:val="007A7164"/>
    <w:rsid w:val="007A71F1"/>
    <w:rsid w:val="007A7FFB"/>
    <w:rsid w:val="007B040D"/>
    <w:rsid w:val="007B0DEC"/>
    <w:rsid w:val="007B0F08"/>
    <w:rsid w:val="007B19DB"/>
    <w:rsid w:val="007B28EF"/>
    <w:rsid w:val="007B2B35"/>
    <w:rsid w:val="007B32C2"/>
    <w:rsid w:val="007B49DF"/>
    <w:rsid w:val="007B4AEA"/>
    <w:rsid w:val="007B4BA3"/>
    <w:rsid w:val="007B59CF"/>
    <w:rsid w:val="007B6894"/>
    <w:rsid w:val="007B6A19"/>
    <w:rsid w:val="007B6E4F"/>
    <w:rsid w:val="007B747B"/>
    <w:rsid w:val="007B7620"/>
    <w:rsid w:val="007B7BCC"/>
    <w:rsid w:val="007C0025"/>
    <w:rsid w:val="007C0A4B"/>
    <w:rsid w:val="007C0BA9"/>
    <w:rsid w:val="007C13C7"/>
    <w:rsid w:val="007C20C5"/>
    <w:rsid w:val="007C21D2"/>
    <w:rsid w:val="007C36BC"/>
    <w:rsid w:val="007C416F"/>
    <w:rsid w:val="007C4F3B"/>
    <w:rsid w:val="007C55A8"/>
    <w:rsid w:val="007C59E9"/>
    <w:rsid w:val="007C5A41"/>
    <w:rsid w:val="007C6DC8"/>
    <w:rsid w:val="007C7C49"/>
    <w:rsid w:val="007C7E32"/>
    <w:rsid w:val="007D00E6"/>
    <w:rsid w:val="007D084E"/>
    <w:rsid w:val="007D12B8"/>
    <w:rsid w:val="007D1854"/>
    <w:rsid w:val="007D1B0F"/>
    <w:rsid w:val="007D21FE"/>
    <w:rsid w:val="007D2BA2"/>
    <w:rsid w:val="007D319D"/>
    <w:rsid w:val="007D3BCE"/>
    <w:rsid w:val="007D4EB5"/>
    <w:rsid w:val="007D5157"/>
    <w:rsid w:val="007D57F6"/>
    <w:rsid w:val="007D5EFE"/>
    <w:rsid w:val="007D706C"/>
    <w:rsid w:val="007D768C"/>
    <w:rsid w:val="007D79C2"/>
    <w:rsid w:val="007D7AB8"/>
    <w:rsid w:val="007E01F2"/>
    <w:rsid w:val="007E05E2"/>
    <w:rsid w:val="007E0A3A"/>
    <w:rsid w:val="007E0C62"/>
    <w:rsid w:val="007E1073"/>
    <w:rsid w:val="007E1ED3"/>
    <w:rsid w:val="007E2B2D"/>
    <w:rsid w:val="007E4333"/>
    <w:rsid w:val="007E4800"/>
    <w:rsid w:val="007E4950"/>
    <w:rsid w:val="007E5126"/>
    <w:rsid w:val="007E6366"/>
    <w:rsid w:val="007E692A"/>
    <w:rsid w:val="007E779F"/>
    <w:rsid w:val="007F10FF"/>
    <w:rsid w:val="007F208F"/>
    <w:rsid w:val="007F22F2"/>
    <w:rsid w:val="007F2441"/>
    <w:rsid w:val="007F2747"/>
    <w:rsid w:val="007F3193"/>
    <w:rsid w:val="007F3759"/>
    <w:rsid w:val="007F3982"/>
    <w:rsid w:val="007F3A49"/>
    <w:rsid w:val="007F3BDE"/>
    <w:rsid w:val="007F45F9"/>
    <w:rsid w:val="007F4BDB"/>
    <w:rsid w:val="007F4E26"/>
    <w:rsid w:val="007F4F22"/>
    <w:rsid w:val="007F5665"/>
    <w:rsid w:val="007F5DF7"/>
    <w:rsid w:val="007F6161"/>
    <w:rsid w:val="007F6E4A"/>
    <w:rsid w:val="007F6FF2"/>
    <w:rsid w:val="007F7E05"/>
    <w:rsid w:val="007F7E50"/>
    <w:rsid w:val="007F7FEB"/>
    <w:rsid w:val="00800025"/>
    <w:rsid w:val="00800A8F"/>
    <w:rsid w:val="00800C46"/>
    <w:rsid w:val="00800C88"/>
    <w:rsid w:val="00800E63"/>
    <w:rsid w:val="0080186B"/>
    <w:rsid w:val="00802526"/>
    <w:rsid w:val="008027B2"/>
    <w:rsid w:val="0080291E"/>
    <w:rsid w:val="00804526"/>
    <w:rsid w:val="0080455C"/>
    <w:rsid w:val="008045D1"/>
    <w:rsid w:val="00804884"/>
    <w:rsid w:val="00804CEC"/>
    <w:rsid w:val="0080512C"/>
    <w:rsid w:val="00805747"/>
    <w:rsid w:val="008059EB"/>
    <w:rsid w:val="00807135"/>
    <w:rsid w:val="0080725E"/>
    <w:rsid w:val="008101C0"/>
    <w:rsid w:val="008103BE"/>
    <w:rsid w:val="00810978"/>
    <w:rsid w:val="008112A7"/>
    <w:rsid w:val="008118CE"/>
    <w:rsid w:val="00811EA3"/>
    <w:rsid w:val="00812110"/>
    <w:rsid w:val="00813677"/>
    <w:rsid w:val="008138D8"/>
    <w:rsid w:val="0081456E"/>
    <w:rsid w:val="00814DA0"/>
    <w:rsid w:val="00814EC2"/>
    <w:rsid w:val="008160B3"/>
    <w:rsid w:val="00816166"/>
    <w:rsid w:val="00816BE9"/>
    <w:rsid w:val="00817047"/>
    <w:rsid w:val="00817347"/>
    <w:rsid w:val="008205D6"/>
    <w:rsid w:val="00821328"/>
    <w:rsid w:val="00821FCB"/>
    <w:rsid w:val="0082205F"/>
    <w:rsid w:val="00822187"/>
    <w:rsid w:val="008222BE"/>
    <w:rsid w:val="00822329"/>
    <w:rsid w:val="00822A52"/>
    <w:rsid w:val="00822A65"/>
    <w:rsid w:val="00822CB5"/>
    <w:rsid w:val="00822FD0"/>
    <w:rsid w:val="0082305C"/>
    <w:rsid w:val="008238BB"/>
    <w:rsid w:val="00823E81"/>
    <w:rsid w:val="0082404F"/>
    <w:rsid w:val="00824829"/>
    <w:rsid w:val="00824956"/>
    <w:rsid w:val="00824A08"/>
    <w:rsid w:val="008253AC"/>
    <w:rsid w:val="00825CA0"/>
    <w:rsid w:val="00826377"/>
    <w:rsid w:val="00826510"/>
    <w:rsid w:val="00826BC3"/>
    <w:rsid w:val="00826E4D"/>
    <w:rsid w:val="00826EBE"/>
    <w:rsid w:val="00826FCC"/>
    <w:rsid w:val="00827432"/>
    <w:rsid w:val="0082774D"/>
    <w:rsid w:val="0082794C"/>
    <w:rsid w:val="008307D2"/>
    <w:rsid w:val="00831D90"/>
    <w:rsid w:val="008322BF"/>
    <w:rsid w:val="00832396"/>
    <w:rsid w:val="00832CEC"/>
    <w:rsid w:val="0083300E"/>
    <w:rsid w:val="00833424"/>
    <w:rsid w:val="00833C1F"/>
    <w:rsid w:val="00834A5A"/>
    <w:rsid w:val="00834EA2"/>
    <w:rsid w:val="00835607"/>
    <w:rsid w:val="00836B88"/>
    <w:rsid w:val="00836BF4"/>
    <w:rsid w:val="00837247"/>
    <w:rsid w:val="0083777A"/>
    <w:rsid w:val="00837EB3"/>
    <w:rsid w:val="00837F4B"/>
    <w:rsid w:val="00840A60"/>
    <w:rsid w:val="0084135A"/>
    <w:rsid w:val="00842994"/>
    <w:rsid w:val="00842B7F"/>
    <w:rsid w:val="00842D4C"/>
    <w:rsid w:val="00843801"/>
    <w:rsid w:val="0084421E"/>
    <w:rsid w:val="00844495"/>
    <w:rsid w:val="008444CC"/>
    <w:rsid w:val="00844B09"/>
    <w:rsid w:val="00844C57"/>
    <w:rsid w:val="00844FF7"/>
    <w:rsid w:val="00845DE0"/>
    <w:rsid w:val="00846A33"/>
    <w:rsid w:val="00847B28"/>
    <w:rsid w:val="00847B40"/>
    <w:rsid w:val="00847B8F"/>
    <w:rsid w:val="0085049A"/>
    <w:rsid w:val="00851571"/>
    <w:rsid w:val="008518E3"/>
    <w:rsid w:val="00851A58"/>
    <w:rsid w:val="00851DD0"/>
    <w:rsid w:val="00851EFB"/>
    <w:rsid w:val="00852166"/>
    <w:rsid w:val="00852D00"/>
    <w:rsid w:val="00853522"/>
    <w:rsid w:val="00853D61"/>
    <w:rsid w:val="008550CF"/>
    <w:rsid w:val="00855541"/>
    <w:rsid w:val="00855FE2"/>
    <w:rsid w:val="00856238"/>
    <w:rsid w:val="0085674D"/>
    <w:rsid w:val="00856968"/>
    <w:rsid w:val="00856B82"/>
    <w:rsid w:val="00856C06"/>
    <w:rsid w:val="0085731E"/>
    <w:rsid w:val="00857F2E"/>
    <w:rsid w:val="0086003D"/>
    <w:rsid w:val="008604FE"/>
    <w:rsid w:val="00860CBC"/>
    <w:rsid w:val="00860CD9"/>
    <w:rsid w:val="00861350"/>
    <w:rsid w:val="00862243"/>
    <w:rsid w:val="008624B2"/>
    <w:rsid w:val="008626C5"/>
    <w:rsid w:val="00862A17"/>
    <w:rsid w:val="00862F28"/>
    <w:rsid w:val="00863508"/>
    <w:rsid w:val="00864174"/>
    <w:rsid w:val="00864259"/>
    <w:rsid w:val="00864599"/>
    <w:rsid w:val="008648FC"/>
    <w:rsid w:val="00866423"/>
    <w:rsid w:val="008665D8"/>
    <w:rsid w:val="00866600"/>
    <w:rsid w:val="008667FD"/>
    <w:rsid w:val="008669BD"/>
    <w:rsid w:val="008677D3"/>
    <w:rsid w:val="00867C26"/>
    <w:rsid w:val="00870302"/>
    <w:rsid w:val="00870453"/>
    <w:rsid w:val="00870A06"/>
    <w:rsid w:val="00870D50"/>
    <w:rsid w:val="00871B58"/>
    <w:rsid w:val="00871EF0"/>
    <w:rsid w:val="00872450"/>
    <w:rsid w:val="008726E9"/>
    <w:rsid w:val="00872A10"/>
    <w:rsid w:val="00872C01"/>
    <w:rsid w:val="0087349B"/>
    <w:rsid w:val="00873A22"/>
    <w:rsid w:val="0087477B"/>
    <w:rsid w:val="00874B32"/>
    <w:rsid w:val="00874D8C"/>
    <w:rsid w:val="00876B05"/>
    <w:rsid w:val="0087755A"/>
    <w:rsid w:val="00877B46"/>
    <w:rsid w:val="00880115"/>
    <w:rsid w:val="0088098D"/>
    <w:rsid w:val="00881907"/>
    <w:rsid w:val="008819E2"/>
    <w:rsid w:val="008822D1"/>
    <w:rsid w:val="008834EF"/>
    <w:rsid w:val="00883AE2"/>
    <w:rsid w:val="00884270"/>
    <w:rsid w:val="00884C78"/>
    <w:rsid w:val="0088503C"/>
    <w:rsid w:val="00885133"/>
    <w:rsid w:val="00885A9F"/>
    <w:rsid w:val="00885CFA"/>
    <w:rsid w:val="00886C73"/>
    <w:rsid w:val="0088741C"/>
    <w:rsid w:val="008878D2"/>
    <w:rsid w:val="00887B2D"/>
    <w:rsid w:val="00890737"/>
    <w:rsid w:val="00892320"/>
    <w:rsid w:val="008930CE"/>
    <w:rsid w:val="008936EF"/>
    <w:rsid w:val="0089373C"/>
    <w:rsid w:val="008939D6"/>
    <w:rsid w:val="00893AA5"/>
    <w:rsid w:val="00893ABD"/>
    <w:rsid w:val="008942AE"/>
    <w:rsid w:val="00895365"/>
    <w:rsid w:val="00895455"/>
    <w:rsid w:val="00896219"/>
    <w:rsid w:val="00896475"/>
    <w:rsid w:val="008966B5"/>
    <w:rsid w:val="00896AC0"/>
    <w:rsid w:val="00896CB7"/>
    <w:rsid w:val="00897902"/>
    <w:rsid w:val="00897B46"/>
    <w:rsid w:val="008A0570"/>
    <w:rsid w:val="008A09FF"/>
    <w:rsid w:val="008A0ABC"/>
    <w:rsid w:val="008A1727"/>
    <w:rsid w:val="008A20B4"/>
    <w:rsid w:val="008A26C5"/>
    <w:rsid w:val="008A26E0"/>
    <w:rsid w:val="008A27DE"/>
    <w:rsid w:val="008A2FB9"/>
    <w:rsid w:val="008A3438"/>
    <w:rsid w:val="008A4145"/>
    <w:rsid w:val="008A44C7"/>
    <w:rsid w:val="008A5357"/>
    <w:rsid w:val="008A6B6A"/>
    <w:rsid w:val="008A6E2C"/>
    <w:rsid w:val="008A79CE"/>
    <w:rsid w:val="008A7D18"/>
    <w:rsid w:val="008A7E88"/>
    <w:rsid w:val="008B0AB4"/>
    <w:rsid w:val="008B1BB3"/>
    <w:rsid w:val="008B1D9E"/>
    <w:rsid w:val="008B2698"/>
    <w:rsid w:val="008B287B"/>
    <w:rsid w:val="008B374F"/>
    <w:rsid w:val="008B3B07"/>
    <w:rsid w:val="008B4DFB"/>
    <w:rsid w:val="008B4FCF"/>
    <w:rsid w:val="008B5536"/>
    <w:rsid w:val="008B61C9"/>
    <w:rsid w:val="008B6446"/>
    <w:rsid w:val="008B6616"/>
    <w:rsid w:val="008B670D"/>
    <w:rsid w:val="008B6780"/>
    <w:rsid w:val="008B6D7F"/>
    <w:rsid w:val="008B7A72"/>
    <w:rsid w:val="008B7C12"/>
    <w:rsid w:val="008C0315"/>
    <w:rsid w:val="008C062E"/>
    <w:rsid w:val="008C0664"/>
    <w:rsid w:val="008C10D4"/>
    <w:rsid w:val="008C171F"/>
    <w:rsid w:val="008C27D9"/>
    <w:rsid w:val="008C28DB"/>
    <w:rsid w:val="008C2B46"/>
    <w:rsid w:val="008C2CFA"/>
    <w:rsid w:val="008C3261"/>
    <w:rsid w:val="008C429B"/>
    <w:rsid w:val="008C4B1C"/>
    <w:rsid w:val="008C511A"/>
    <w:rsid w:val="008C5752"/>
    <w:rsid w:val="008C5B7D"/>
    <w:rsid w:val="008C7588"/>
    <w:rsid w:val="008C7D97"/>
    <w:rsid w:val="008D0491"/>
    <w:rsid w:val="008D04D9"/>
    <w:rsid w:val="008D092C"/>
    <w:rsid w:val="008D0B02"/>
    <w:rsid w:val="008D0FB2"/>
    <w:rsid w:val="008D11D7"/>
    <w:rsid w:val="008D1B20"/>
    <w:rsid w:val="008D26B2"/>
    <w:rsid w:val="008D2DFC"/>
    <w:rsid w:val="008D2F83"/>
    <w:rsid w:val="008D36DB"/>
    <w:rsid w:val="008D3929"/>
    <w:rsid w:val="008D4681"/>
    <w:rsid w:val="008D48DE"/>
    <w:rsid w:val="008D4ED1"/>
    <w:rsid w:val="008D5622"/>
    <w:rsid w:val="008D5D2B"/>
    <w:rsid w:val="008D5D60"/>
    <w:rsid w:val="008D6B1F"/>
    <w:rsid w:val="008D7318"/>
    <w:rsid w:val="008D7492"/>
    <w:rsid w:val="008D779F"/>
    <w:rsid w:val="008D7D04"/>
    <w:rsid w:val="008E0074"/>
    <w:rsid w:val="008E14A2"/>
    <w:rsid w:val="008E16BA"/>
    <w:rsid w:val="008E16F2"/>
    <w:rsid w:val="008E1E3B"/>
    <w:rsid w:val="008E2D7C"/>
    <w:rsid w:val="008E3364"/>
    <w:rsid w:val="008E3789"/>
    <w:rsid w:val="008E3A8C"/>
    <w:rsid w:val="008E3E92"/>
    <w:rsid w:val="008E46AD"/>
    <w:rsid w:val="008E4C88"/>
    <w:rsid w:val="008E53FF"/>
    <w:rsid w:val="008E55F0"/>
    <w:rsid w:val="008E5613"/>
    <w:rsid w:val="008E5D6D"/>
    <w:rsid w:val="008E6937"/>
    <w:rsid w:val="008E6DC8"/>
    <w:rsid w:val="008E77A3"/>
    <w:rsid w:val="008E7832"/>
    <w:rsid w:val="008F08F7"/>
    <w:rsid w:val="008F0DA5"/>
    <w:rsid w:val="008F0F4B"/>
    <w:rsid w:val="008F154C"/>
    <w:rsid w:val="008F22DA"/>
    <w:rsid w:val="008F23D2"/>
    <w:rsid w:val="008F2E82"/>
    <w:rsid w:val="008F2EFE"/>
    <w:rsid w:val="008F3E1E"/>
    <w:rsid w:val="008F411F"/>
    <w:rsid w:val="008F452F"/>
    <w:rsid w:val="008F484E"/>
    <w:rsid w:val="008F5665"/>
    <w:rsid w:val="008F60F4"/>
    <w:rsid w:val="008F6B0D"/>
    <w:rsid w:val="008F7B45"/>
    <w:rsid w:val="008F7CEA"/>
    <w:rsid w:val="008F7FAD"/>
    <w:rsid w:val="009001A0"/>
    <w:rsid w:val="0090052B"/>
    <w:rsid w:val="00900B71"/>
    <w:rsid w:val="00901486"/>
    <w:rsid w:val="00901CBB"/>
    <w:rsid w:val="0090245C"/>
    <w:rsid w:val="00902754"/>
    <w:rsid w:val="009029DE"/>
    <w:rsid w:val="00902E0D"/>
    <w:rsid w:val="00903700"/>
    <w:rsid w:val="009039D5"/>
    <w:rsid w:val="00903C01"/>
    <w:rsid w:val="00903C87"/>
    <w:rsid w:val="00903CF7"/>
    <w:rsid w:val="00904027"/>
    <w:rsid w:val="0090471B"/>
    <w:rsid w:val="009050EE"/>
    <w:rsid w:val="00905DA1"/>
    <w:rsid w:val="0090630D"/>
    <w:rsid w:val="0090641B"/>
    <w:rsid w:val="00906814"/>
    <w:rsid w:val="00906F1E"/>
    <w:rsid w:val="009075EF"/>
    <w:rsid w:val="009077C4"/>
    <w:rsid w:val="00907A2D"/>
    <w:rsid w:val="00907B96"/>
    <w:rsid w:val="00907D2D"/>
    <w:rsid w:val="009105FF"/>
    <w:rsid w:val="009108A9"/>
    <w:rsid w:val="00910E89"/>
    <w:rsid w:val="009113FB"/>
    <w:rsid w:val="0091175E"/>
    <w:rsid w:val="00911D8F"/>
    <w:rsid w:val="0091245C"/>
    <w:rsid w:val="009127B7"/>
    <w:rsid w:val="00912CE2"/>
    <w:rsid w:val="00912EC5"/>
    <w:rsid w:val="00914709"/>
    <w:rsid w:val="0091472E"/>
    <w:rsid w:val="00915345"/>
    <w:rsid w:val="00915698"/>
    <w:rsid w:val="00915944"/>
    <w:rsid w:val="00915AC4"/>
    <w:rsid w:val="00915DB4"/>
    <w:rsid w:val="009170F8"/>
    <w:rsid w:val="00917CCE"/>
    <w:rsid w:val="00920863"/>
    <w:rsid w:val="009213CC"/>
    <w:rsid w:val="00921703"/>
    <w:rsid w:val="00921ADE"/>
    <w:rsid w:val="009222DF"/>
    <w:rsid w:val="009233A9"/>
    <w:rsid w:val="00923623"/>
    <w:rsid w:val="0092464F"/>
    <w:rsid w:val="00924662"/>
    <w:rsid w:val="0092514B"/>
    <w:rsid w:val="009251B5"/>
    <w:rsid w:val="00925657"/>
    <w:rsid w:val="00925825"/>
    <w:rsid w:val="00926321"/>
    <w:rsid w:val="0092652B"/>
    <w:rsid w:val="00926DD5"/>
    <w:rsid w:val="009275FC"/>
    <w:rsid w:val="00930E29"/>
    <w:rsid w:val="009312D5"/>
    <w:rsid w:val="009314EB"/>
    <w:rsid w:val="0093197C"/>
    <w:rsid w:val="00931CC9"/>
    <w:rsid w:val="009334CD"/>
    <w:rsid w:val="009334FE"/>
    <w:rsid w:val="0093367B"/>
    <w:rsid w:val="00933737"/>
    <w:rsid w:val="00933820"/>
    <w:rsid w:val="00933D8C"/>
    <w:rsid w:val="00934B79"/>
    <w:rsid w:val="00935612"/>
    <w:rsid w:val="00935A73"/>
    <w:rsid w:val="00935B7F"/>
    <w:rsid w:val="00936213"/>
    <w:rsid w:val="00936C47"/>
    <w:rsid w:val="00936EFD"/>
    <w:rsid w:val="00940031"/>
    <w:rsid w:val="00940209"/>
    <w:rsid w:val="00940629"/>
    <w:rsid w:val="009412C3"/>
    <w:rsid w:val="009416D8"/>
    <w:rsid w:val="00941D42"/>
    <w:rsid w:val="00943A98"/>
    <w:rsid w:val="009440F0"/>
    <w:rsid w:val="00944DF5"/>
    <w:rsid w:val="00945CC2"/>
    <w:rsid w:val="00946054"/>
    <w:rsid w:val="00946E32"/>
    <w:rsid w:val="0095022F"/>
    <w:rsid w:val="009503EC"/>
    <w:rsid w:val="00951140"/>
    <w:rsid w:val="009516F8"/>
    <w:rsid w:val="00951A0D"/>
    <w:rsid w:val="00951D1D"/>
    <w:rsid w:val="0095220A"/>
    <w:rsid w:val="00952EDB"/>
    <w:rsid w:val="00953786"/>
    <w:rsid w:val="00953E54"/>
    <w:rsid w:val="009541E2"/>
    <w:rsid w:val="009542C4"/>
    <w:rsid w:val="009548FD"/>
    <w:rsid w:val="0095494D"/>
    <w:rsid w:val="00954F1D"/>
    <w:rsid w:val="00955001"/>
    <w:rsid w:val="00955011"/>
    <w:rsid w:val="00955B1D"/>
    <w:rsid w:val="00955C28"/>
    <w:rsid w:val="00955FC9"/>
    <w:rsid w:val="0095614A"/>
    <w:rsid w:val="00956A27"/>
    <w:rsid w:val="00957A1C"/>
    <w:rsid w:val="00957A46"/>
    <w:rsid w:val="00957A50"/>
    <w:rsid w:val="00957D8F"/>
    <w:rsid w:val="0096086C"/>
    <w:rsid w:val="009609F2"/>
    <w:rsid w:val="00960B85"/>
    <w:rsid w:val="00961225"/>
    <w:rsid w:val="00961A0D"/>
    <w:rsid w:val="00961C1F"/>
    <w:rsid w:val="00961D95"/>
    <w:rsid w:val="0096201A"/>
    <w:rsid w:val="0096308D"/>
    <w:rsid w:val="00963858"/>
    <w:rsid w:val="00963CB9"/>
    <w:rsid w:val="009646E9"/>
    <w:rsid w:val="0096476C"/>
    <w:rsid w:val="00965B5E"/>
    <w:rsid w:val="00966A10"/>
    <w:rsid w:val="009671DA"/>
    <w:rsid w:val="00970789"/>
    <w:rsid w:val="00970A96"/>
    <w:rsid w:val="00970AD6"/>
    <w:rsid w:val="009711CE"/>
    <w:rsid w:val="0097161D"/>
    <w:rsid w:val="00971A59"/>
    <w:rsid w:val="00971C5E"/>
    <w:rsid w:val="00971D8E"/>
    <w:rsid w:val="00972095"/>
    <w:rsid w:val="009720E9"/>
    <w:rsid w:val="00972103"/>
    <w:rsid w:val="0097211B"/>
    <w:rsid w:val="00972529"/>
    <w:rsid w:val="00972737"/>
    <w:rsid w:val="00972881"/>
    <w:rsid w:val="00972C02"/>
    <w:rsid w:val="0097342D"/>
    <w:rsid w:val="009734B1"/>
    <w:rsid w:val="009737E2"/>
    <w:rsid w:val="0097385C"/>
    <w:rsid w:val="00973EEE"/>
    <w:rsid w:val="00974951"/>
    <w:rsid w:val="00974E1C"/>
    <w:rsid w:val="00975102"/>
    <w:rsid w:val="0097578C"/>
    <w:rsid w:val="00975AF9"/>
    <w:rsid w:val="00975DBC"/>
    <w:rsid w:val="00975DF4"/>
    <w:rsid w:val="009763D8"/>
    <w:rsid w:val="0097744F"/>
    <w:rsid w:val="00977637"/>
    <w:rsid w:val="00980111"/>
    <w:rsid w:val="0098022A"/>
    <w:rsid w:val="009806D4"/>
    <w:rsid w:val="00980883"/>
    <w:rsid w:val="00980B87"/>
    <w:rsid w:val="00980B9F"/>
    <w:rsid w:val="00981BC7"/>
    <w:rsid w:val="00981EEB"/>
    <w:rsid w:val="009821D4"/>
    <w:rsid w:val="0098281C"/>
    <w:rsid w:val="009828AD"/>
    <w:rsid w:val="00982A1C"/>
    <w:rsid w:val="00982C1F"/>
    <w:rsid w:val="00982D55"/>
    <w:rsid w:val="00982E03"/>
    <w:rsid w:val="009850F1"/>
    <w:rsid w:val="0098517B"/>
    <w:rsid w:val="009854AA"/>
    <w:rsid w:val="00985679"/>
    <w:rsid w:val="009861F6"/>
    <w:rsid w:val="009861FD"/>
    <w:rsid w:val="009865BF"/>
    <w:rsid w:val="009868AE"/>
    <w:rsid w:val="00986A17"/>
    <w:rsid w:val="00986EB3"/>
    <w:rsid w:val="00987060"/>
    <w:rsid w:val="009873FD"/>
    <w:rsid w:val="00987E0B"/>
    <w:rsid w:val="00987EA5"/>
    <w:rsid w:val="00991177"/>
    <w:rsid w:val="00991232"/>
    <w:rsid w:val="0099128F"/>
    <w:rsid w:val="00991A01"/>
    <w:rsid w:val="00991B0B"/>
    <w:rsid w:val="009933BD"/>
    <w:rsid w:val="0099455A"/>
    <w:rsid w:val="00994672"/>
    <w:rsid w:val="0099470F"/>
    <w:rsid w:val="00994AA4"/>
    <w:rsid w:val="00994C7A"/>
    <w:rsid w:val="00995560"/>
    <w:rsid w:val="009958B5"/>
    <w:rsid w:val="00996167"/>
    <w:rsid w:val="009967FB"/>
    <w:rsid w:val="00997349"/>
    <w:rsid w:val="0099797F"/>
    <w:rsid w:val="009979D6"/>
    <w:rsid w:val="00997D14"/>
    <w:rsid w:val="009A10C8"/>
    <w:rsid w:val="009A14DF"/>
    <w:rsid w:val="009A1A17"/>
    <w:rsid w:val="009A1CB0"/>
    <w:rsid w:val="009A1F37"/>
    <w:rsid w:val="009A291A"/>
    <w:rsid w:val="009A2B88"/>
    <w:rsid w:val="009A2BDA"/>
    <w:rsid w:val="009A2D0E"/>
    <w:rsid w:val="009A2D8B"/>
    <w:rsid w:val="009A30C9"/>
    <w:rsid w:val="009A3643"/>
    <w:rsid w:val="009A3F21"/>
    <w:rsid w:val="009A4457"/>
    <w:rsid w:val="009A53EB"/>
    <w:rsid w:val="009A5822"/>
    <w:rsid w:val="009A5C01"/>
    <w:rsid w:val="009A6E29"/>
    <w:rsid w:val="009A723A"/>
    <w:rsid w:val="009A7AD3"/>
    <w:rsid w:val="009B0715"/>
    <w:rsid w:val="009B12F1"/>
    <w:rsid w:val="009B1549"/>
    <w:rsid w:val="009B15C9"/>
    <w:rsid w:val="009B16AF"/>
    <w:rsid w:val="009B2D44"/>
    <w:rsid w:val="009B2EEE"/>
    <w:rsid w:val="009B3B83"/>
    <w:rsid w:val="009B3C39"/>
    <w:rsid w:val="009B437E"/>
    <w:rsid w:val="009B4498"/>
    <w:rsid w:val="009B5984"/>
    <w:rsid w:val="009B64A6"/>
    <w:rsid w:val="009B671D"/>
    <w:rsid w:val="009B72F2"/>
    <w:rsid w:val="009B7C70"/>
    <w:rsid w:val="009C098C"/>
    <w:rsid w:val="009C0D55"/>
    <w:rsid w:val="009C2F3F"/>
    <w:rsid w:val="009C33EF"/>
    <w:rsid w:val="009C458E"/>
    <w:rsid w:val="009C4693"/>
    <w:rsid w:val="009C4A3B"/>
    <w:rsid w:val="009C4E34"/>
    <w:rsid w:val="009C50B4"/>
    <w:rsid w:val="009C52BB"/>
    <w:rsid w:val="009C534D"/>
    <w:rsid w:val="009C6360"/>
    <w:rsid w:val="009C74AC"/>
    <w:rsid w:val="009C7A68"/>
    <w:rsid w:val="009C7FFA"/>
    <w:rsid w:val="009D162A"/>
    <w:rsid w:val="009D1669"/>
    <w:rsid w:val="009D203B"/>
    <w:rsid w:val="009D23A0"/>
    <w:rsid w:val="009D29B3"/>
    <w:rsid w:val="009D29F9"/>
    <w:rsid w:val="009D2F48"/>
    <w:rsid w:val="009D3483"/>
    <w:rsid w:val="009D3F0C"/>
    <w:rsid w:val="009D415F"/>
    <w:rsid w:val="009D4393"/>
    <w:rsid w:val="009D43A7"/>
    <w:rsid w:val="009D44B8"/>
    <w:rsid w:val="009D4778"/>
    <w:rsid w:val="009D492D"/>
    <w:rsid w:val="009D4EE5"/>
    <w:rsid w:val="009D7417"/>
    <w:rsid w:val="009D7B04"/>
    <w:rsid w:val="009E2028"/>
    <w:rsid w:val="009E23C4"/>
    <w:rsid w:val="009E2A60"/>
    <w:rsid w:val="009E2C13"/>
    <w:rsid w:val="009E3475"/>
    <w:rsid w:val="009E396D"/>
    <w:rsid w:val="009E3D2C"/>
    <w:rsid w:val="009E402A"/>
    <w:rsid w:val="009E4088"/>
    <w:rsid w:val="009E4E63"/>
    <w:rsid w:val="009E5859"/>
    <w:rsid w:val="009E5C8A"/>
    <w:rsid w:val="009E6088"/>
    <w:rsid w:val="009E6E81"/>
    <w:rsid w:val="009E775B"/>
    <w:rsid w:val="009F0BB0"/>
    <w:rsid w:val="009F1185"/>
    <w:rsid w:val="009F1662"/>
    <w:rsid w:val="009F18D1"/>
    <w:rsid w:val="009F241E"/>
    <w:rsid w:val="009F2467"/>
    <w:rsid w:val="009F2574"/>
    <w:rsid w:val="009F2D4E"/>
    <w:rsid w:val="009F2EDB"/>
    <w:rsid w:val="009F2F54"/>
    <w:rsid w:val="009F32F5"/>
    <w:rsid w:val="009F3FE8"/>
    <w:rsid w:val="009F40C1"/>
    <w:rsid w:val="009F4838"/>
    <w:rsid w:val="009F4C9C"/>
    <w:rsid w:val="009F5585"/>
    <w:rsid w:val="009F6A91"/>
    <w:rsid w:val="009F73AD"/>
    <w:rsid w:val="009F76F9"/>
    <w:rsid w:val="009F780E"/>
    <w:rsid w:val="009F7984"/>
    <w:rsid w:val="009F7CA1"/>
    <w:rsid w:val="009F7CC1"/>
    <w:rsid w:val="00A0052D"/>
    <w:rsid w:val="00A0126A"/>
    <w:rsid w:val="00A01D47"/>
    <w:rsid w:val="00A01FC2"/>
    <w:rsid w:val="00A03571"/>
    <w:rsid w:val="00A03780"/>
    <w:rsid w:val="00A039F9"/>
    <w:rsid w:val="00A0480A"/>
    <w:rsid w:val="00A0546E"/>
    <w:rsid w:val="00A05E2B"/>
    <w:rsid w:val="00A06732"/>
    <w:rsid w:val="00A06CD3"/>
    <w:rsid w:val="00A1003E"/>
    <w:rsid w:val="00A10062"/>
    <w:rsid w:val="00A10448"/>
    <w:rsid w:val="00A12730"/>
    <w:rsid w:val="00A12999"/>
    <w:rsid w:val="00A13211"/>
    <w:rsid w:val="00A13904"/>
    <w:rsid w:val="00A13C48"/>
    <w:rsid w:val="00A1426F"/>
    <w:rsid w:val="00A14B48"/>
    <w:rsid w:val="00A14B89"/>
    <w:rsid w:val="00A14BDA"/>
    <w:rsid w:val="00A14DCF"/>
    <w:rsid w:val="00A15189"/>
    <w:rsid w:val="00A15D48"/>
    <w:rsid w:val="00A166FD"/>
    <w:rsid w:val="00A169FB"/>
    <w:rsid w:val="00A16A50"/>
    <w:rsid w:val="00A17041"/>
    <w:rsid w:val="00A176EF"/>
    <w:rsid w:val="00A2015B"/>
    <w:rsid w:val="00A20660"/>
    <w:rsid w:val="00A211A0"/>
    <w:rsid w:val="00A213B6"/>
    <w:rsid w:val="00A22479"/>
    <w:rsid w:val="00A22B39"/>
    <w:rsid w:val="00A22CCB"/>
    <w:rsid w:val="00A23886"/>
    <w:rsid w:val="00A23B5B"/>
    <w:rsid w:val="00A23C12"/>
    <w:rsid w:val="00A23F74"/>
    <w:rsid w:val="00A2478D"/>
    <w:rsid w:val="00A24C77"/>
    <w:rsid w:val="00A24EEF"/>
    <w:rsid w:val="00A2501B"/>
    <w:rsid w:val="00A252D7"/>
    <w:rsid w:val="00A2550D"/>
    <w:rsid w:val="00A25736"/>
    <w:rsid w:val="00A25CC4"/>
    <w:rsid w:val="00A26090"/>
    <w:rsid w:val="00A2642C"/>
    <w:rsid w:val="00A2739A"/>
    <w:rsid w:val="00A27C81"/>
    <w:rsid w:val="00A27E14"/>
    <w:rsid w:val="00A27FDB"/>
    <w:rsid w:val="00A30A3A"/>
    <w:rsid w:val="00A30E5D"/>
    <w:rsid w:val="00A316F8"/>
    <w:rsid w:val="00A31D65"/>
    <w:rsid w:val="00A31DB7"/>
    <w:rsid w:val="00A32260"/>
    <w:rsid w:val="00A32D84"/>
    <w:rsid w:val="00A33560"/>
    <w:rsid w:val="00A33979"/>
    <w:rsid w:val="00A3501E"/>
    <w:rsid w:val="00A354C7"/>
    <w:rsid w:val="00A36149"/>
    <w:rsid w:val="00A3618B"/>
    <w:rsid w:val="00A3633F"/>
    <w:rsid w:val="00A36808"/>
    <w:rsid w:val="00A36AD9"/>
    <w:rsid w:val="00A36B68"/>
    <w:rsid w:val="00A3732E"/>
    <w:rsid w:val="00A404B8"/>
    <w:rsid w:val="00A404EE"/>
    <w:rsid w:val="00A4111A"/>
    <w:rsid w:val="00A412EE"/>
    <w:rsid w:val="00A42FAD"/>
    <w:rsid w:val="00A43248"/>
    <w:rsid w:val="00A43954"/>
    <w:rsid w:val="00A43A4C"/>
    <w:rsid w:val="00A43F27"/>
    <w:rsid w:val="00A4435A"/>
    <w:rsid w:val="00A44D2C"/>
    <w:rsid w:val="00A44ECD"/>
    <w:rsid w:val="00A45C92"/>
    <w:rsid w:val="00A45E1A"/>
    <w:rsid w:val="00A46982"/>
    <w:rsid w:val="00A46DF6"/>
    <w:rsid w:val="00A46F23"/>
    <w:rsid w:val="00A50149"/>
    <w:rsid w:val="00A50483"/>
    <w:rsid w:val="00A51CEB"/>
    <w:rsid w:val="00A51EF3"/>
    <w:rsid w:val="00A526B1"/>
    <w:rsid w:val="00A52974"/>
    <w:rsid w:val="00A53529"/>
    <w:rsid w:val="00A53A6E"/>
    <w:rsid w:val="00A53BFF"/>
    <w:rsid w:val="00A53C88"/>
    <w:rsid w:val="00A55559"/>
    <w:rsid w:val="00A559DC"/>
    <w:rsid w:val="00A56A86"/>
    <w:rsid w:val="00A56DA4"/>
    <w:rsid w:val="00A571C4"/>
    <w:rsid w:val="00A571DC"/>
    <w:rsid w:val="00A57370"/>
    <w:rsid w:val="00A57B00"/>
    <w:rsid w:val="00A60080"/>
    <w:rsid w:val="00A6042B"/>
    <w:rsid w:val="00A61295"/>
    <w:rsid w:val="00A61B98"/>
    <w:rsid w:val="00A61CD5"/>
    <w:rsid w:val="00A6200E"/>
    <w:rsid w:val="00A624A7"/>
    <w:rsid w:val="00A6338E"/>
    <w:rsid w:val="00A63549"/>
    <w:rsid w:val="00A643D3"/>
    <w:rsid w:val="00A645BD"/>
    <w:rsid w:val="00A6464C"/>
    <w:rsid w:val="00A64926"/>
    <w:rsid w:val="00A6567F"/>
    <w:rsid w:val="00A65711"/>
    <w:rsid w:val="00A657B6"/>
    <w:rsid w:val="00A65D81"/>
    <w:rsid w:val="00A6778D"/>
    <w:rsid w:val="00A67A96"/>
    <w:rsid w:val="00A70293"/>
    <w:rsid w:val="00A704C8"/>
    <w:rsid w:val="00A72470"/>
    <w:rsid w:val="00A72C4B"/>
    <w:rsid w:val="00A72D75"/>
    <w:rsid w:val="00A7310D"/>
    <w:rsid w:val="00A737CF"/>
    <w:rsid w:val="00A73DBD"/>
    <w:rsid w:val="00A73E4A"/>
    <w:rsid w:val="00A74100"/>
    <w:rsid w:val="00A74AB5"/>
    <w:rsid w:val="00A75074"/>
    <w:rsid w:val="00A76214"/>
    <w:rsid w:val="00A76C3F"/>
    <w:rsid w:val="00A76D39"/>
    <w:rsid w:val="00A77658"/>
    <w:rsid w:val="00A779BA"/>
    <w:rsid w:val="00A77C17"/>
    <w:rsid w:val="00A809D3"/>
    <w:rsid w:val="00A81227"/>
    <w:rsid w:val="00A82295"/>
    <w:rsid w:val="00A82986"/>
    <w:rsid w:val="00A82CA2"/>
    <w:rsid w:val="00A83C37"/>
    <w:rsid w:val="00A84030"/>
    <w:rsid w:val="00A84BDF"/>
    <w:rsid w:val="00A84C19"/>
    <w:rsid w:val="00A84ED0"/>
    <w:rsid w:val="00A85187"/>
    <w:rsid w:val="00A85572"/>
    <w:rsid w:val="00A86F11"/>
    <w:rsid w:val="00A8706A"/>
    <w:rsid w:val="00A875EF"/>
    <w:rsid w:val="00A876A1"/>
    <w:rsid w:val="00A87893"/>
    <w:rsid w:val="00A87C8A"/>
    <w:rsid w:val="00A9057A"/>
    <w:rsid w:val="00A908B7"/>
    <w:rsid w:val="00A90A97"/>
    <w:rsid w:val="00A90B2A"/>
    <w:rsid w:val="00A917C5"/>
    <w:rsid w:val="00A91F80"/>
    <w:rsid w:val="00A9270C"/>
    <w:rsid w:val="00A93632"/>
    <w:rsid w:val="00A93938"/>
    <w:rsid w:val="00A94794"/>
    <w:rsid w:val="00A948DF"/>
    <w:rsid w:val="00A95FDE"/>
    <w:rsid w:val="00A967F3"/>
    <w:rsid w:val="00A976D8"/>
    <w:rsid w:val="00AA181C"/>
    <w:rsid w:val="00AA196D"/>
    <w:rsid w:val="00AA1C99"/>
    <w:rsid w:val="00AA1EA6"/>
    <w:rsid w:val="00AA2EDD"/>
    <w:rsid w:val="00AA30AD"/>
    <w:rsid w:val="00AA3869"/>
    <w:rsid w:val="00AA4017"/>
    <w:rsid w:val="00AA547F"/>
    <w:rsid w:val="00AA5E53"/>
    <w:rsid w:val="00AA679E"/>
    <w:rsid w:val="00AA68CC"/>
    <w:rsid w:val="00AA75A3"/>
    <w:rsid w:val="00AA75AA"/>
    <w:rsid w:val="00AA764D"/>
    <w:rsid w:val="00AA791E"/>
    <w:rsid w:val="00AA7CEE"/>
    <w:rsid w:val="00AB0475"/>
    <w:rsid w:val="00AB092F"/>
    <w:rsid w:val="00AB0BE3"/>
    <w:rsid w:val="00AB0FCE"/>
    <w:rsid w:val="00AB1265"/>
    <w:rsid w:val="00AB1490"/>
    <w:rsid w:val="00AB15DA"/>
    <w:rsid w:val="00AB183E"/>
    <w:rsid w:val="00AB1FC5"/>
    <w:rsid w:val="00AB29A3"/>
    <w:rsid w:val="00AB3673"/>
    <w:rsid w:val="00AB389F"/>
    <w:rsid w:val="00AB515F"/>
    <w:rsid w:val="00AB703B"/>
    <w:rsid w:val="00AB73AD"/>
    <w:rsid w:val="00AC0A72"/>
    <w:rsid w:val="00AC0AC2"/>
    <w:rsid w:val="00AC12DE"/>
    <w:rsid w:val="00AC18D1"/>
    <w:rsid w:val="00AC1D2E"/>
    <w:rsid w:val="00AC352C"/>
    <w:rsid w:val="00AC4218"/>
    <w:rsid w:val="00AC49B8"/>
    <w:rsid w:val="00AC4D8E"/>
    <w:rsid w:val="00AC5051"/>
    <w:rsid w:val="00AC57C1"/>
    <w:rsid w:val="00AC5BA2"/>
    <w:rsid w:val="00AC6CF4"/>
    <w:rsid w:val="00AC71A2"/>
    <w:rsid w:val="00AC7732"/>
    <w:rsid w:val="00AD068F"/>
    <w:rsid w:val="00AD0827"/>
    <w:rsid w:val="00AD0AB0"/>
    <w:rsid w:val="00AD10E8"/>
    <w:rsid w:val="00AD13EB"/>
    <w:rsid w:val="00AD2771"/>
    <w:rsid w:val="00AD35BB"/>
    <w:rsid w:val="00AD43D3"/>
    <w:rsid w:val="00AD47D1"/>
    <w:rsid w:val="00AD53C3"/>
    <w:rsid w:val="00AD54BE"/>
    <w:rsid w:val="00AD5C98"/>
    <w:rsid w:val="00AE025B"/>
    <w:rsid w:val="00AE0BA8"/>
    <w:rsid w:val="00AE0BF9"/>
    <w:rsid w:val="00AE11A2"/>
    <w:rsid w:val="00AE13C7"/>
    <w:rsid w:val="00AE1861"/>
    <w:rsid w:val="00AE1E67"/>
    <w:rsid w:val="00AE2B38"/>
    <w:rsid w:val="00AE3102"/>
    <w:rsid w:val="00AE3215"/>
    <w:rsid w:val="00AE33B1"/>
    <w:rsid w:val="00AE3A3E"/>
    <w:rsid w:val="00AE3EB3"/>
    <w:rsid w:val="00AE3F5F"/>
    <w:rsid w:val="00AE41CE"/>
    <w:rsid w:val="00AE4B02"/>
    <w:rsid w:val="00AE69CB"/>
    <w:rsid w:val="00AE69F5"/>
    <w:rsid w:val="00AE6ACD"/>
    <w:rsid w:val="00AE6B11"/>
    <w:rsid w:val="00AE7260"/>
    <w:rsid w:val="00AE7331"/>
    <w:rsid w:val="00AE73E4"/>
    <w:rsid w:val="00AE7F41"/>
    <w:rsid w:val="00AF0365"/>
    <w:rsid w:val="00AF06E0"/>
    <w:rsid w:val="00AF0A02"/>
    <w:rsid w:val="00AF1132"/>
    <w:rsid w:val="00AF1452"/>
    <w:rsid w:val="00AF16B8"/>
    <w:rsid w:val="00AF18D6"/>
    <w:rsid w:val="00AF1D47"/>
    <w:rsid w:val="00AF1EF2"/>
    <w:rsid w:val="00AF2353"/>
    <w:rsid w:val="00AF2F4D"/>
    <w:rsid w:val="00AF390F"/>
    <w:rsid w:val="00AF3F9D"/>
    <w:rsid w:val="00AF4031"/>
    <w:rsid w:val="00AF472C"/>
    <w:rsid w:val="00AF4CF0"/>
    <w:rsid w:val="00AF58F7"/>
    <w:rsid w:val="00AF60C2"/>
    <w:rsid w:val="00AF6AE3"/>
    <w:rsid w:val="00AF6C1F"/>
    <w:rsid w:val="00AF736A"/>
    <w:rsid w:val="00AF7783"/>
    <w:rsid w:val="00AF7BC9"/>
    <w:rsid w:val="00B00508"/>
    <w:rsid w:val="00B01566"/>
    <w:rsid w:val="00B01740"/>
    <w:rsid w:val="00B0191A"/>
    <w:rsid w:val="00B01F4E"/>
    <w:rsid w:val="00B023D6"/>
    <w:rsid w:val="00B0254A"/>
    <w:rsid w:val="00B025DF"/>
    <w:rsid w:val="00B02CF1"/>
    <w:rsid w:val="00B03542"/>
    <w:rsid w:val="00B03B74"/>
    <w:rsid w:val="00B042A5"/>
    <w:rsid w:val="00B043A6"/>
    <w:rsid w:val="00B0510E"/>
    <w:rsid w:val="00B053F6"/>
    <w:rsid w:val="00B058DB"/>
    <w:rsid w:val="00B05F3F"/>
    <w:rsid w:val="00B0647B"/>
    <w:rsid w:val="00B10087"/>
    <w:rsid w:val="00B10345"/>
    <w:rsid w:val="00B10824"/>
    <w:rsid w:val="00B10EC0"/>
    <w:rsid w:val="00B131E4"/>
    <w:rsid w:val="00B1329C"/>
    <w:rsid w:val="00B136DF"/>
    <w:rsid w:val="00B14003"/>
    <w:rsid w:val="00B15138"/>
    <w:rsid w:val="00B15161"/>
    <w:rsid w:val="00B15376"/>
    <w:rsid w:val="00B15C5F"/>
    <w:rsid w:val="00B160C3"/>
    <w:rsid w:val="00B16203"/>
    <w:rsid w:val="00B1644C"/>
    <w:rsid w:val="00B164F7"/>
    <w:rsid w:val="00B1657E"/>
    <w:rsid w:val="00B16898"/>
    <w:rsid w:val="00B16D44"/>
    <w:rsid w:val="00B16F6C"/>
    <w:rsid w:val="00B171C6"/>
    <w:rsid w:val="00B17729"/>
    <w:rsid w:val="00B1791F"/>
    <w:rsid w:val="00B17ADE"/>
    <w:rsid w:val="00B21469"/>
    <w:rsid w:val="00B21DC1"/>
    <w:rsid w:val="00B22698"/>
    <w:rsid w:val="00B22890"/>
    <w:rsid w:val="00B22B39"/>
    <w:rsid w:val="00B22C6A"/>
    <w:rsid w:val="00B22E90"/>
    <w:rsid w:val="00B23228"/>
    <w:rsid w:val="00B23A22"/>
    <w:rsid w:val="00B24051"/>
    <w:rsid w:val="00B24849"/>
    <w:rsid w:val="00B2488D"/>
    <w:rsid w:val="00B2535A"/>
    <w:rsid w:val="00B25D2C"/>
    <w:rsid w:val="00B25F9E"/>
    <w:rsid w:val="00B2647A"/>
    <w:rsid w:val="00B26FA4"/>
    <w:rsid w:val="00B26FB2"/>
    <w:rsid w:val="00B271D0"/>
    <w:rsid w:val="00B27292"/>
    <w:rsid w:val="00B273E3"/>
    <w:rsid w:val="00B277A2"/>
    <w:rsid w:val="00B278BA"/>
    <w:rsid w:val="00B27AEC"/>
    <w:rsid w:val="00B27B2C"/>
    <w:rsid w:val="00B27E71"/>
    <w:rsid w:val="00B27EEF"/>
    <w:rsid w:val="00B27F83"/>
    <w:rsid w:val="00B30076"/>
    <w:rsid w:val="00B301DB"/>
    <w:rsid w:val="00B30449"/>
    <w:rsid w:val="00B30674"/>
    <w:rsid w:val="00B31065"/>
    <w:rsid w:val="00B3175F"/>
    <w:rsid w:val="00B31A2C"/>
    <w:rsid w:val="00B3219D"/>
    <w:rsid w:val="00B32CA4"/>
    <w:rsid w:val="00B32E8B"/>
    <w:rsid w:val="00B336B3"/>
    <w:rsid w:val="00B339EC"/>
    <w:rsid w:val="00B34021"/>
    <w:rsid w:val="00B3429F"/>
    <w:rsid w:val="00B35552"/>
    <w:rsid w:val="00B37494"/>
    <w:rsid w:val="00B40098"/>
    <w:rsid w:val="00B401CB"/>
    <w:rsid w:val="00B4047A"/>
    <w:rsid w:val="00B4056F"/>
    <w:rsid w:val="00B40775"/>
    <w:rsid w:val="00B40B9D"/>
    <w:rsid w:val="00B41368"/>
    <w:rsid w:val="00B41C29"/>
    <w:rsid w:val="00B42B9D"/>
    <w:rsid w:val="00B4389B"/>
    <w:rsid w:val="00B44570"/>
    <w:rsid w:val="00B44F99"/>
    <w:rsid w:val="00B450C1"/>
    <w:rsid w:val="00B45110"/>
    <w:rsid w:val="00B45684"/>
    <w:rsid w:val="00B46339"/>
    <w:rsid w:val="00B46B82"/>
    <w:rsid w:val="00B46C03"/>
    <w:rsid w:val="00B46C4B"/>
    <w:rsid w:val="00B47B3E"/>
    <w:rsid w:val="00B47E6F"/>
    <w:rsid w:val="00B47EEC"/>
    <w:rsid w:val="00B502D5"/>
    <w:rsid w:val="00B50A0F"/>
    <w:rsid w:val="00B51C50"/>
    <w:rsid w:val="00B52446"/>
    <w:rsid w:val="00B52D71"/>
    <w:rsid w:val="00B53031"/>
    <w:rsid w:val="00B53525"/>
    <w:rsid w:val="00B538A5"/>
    <w:rsid w:val="00B54BF3"/>
    <w:rsid w:val="00B57439"/>
    <w:rsid w:val="00B575F2"/>
    <w:rsid w:val="00B57758"/>
    <w:rsid w:val="00B57C4A"/>
    <w:rsid w:val="00B57DCE"/>
    <w:rsid w:val="00B60228"/>
    <w:rsid w:val="00B60360"/>
    <w:rsid w:val="00B60681"/>
    <w:rsid w:val="00B60741"/>
    <w:rsid w:val="00B60998"/>
    <w:rsid w:val="00B6100F"/>
    <w:rsid w:val="00B61585"/>
    <w:rsid w:val="00B6167D"/>
    <w:rsid w:val="00B62042"/>
    <w:rsid w:val="00B620EF"/>
    <w:rsid w:val="00B6228C"/>
    <w:rsid w:val="00B625BB"/>
    <w:rsid w:val="00B62B18"/>
    <w:rsid w:val="00B63332"/>
    <w:rsid w:val="00B63B4F"/>
    <w:rsid w:val="00B64B12"/>
    <w:rsid w:val="00B6610F"/>
    <w:rsid w:val="00B6631A"/>
    <w:rsid w:val="00B666E2"/>
    <w:rsid w:val="00B66854"/>
    <w:rsid w:val="00B668C0"/>
    <w:rsid w:val="00B669BD"/>
    <w:rsid w:val="00B66C3E"/>
    <w:rsid w:val="00B66DAD"/>
    <w:rsid w:val="00B66DC2"/>
    <w:rsid w:val="00B670B1"/>
    <w:rsid w:val="00B671D7"/>
    <w:rsid w:val="00B67548"/>
    <w:rsid w:val="00B6793A"/>
    <w:rsid w:val="00B7181B"/>
    <w:rsid w:val="00B71D15"/>
    <w:rsid w:val="00B728A5"/>
    <w:rsid w:val="00B72BBA"/>
    <w:rsid w:val="00B73386"/>
    <w:rsid w:val="00B7343A"/>
    <w:rsid w:val="00B73F18"/>
    <w:rsid w:val="00B7446C"/>
    <w:rsid w:val="00B74596"/>
    <w:rsid w:val="00B7500A"/>
    <w:rsid w:val="00B75493"/>
    <w:rsid w:val="00B75A67"/>
    <w:rsid w:val="00B75A89"/>
    <w:rsid w:val="00B76833"/>
    <w:rsid w:val="00B7691F"/>
    <w:rsid w:val="00B7692F"/>
    <w:rsid w:val="00B77EB5"/>
    <w:rsid w:val="00B80678"/>
    <w:rsid w:val="00B80ABC"/>
    <w:rsid w:val="00B80B7C"/>
    <w:rsid w:val="00B80E29"/>
    <w:rsid w:val="00B8124E"/>
    <w:rsid w:val="00B81254"/>
    <w:rsid w:val="00B81295"/>
    <w:rsid w:val="00B81DF7"/>
    <w:rsid w:val="00B82433"/>
    <w:rsid w:val="00B82505"/>
    <w:rsid w:val="00B8423F"/>
    <w:rsid w:val="00B84896"/>
    <w:rsid w:val="00B849B2"/>
    <w:rsid w:val="00B84D43"/>
    <w:rsid w:val="00B85EDC"/>
    <w:rsid w:val="00B874D9"/>
    <w:rsid w:val="00B9015D"/>
    <w:rsid w:val="00B9017E"/>
    <w:rsid w:val="00B90273"/>
    <w:rsid w:val="00B90D74"/>
    <w:rsid w:val="00B91F65"/>
    <w:rsid w:val="00B92A54"/>
    <w:rsid w:val="00B93D52"/>
    <w:rsid w:val="00B94BEE"/>
    <w:rsid w:val="00B95014"/>
    <w:rsid w:val="00B95020"/>
    <w:rsid w:val="00B95541"/>
    <w:rsid w:val="00B958E1"/>
    <w:rsid w:val="00B95D3B"/>
    <w:rsid w:val="00B9633C"/>
    <w:rsid w:val="00B96E10"/>
    <w:rsid w:val="00B96EDF"/>
    <w:rsid w:val="00B97205"/>
    <w:rsid w:val="00B97476"/>
    <w:rsid w:val="00BA0043"/>
    <w:rsid w:val="00BA018B"/>
    <w:rsid w:val="00BA0647"/>
    <w:rsid w:val="00BA0887"/>
    <w:rsid w:val="00BA0A9E"/>
    <w:rsid w:val="00BA0E06"/>
    <w:rsid w:val="00BA1276"/>
    <w:rsid w:val="00BA19AB"/>
    <w:rsid w:val="00BA31B2"/>
    <w:rsid w:val="00BA3FB0"/>
    <w:rsid w:val="00BA4AFB"/>
    <w:rsid w:val="00BA4E3D"/>
    <w:rsid w:val="00BA606B"/>
    <w:rsid w:val="00BA62F9"/>
    <w:rsid w:val="00BA67C7"/>
    <w:rsid w:val="00BA6AAB"/>
    <w:rsid w:val="00BA6B73"/>
    <w:rsid w:val="00BA722C"/>
    <w:rsid w:val="00BA7515"/>
    <w:rsid w:val="00BA77F4"/>
    <w:rsid w:val="00BA7AE2"/>
    <w:rsid w:val="00BB0118"/>
    <w:rsid w:val="00BB03BD"/>
    <w:rsid w:val="00BB052A"/>
    <w:rsid w:val="00BB0AAD"/>
    <w:rsid w:val="00BB0F2C"/>
    <w:rsid w:val="00BB1E6B"/>
    <w:rsid w:val="00BB3365"/>
    <w:rsid w:val="00BB39C9"/>
    <w:rsid w:val="00BB3D5F"/>
    <w:rsid w:val="00BB40B0"/>
    <w:rsid w:val="00BB4B98"/>
    <w:rsid w:val="00BB4EE9"/>
    <w:rsid w:val="00BB5130"/>
    <w:rsid w:val="00BB5701"/>
    <w:rsid w:val="00BB5810"/>
    <w:rsid w:val="00BB6849"/>
    <w:rsid w:val="00BB6A84"/>
    <w:rsid w:val="00BB778A"/>
    <w:rsid w:val="00BB7844"/>
    <w:rsid w:val="00BB78C8"/>
    <w:rsid w:val="00BB7DFF"/>
    <w:rsid w:val="00BC03CB"/>
    <w:rsid w:val="00BC05BD"/>
    <w:rsid w:val="00BC0AFA"/>
    <w:rsid w:val="00BC0B98"/>
    <w:rsid w:val="00BC0BA8"/>
    <w:rsid w:val="00BC0F16"/>
    <w:rsid w:val="00BC1302"/>
    <w:rsid w:val="00BC3534"/>
    <w:rsid w:val="00BC3CB6"/>
    <w:rsid w:val="00BC3DE0"/>
    <w:rsid w:val="00BC442C"/>
    <w:rsid w:val="00BC4479"/>
    <w:rsid w:val="00BC4AAB"/>
    <w:rsid w:val="00BC4FEF"/>
    <w:rsid w:val="00BC5E0C"/>
    <w:rsid w:val="00BC6ACF"/>
    <w:rsid w:val="00BC6DEC"/>
    <w:rsid w:val="00BC703A"/>
    <w:rsid w:val="00BC70CA"/>
    <w:rsid w:val="00BC7CD9"/>
    <w:rsid w:val="00BC7DDD"/>
    <w:rsid w:val="00BD0AA5"/>
    <w:rsid w:val="00BD0F38"/>
    <w:rsid w:val="00BD1477"/>
    <w:rsid w:val="00BD14A7"/>
    <w:rsid w:val="00BD15BF"/>
    <w:rsid w:val="00BD2673"/>
    <w:rsid w:val="00BD294E"/>
    <w:rsid w:val="00BD33E7"/>
    <w:rsid w:val="00BD3A1B"/>
    <w:rsid w:val="00BD4307"/>
    <w:rsid w:val="00BD43FC"/>
    <w:rsid w:val="00BD4F46"/>
    <w:rsid w:val="00BD59C0"/>
    <w:rsid w:val="00BD6070"/>
    <w:rsid w:val="00BD658A"/>
    <w:rsid w:val="00BD662A"/>
    <w:rsid w:val="00BD6DF2"/>
    <w:rsid w:val="00BD7174"/>
    <w:rsid w:val="00BD73EF"/>
    <w:rsid w:val="00BD7913"/>
    <w:rsid w:val="00BD7B10"/>
    <w:rsid w:val="00BE01D8"/>
    <w:rsid w:val="00BE01F1"/>
    <w:rsid w:val="00BE05FB"/>
    <w:rsid w:val="00BE0904"/>
    <w:rsid w:val="00BE1215"/>
    <w:rsid w:val="00BE29EC"/>
    <w:rsid w:val="00BE2B3E"/>
    <w:rsid w:val="00BE34BD"/>
    <w:rsid w:val="00BE44F5"/>
    <w:rsid w:val="00BE5809"/>
    <w:rsid w:val="00BE626A"/>
    <w:rsid w:val="00BE7128"/>
    <w:rsid w:val="00BE7639"/>
    <w:rsid w:val="00BF008D"/>
    <w:rsid w:val="00BF08F3"/>
    <w:rsid w:val="00BF1380"/>
    <w:rsid w:val="00BF13FA"/>
    <w:rsid w:val="00BF146C"/>
    <w:rsid w:val="00BF28AA"/>
    <w:rsid w:val="00BF357E"/>
    <w:rsid w:val="00BF3DBE"/>
    <w:rsid w:val="00BF4378"/>
    <w:rsid w:val="00BF467E"/>
    <w:rsid w:val="00BF537A"/>
    <w:rsid w:val="00BF5D89"/>
    <w:rsid w:val="00BF6082"/>
    <w:rsid w:val="00BF654D"/>
    <w:rsid w:val="00BF71C8"/>
    <w:rsid w:val="00BF79AF"/>
    <w:rsid w:val="00C00334"/>
    <w:rsid w:val="00C00703"/>
    <w:rsid w:val="00C00AD8"/>
    <w:rsid w:val="00C0183B"/>
    <w:rsid w:val="00C0184C"/>
    <w:rsid w:val="00C01AE4"/>
    <w:rsid w:val="00C01B16"/>
    <w:rsid w:val="00C02667"/>
    <w:rsid w:val="00C027BF"/>
    <w:rsid w:val="00C02A74"/>
    <w:rsid w:val="00C02FF3"/>
    <w:rsid w:val="00C031AA"/>
    <w:rsid w:val="00C036CE"/>
    <w:rsid w:val="00C047E6"/>
    <w:rsid w:val="00C048F2"/>
    <w:rsid w:val="00C04C45"/>
    <w:rsid w:val="00C051DA"/>
    <w:rsid w:val="00C052F9"/>
    <w:rsid w:val="00C05E7D"/>
    <w:rsid w:val="00C06E9E"/>
    <w:rsid w:val="00C077C2"/>
    <w:rsid w:val="00C07C23"/>
    <w:rsid w:val="00C07E62"/>
    <w:rsid w:val="00C07EFD"/>
    <w:rsid w:val="00C101A7"/>
    <w:rsid w:val="00C101FF"/>
    <w:rsid w:val="00C102E1"/>
    <w:rsid w:val="00C1034B"/>
    <w:rsid w:val="00C1062D"/>
    <w:rsid w:val="00C10BC2"/>
    <w:rsid w:val="00C10F31"/>
    <w:rsid w:val="00C1121B"/>
    <w:rsid w:val="00C11A1A"/>
    <w:rsid w:val="00C11A54"/>
    <w:rsid w:val="00C11BC8"/>
    <w:rsid w:val="00C11C1D"/>
    <w:rsid w:val="00C120C4"/>
    <w:rsid w:val="00C126BE"/>
    <w:rsid w:val="00C1290B"/>
    <w:rsid w:val="00C1296A"/>
    <w:rsid w:val="00C1304B"/>
    <w:rsid w:val="00C139F4"/>
    <w:rsid w:val="00C13BE3"/>
    <w:rsid w:val="00C14210"/>
    <w:rsid w:val="00C14DA9"/>
    <w:rsid w:val="00C1592A"/>
    <w:rsid w:val="00C162A2"/>
    <w:rsid w:val="00C16BD3"/>
    <w:rsid w:val="00C17EB4"/>
    <w:rsid w:val="00C20D84"/>
    <w:rsid w:val="00C2131C"/>
    <w:rsid w:val="00C214AE"/>
    <w:rsid w:val="00C21508"/>
    <w:rsid w:val="00C21DAE"/>
    <w:rsid w:val="00C21E8A"/>
    <w:rsid w:val="00C22346"/>
    <w:rsid w:val="00C22E1E"/>
    <w:rsid w:val="00C22F93"/>
    <w:rsid w:val="00C23D51"/>
    <w:rsid w:val="00C245ED"/>
    <w:rsid w:val="00C25956"/>
    <w:rsid w:val="00C25B3F"/>
    <w:rsid w:val="00C26A8C"/>
    <w:rsid w:val="00C30096"/>
    <w:rsid w:val="00C3014E"/>
    <w:rsid w:val="00C310C2"/>
    <w:rsid w:val="00C31D48"/>
    <w:rsid w:val="00C32EE9"/>
    <w:rsid w:val="00C34103"/>
    <w:rsid w:val="00C349DB"/>
    <w:rsid w:val="00C34B66"/>
    <w:rsid w:val="00C352A3"/>
    <w:rsid w:val="00C352D8"/>
    <w:rsid w:val="00C3535C"/>
    <w:rsid w:val="00C36C3A"/>
    <w:rsid w:val="00C36F1E"/>
    <w:rsid w:val="00C37199"/>
    <w:rsid w:val="00C37AF2"/>
    <w:rsid w:val="00C404CE"/>
    <w:rsid w:val="00C41228"/>
    <w:rsid w:val="00C429E8"/>
    <w:rsid w:val="00C42D3C"/>
    <w:rsid w:val="00C4327B"/>
    <w:rsid w:val="00C436F6"/>
    <w:rsid w:val="00C43BA1"/>
    <w:rsid w:val="00C43BF1"/>
    <w:rsid w:val="00C443E7"/>
    <w:rsid w:val="00C44F69"/>
    <w:rsid w:val="00C46A18"/>
    <w:rsid w:val="00C46A49"/>
    <w:rsid w:val="00C46C93"/>
    <w:rsid w:val="00C47525"/>
    <w:rsid w:val="00C475CE"/>
    <w:rsid w:val="00C47F01"/>
    <w:rsid w:val="00C50249"/>
    <w:rsid w:val="00C507A1"/>
    <w:rsid w:val="00C508BE"/>
    <w:rsid w:val="00C50D2D"/>
    <w:rsid w:val="00C5134B"/>
    <w:rsid w:val="00C517A5"/>
    <w:rsid w:val="00C520BA"/>
    <w:rsid w:val="00C528EB"/>
    <w:rsid w:val="00C52D20"/>
    <w:rsid w:val="00C52D5F"/>
    <w:rsid w:val="00C530D9"/>
    <w:rsid w:val="00C5479D"/>
    <w:rsid w:val="00C54CDC"/>
    <w:rsid w:val="00C563EB"/>
    <w:rsid w:val="00C56CD2"/>
    <w:rsid w:val="00C56F05"/>
    <w:rsid w:val="00C57044"/>
    <w:rsid w:val="00C57405"/>
    <w:rsid w:val="00C57CC1"/>
    <w:rsid w:val="00C6058A"/>
    <w:rsid w:val="00C6082C"/>
    <w:rsid w:val="00C60A6C"/>
    <w:rsid w:val="00C60A8C"/>
    <w:rsid w:val="00C611F5"/>
    <w:rsid w:val="00C62B97"/>
    <w:rsid w:val="00C62E7B"/>
    <w:rsid w:val="00C6302A"/>
    <w:rsid w:val="00C6326A"/>
    <w:rsid w:val="00C6331D"/>
    <w:rsid w:val="00C634D3"/>
    <w:rsid w:val="00C63ACC"/>
    <w:rsid w:val="00C63C26"/>
    <w:rsid w:val="00C64C9A"/>
    <w:rsid w:val="00C658C3"/>
    <w:rsid w:val="00C659B3"/>
    <w:rsid w:val="00C65A22"/>
    <w:rsid w:val="00C668BE"/>
    <w:rsid w:val="00C702C3"/>
    <w:rsid w:val="00C7040D"/>
    <w:rsid w:val="00C71686"/>
    <w:rsid w:val="00C7177E"/>
    <w:rsid w:val="00C720AB"/>
    <w:rsid w:val="00C72128"/>
    <w:rsid w:val="00C73157"/>
    <w:rsid w:val="00C735D7"/>
    <w:rsid w:val="00C74395"/>
    <w:rsid w:val="00C7446B"/>
    <w:rsid w:val="00C74AE9"/>
    <w:rsid w:val="00C74DE2"/>
    <w:rsid w:val="00C75A28"/>
    <w:rsid w:val="00C75A5C"/>
    <w:rsid w:val="00C75E42"/>
    <w:rsid w:val="00C7602F"/>
    <w:rsid w:val="00C768D5"/>
    <w:rsid w:val="00C76D79"/>
    <w:rsid w:val="00C76E40"/>
    <w:rsid w:val="00C77CB5"/>
    <w:rsid w:val="00C80B39"/>
    <w:rsid w:val="00C822CA"/>
    <w:rsid w:val="00C82B3C"/>
    <w:rsid w:val="00C83E1F"/>
    <w:rsid w:val="00C841B2"/>
    <w:rsid w:val="00C84631"/>
    <w:rsid w:val="00C84924"/>
    <w:rsid w:val="00C84E87"/>
    <w:rsid w:val="00C85C5D"/>
    <w:rsid w:val="00C85D6E"/>
    <w:rsid w:val="00C85F37"/>
    <w:rsid w:val="00C86091"/>
    <w:rsid w:val="00C868C9"/>
    <w:rsid w:val="00C871DB"/>
    <w:rsid w:val="00C8759B"/>
    <w:rsid w:val="00C87DE4"/>
    <w:rsid w:val="00C90414"/>
    <w:rsid w:val="00C904D0"/>
    <w:rsid w:val="00C90784"/>
    <w:rsid w:val="00C907F7"/>
    <w:rsid w:val="00C909EA"/>
    <w:rsid w:val="00C93403"/>
    <w:rsid w:val="00C938ED"/>
    <w:rsid w:val="00C93D64"/>
    <w:rsid w:val="00C95974"/>
    <w:rsid w:val="00C95EC5"/>
    <w:rsid w:val="00C961CC"/>
    <w:rsid w:val="00C96594"/>
    <w:rsid w:val="00C97432"/>
    <w:rsid w:val="00CA029B"/>
    <w:rsid w:val="00CA053E"/>
    <w:rsid w:val="00CA1642"/>
    <w:rsid w:val="00CA3B1D"/>
    <w:rsid w:val="00CA3BEE"/>
    <w:rsid w:val="00CA4C88"/>
    <w:rsid w:val="00CA52D3"/>
    <w:rsid w:val="00CA5E8A"/>
    <w:rsid w:val="00CA657B"/>
    <w:rsid w:val="00CA7205"/>
    <w:rsid w:val="00CA74AE"/>
    <w:rsid w:val="00CA7C84"/>
    <w:rsid w:val="00CB0240"/>
    <w:rsid w:val="00CB149D"/>
    <w:rsid w:val="00CB1AC8"/>
    <w:rsid w:val="00CB1B79"/>
    <w:rsid w:val="00CB1E09"/>
    <w:rsid w:val="00CB20B5"/>
    <w:rsid w:val="00CB2F9D"/>
    <w:rsid w:val="00CB44CA"/>
    <w:rsid w:val="00CB4D25"/>
    <w:rsid w:val="00CB4DED"/>
    <w:rsid w:val="00CB4EDB"/>
    <w:rsid w:val="00CB4F9A"/>
    <w:rsid w:val="00CB5093"/>
    <w:rsid w:val="00CB5A9F"/>
    <w:rsid w:val="00CB5F52"/>
    <w:rsid w:val="00CB6228"/>
    <w:rsid w:val="00CB6286"/>
    <w:rsid w:val="00CB6842"/>
    <w:rsid w:val="00CB7669"/>
    <w:rsid w:val="00CB7D7A"/>
    <w:rsid w:val="00CB7D9B"/>
    <w:rsid w:val="00CB7F20"/>
    <w:rsid w:val="00CC00EE"/>
    <w:rsid w:val="00CC08C7"/>
    <w:rsid w:val="00CC1AB0"/>
    <w:rsid w:val="00CC27D6"/>
    <w:rsid w:val="00CC2BFC"/>
    <w:rsid w:val="00CC2C3A"/>
    <w:rsid w:val="00CC2CB3"/>
    <w:rsid w:val="00CC3586"/>
    <w:rsid w:val="00CC3ACC"/>
    <w:rsid w:val="00CC3FE2"/>
    <w:rsid w:val="00CC42A7"/>
    <w:rsid w:val="00CC4B7F"/>
    <w:rsid w:val="00CC4C8F"/>
    <w:rsid w:val="00CC58FD"/>
    <w:rsid w:val="00CC5ACB"/>
    <w:rsid w:val="00CC60F9"/>
    <w:rsid w:val="00CC6121"/>
    <w:rsid w:val="00CC6C09"/>
    <w:rsid w:val="00CC6E3A"/>
    <w:rsid w:val="00CC76A7"/>
    <w:rsid w:val="00CC7A06"/>
    <w:rsid w:val="00CC7B8E"/>
    <w:rsid w:val="00CC7C6F"/>
    <w:rsid w:val="00CD094F"/>
    <w:rsid w:val="00CD1331"/>
    <w:rsid w:val="00CD1BE5"/>
    <w:rsid w:val="00CD1C04"/>
    <w:rsid w:val="00CD271B"/>
    <w:rsid w:val="00CD2A65"/>
    <w:rsid w:val="00CD2A8E"/>
    <w:rsid w:val="00CD2B53"/>
    <w:rsid w:val="00CD2B70"/>
    <w:rsid w:val="00CD2C8E"/>
    <w:rsid w:val="00CD2CF1"/>
    <w:rsid w:val="00CD31EA"/>
    <w:rsid w:val="00CD37AE"/>
    <w:rsid w:val="00CD38AA"/>
    <w:rsid w:val="00CD4A42"/>
    <w:rsid w:val="00CD4B69"/>
    <w:rsid w:val="00CD5BF6"/>
    <w:rsid w:val="00CD5CFA"/>
    <w:rsid w:val="00CD6256"/>
    <w:rsid w:val="00CD6B89"/>
    <w:rsid w:val="00CD77B7"/>
    <w:rsid w:val="00CE0ACB"/>
    <w:rsid w:val="00CE1BDC"/>
    <w:rsid w:val="00CE1F4B"/>
    <w:rsid w:val="00CE212B"/>
    <w:rsid w:val="00CE2724"/>
    <w:rsid w:val="00CE27E5"/>
    <w:rsid w:val="00CE2FC3"/>
    <w:rsid w:val="00CE336F"/>
    <w:rsid w:val="00CE39FA"/>
    <w:rsid w:val="00CE3B9B"/>
    <w:rsid w:val="00CE460F"/>
    <w:rsid w:val="00CE4D2F"/>
    <w:rsid w:val="00CE6200"/>
    <w:rsid w:val="00CE6391"/>
    <w:rsid w:val="00CE6510"/>
    <w:rsid w:val="00CE6AA5"/>
    <w:rsid w:val="00CE6B9C"/>
    <w:rsid w:val="00CE700F"/>
    <w:rsid w:val="00CE7801"/>
    <w:rsid w:val="00CF0107"/>
    <w:rsid w:val="00CF0840"/>
    <w:rsid w:val="00CF0BD2"/>
    <w:rsid w:val="00CF0DA2"/>
    <w:rsid w:val="00CF1683"/>
    <w:rsid w:val="00CF21D4"/>
    <w:rsid w:val="00CF2398"/>
    <w:rsid w:val="00CF2B56"/>
    <w:rsid w:val="00CF2E0C"/>
    <w:rsid w:val="00CF3994"/>
    <w:rsid w:val="00CF3B32"/>
    <w:rsid w:val="00CF3D12"/>
    <w:rsid w:val="00CF5FB2"/>
    <w:rsid w:val="00CF639A"/>
    <w:rsid w:val="00CF67BA"/>
    <w:rsid w:val="00CF6A94"/>
    <w:rsid w:val="00CF7591"/>
    <w:rsid w:val="00CF7E2B"/>
    <w:rsid w:val="00D008D5"/>
    <w:rsid w:val="00D00D7F"/>
    <w:rsid w:val="00D01935"/>
    <w:rsid w:val="00D0262E"/>
    <w:rsid w:val="00D02858"/>
    <w:rsid w:val="00D02D66"/>
    <w:rsid w:val="00D02DA3"/>
    <w:rsid w:val="00D02F3D"/>
    <w:rsid w:val="00D03AC1"/>
    <w:rsid w:val="00D03EDF"/>
    <w:rsid w:val="00D0452F"/>
    <w:rsid w:val="00D05C23"/>
    <w:rsid w:val="00D05EFD"/>
    <w:rsid w:val="00D05FF2"/>
    <w:rsid w:val="00D062B7"/>
    <w:rsid w:val="00D07A91"/>
    <w:rsid w:val="00D07EB0"/>
    <w:rsid w:val="00D10463"/>
    <w:rsid w:val="00D10736"/>
    <w:rsid w:val="00D10DC9"/>
    <w:rsid w:val="00D112EC"/>
    <w:rsid w:val="00D11857"/>
    <w:rsid w:val="00D11A91"/>
    <w:rsid w:val="00D11D6D"/>
    <w:rsid w:val="00D12E6A"/>
    <w:rsid w:val="00D136D7"/>
    <w:rsid w:val="00D13940"/>
    <w:rsid w:val="00D1461C"/>
    <w:rsid w:val="00D1504E"/>
    <w:rsid w:val="00D162C1"/>
    <w:rsid w:val="00D163F2"/>
    <w:rsid w:val="00D16BC2"/>
    <w:rsid w:val="00D16E80"/>
    <w:rsid w:val="00D17285"/>
    <w:rsid w:val="00D1760E"/>
    <w:rsid w:val="00D17EB3"/>
    <w:rsid w:val="00D20159"/>
    <w:rsid w:val="00D206D0"/>
    <w:rsid w:val="00D20F21"/>
    <w:rsid w:val="00D21801"/>
    <w:rsid w:val="00D221D0"/>
    <w:rsid w:val="00D22460"/>
    <w:rsid w:val="00D22D77"/>
    <w:rsid w:val="00D23591"/>
    <w:rsid w:val="00D23867"/>
    <w:rsid w:val="00D23A0E"/>
    <w:rsid w:val="00D24A6D"/>
    <w:rsid w:val="00D24EF8"/>
    <w:rsid w:val="00D24F83"/>
    <w:rsid w:val="00D25A2C"/>
    <w:rsid w:val="00D25F28"/>
    <w:rsid w:val="00D265A3"/>
    <w:rsid w:val="00D265F2"/>
    <w:rsid w:val="00D267BD"/>
    <w:rsid w:val="00D2681D"/>
    <w:rsid w:val="00D2692A"/>
    <w:rsid w:val="00D26AAD"/>
    <w:rsid w:val="00D277B5"/>
    <w:rsid w:val="00D27A49"/>
    <w:rsid w:val="00D27C0C"/>
    <w:rsid w:val="00D305E1"/>
    <w:rsid w:val="00D305F8"/>
    <w:rsid w:val="00D30DF9"/>
    <w:rsid w:val="00D30FF6"/>
    <w:rsid w:val="00D31026"/>
    <w:rsid w:val="00D310E8"/>
    <w:rsid w:val="00D3110A"/>
    <w:rsid w:val="00D323C7"/>
    <w:rsid w:val="00D32590"/>
    <w:rsid w:val="00D326D5"/>
    <w:rsid w:val="00D331EE"/>
    <w:rsid w:val="00D33272"/>
    <w:rsid w:val="00D33530"/>
    <w:rsid w:val="00D34492"/>
    <w:rsid w:val="00D34D94"/>
    <w:rsid w:val="00D34E49"/>
    <w:rsid w:val="00D34EA9"/>
    <w:rsid w:val="00D35466"/>
    <w:rsid w:val="00D35B6B"/>
    <w:rsid w:val="00D35EB7"/>
    <w:rsid w:val="00D36387"/>
    <w:rsid w:val="00D367C6"/>
    <w:rsid w:val="00D369CC"/>
    <w:rsid w:val="00D37F9D"/>
    <w:rsid w:val="00D414D6"/>
    <w:rsid w:val="00D41941"/>
    <w:rsid w:val="00D42693"/>
    <w:rsid w:val="00D432D8"/>
    <w:rsid w:val="00D432E8"/>
    <w:rsid w:val="00D43397"/>
    <w:rsid w:val="00D43530"/>
    <w:rsid w:val="00D435D8"/>
    <w:rsid w:val="00D4399F"/>
    <w:rsid w:val="00D43C5F"/>
    <w:rsid w:val="00D46989"/>
    <w:rsid w:val="00D46D3F"/>
    <w:rsid w:val="00D46E9D"/>
    <w:rsid w:val="00D514F5"/>
    <w:rsid w:val="00D517BB"/>
    <w:rsid w:val="00D523D2"/>
    <w:rsid w:val="00D5350B"/>
    <w:rsid w:val="00D53BBA"/>
    <w:rsid w:val="00D53FE3"/>
    <w:rsid w:val="00D550C1"/>
    <w:rsid w:val="00D56868"/>
    <w:rsid w:val="00D57A9C"/>
    <w:rsid w:val="00D57EFC"/>
    <w:rsid w:val="00D60C55"/>
    <w:rsid w:val="00D60C7C"/>
    <w:rsid w:val="00D621C8"/>
    <w:rsid w:val="00D62D46"/>
    <w:rsid w:val="00D62E93"/>
    <w:rsid w:val="00D63125"/>
    <w:rsid w:val="00D6324A"/>
    <w:rsid w:val="00D64A18"/>
    <w:rsid w:val="00D64AD1"/>
    <w:rsid w:val="00D64D80"/>
    <w:rsid w:val="00D6527D"/>
    <w:rsid w:val="00D65387"/>
    <w:rsid w:val="00D65746"/>
    <w:rsid w:val="00D65832"/>
    <w:rsid w:val="00D65BBE"/>
    <w:rsid w:val="00D66530"/>
    <w:rsid w:val="00D66841"/>
    <w:rsid w:val="00D6722F"/>
    <w:rsid w:val="00D674CA"/>
    <w:rsid w:val="00D67B30"/>
    <w:rsid w:val="00D7019C"/>
    <w:rsid w:val="00D702F4"/>
    <w:rsid w:val="00D708B1"/>
    <w:rsid w:val="00D70AB1"/>
    <w:rsid w:val="00D70F27"/>
    <w:rsid w:val="00D7103A"/>
    <w:rsid w:val="00D7123C"/>
    <w:rsid w:val="00D71311"/>
    <w:rsid w:val="00D715E0"/>
    <w:rsid w:val="00D71D18"/>
    <w:rsid w:val="00D72473"/>
    <w:rsid w:val="00D7291F"/>
    <w:rsid w:val="00D73979"/>
    <w:rsid w:val="00D73EE6"/>
    <w:rsid w:val="00D742D2"/>
    <w:rsid w:val="00D747C8"/>
    <w:rsid w:val="00D7564C"/>
    <w:rsid w:val="00D76CA8"/>
    <w:rsid w:val="00D7783E"/>
    <w:rsid w:val="00D778DF"/>
    <w:rsid w:val="00D80810"/>
    <w:rsid w:val="00D8096A"/>
    <w:rsid w:val="00D80FCE"/>
    <w:rsid w:val="00D81127"/>
    <w:rsid w:val="00D813D8"/>
    <w:rsid w:val="00D81A76"/>
    <w:rsid w:val="00D81DE5"/>
    <w:rsid w:val="00D81E4A"/>
    <w:rsid w:val="00D8243C"/>
    <w:rsid w:val="00D8384B"/>
    <w:rsid w:val="00D83913"/>
    <w:rsid w:val="00D83D93"/>
    <w:rsid w:val="00D844A2"/>
    <w:rsid w:val="00D845BC"/>
    <w:rsid w:val="00D846D1"/>
    <w:rsid w:val="00D85980"/>
    <w:rsid w:val="00D85CE2"/>
    <w:rsid w:val="00D86094"/>
    <w:rsid w:val="00D86342"/>
    <w:rsid w:val="00D867C7"/>
    <w:rsid w:val="00D868DE"/>
    <w:rsid w:val="00D8695C"/>
    <w:rsid w:val="00D90612"/>
    <w:rsid w:val="00D90645"/>
    <w:rsid w:val="00D90FBF"/>
    <w:rsid w:val="00D914DA"/>
    <w:rsid w:val="00D91731"/>
    <w:rsid w:val="00D91751"/>
    <w:rsid w:val="00D91F74"/>
    <w:rsid w:val="00D931BC"/>
    <w:rsid w:val="00D933B0"/>
    <w:rsid w:val="00D9352C"/>
    <w:rsid w:val="00D93890"/>
    <w:rsid w:val="00D942D4"/>
    <w:rsid w:val="00D9510C"/>
    <w:rsid w:val="00D963F8"/>
    <w:rsid w:val="00D964B9"/>
    <w:rsid w:val="00D970AD"/>
    <w:rsid w:val="00D97BAB"/>
    <w:rsid w:val="00DA0350"/>
    <w:rsid w:val="00DA0FEA"/>
    <w:rsid w:val="00DA11ED"/>
    <w:rsid w:val="00DA1553"/>
    <w:rsid w:val="00DA157D"/>
    <w:rsid w:val="00DA1F4A"/>
    <w:rsid w:val="00DA2370"/>
    <w:rsid w:val="00DA2ECA"/>
    <w:rsid w:val="00DA319C"/>
    <w:rsid w:val="00DA333C"/>
    <w:rsid w:val="00DA3C7A"/>
    <w:rsid w:val="00DA4417"/>
    <w:rsid w:val="00DA529D"/>
    <w:rsid w:val="00DA5442"/>
    <w:rsid w:val="00DA6166"/>
    <w:rsid w:val="00DA718C"/>
    <w:rsid w:val="00DA721A"/>
    <w:rsid w:val="00DA72EA"/>
    <w:rsid w:val="00DA76DE"/>
    <w:rsid w:val="00DA791A"/>
    <w:rsid w:val="00DA7999"/>
    <w:rsid w:val="00DA7DD3"/>
    <w:rsid w:val="00DA7E57"/>
    <w:rsid w:val="00DA7EA6"/>
    <w:rsid w:val="00DB0165"/>
    <w:rsid w:val="00DB0E70"/>
    <w:rsid w:val="00DB0F21"/>
    <w:rsid w:val="00DB13C2"/>
    <w:rsid w:val="00DB1C41"/>
    <w:rsid w:val="00DB1DEC"/>
    <w:rsid w:val="00DB1F91"/>
    <w:rsid w:val="00DB2058"/>
    <w:rsid w:val="00DB20A3"/>
    <w:rsid w:val="00DB2139"/>
    <w:rsid w:val="00DB287B"/>
    <w:rsid w:val="00DB356F"/>
    <w:rsid w:val="00DB3D9A"/>
    <w:rsid w:val="00DB425D"/>
    <w:rsid w:val="00DB42B6"/>
    <w:rsid w:val="00DB4730"/>
    <w:rsid w:val="00DB48EB"/>
    <w:rsid w:val="00DB4CC7"/>
    <w:rsid w:val="00DB4ED9"/>
    <w:rsid w:val="00DB5188"/>
    <w:rsid w:val="00DB61FA"/>
    <w:rsid w:val="00DB6404"/>
    <w:rsid w:val="00DB6524"/>
    <w:rsid w:val="00DB6D3D"/>
    <w:rsid w:val="00DB7564"/>
    <w:rsid w:val="00DB7B1E"/>
    <w:rsid w:val="00DC046A"/>
    <w:rsid w:val="00DC07F1"/>
    <w:rsid w:val="00DC0ADD"/>
    <w:rsid w:val="00DC0B7E"/>
    <w:rsid w:val="00DC0E4B"/>
    <w:rsid w:val="00DC194D"/>
    <w:rsid w:val="00DC1A52"/>
    <w:rsid w:val="00DC2448"/>
    <w:rsid w:val="00DC2C00"/>
    <w:rsid w:val="00DC42D6"/>
    <w:rsid w:val="00DC4672"/>
    <w:rsid w:val="00DC49F6"/>
    <w:rsid w:val="00DC4EC2"/>
    <w:rsid w:val="00DC5998"/>
    <w:rsid w:val="00DC5D61"/>
    <w:rsid w:val="00DC5F66"/>
    <w:rsid w:val="00DC629B"/>
    <w:rsid w:val="00DC64CE"/>
    <w:rsid w:val="00DC752B"/>
    <w:rsid w:val="00DC779B"/>
    <w:rsid w:val="00DC78D8"/>
    <w:rsid w:val="00DC7AEA"/>
    <w:rsid w:val="00DD023C"/>
    <w:rsid w:val="00DD06CA"/>
    <w:rsid w:val="00DD1841"/>
    <w:rsid w:val="00DD1AAA"/>
    <w:rsid w:val="00DD1AAF"/>
    <w:rsid w:val="00DD1FB3"/>
    <w:rsid w:val="00DD22E3"/>
    <w:rsid w:val="00DD3159"/>
    <w:rsid w:val="00DD586A"/>
    <w:rsid w:val="00DD671D"/>
    <w:rsid w:val="00DD6C05"/>
    <w:rsid w:val="00DD730A"/>
    <w:rsid w:val="00DD77FA"/>
    <w:rsid w:val="00DE0474"/>
    <w:rsid w:val="00DE1F1C"/>
    <w:rsid w:val="00DE2416"/>
    <w:rsid w:val="00DE2740"/>
    <w:rsid w:val="00DE288C"/>
    <w:rsid w:val="00DE289B"/>
    <w:rsid w:val="00DE3415"/>
    <w:rsid w:val="00DE3461"/>
    <w:rsid w:val="00DE3829"/>
    <w:rsid w:val="00DE3D80"/>
    <w:rsid w:val="00DE4842"/>
    <w:rsid w:val="00DE4D01"/>
    <w:rsid w:val="00DE5E76"/>
    <w:rsid w:val="00DE5F04"/>
    <w:rsid w:val="00DE6707"/>
    <w:rsid w:val="00DE6B79"/>
    <w:rsid w:val="00DE6FCF"/>
    <w:rsid w:val="00DE71EB"/>
    <w:rsid w:val="00DE72CC"/>
    <w:rsid w:val="00DE736B"/>
    <w:rsid w:val="00DF0034"/>
    <w:rsid w:val="00DF037C"/>
    <w:rsid w:val="00DF11C0"/>
    <w:rsid w:val="00DF183D"/>
    <w:rsid w:val="00DF1847"/>
    <w:rsid w:val="00DF1FD6"/>
    <w:rsid w:val="00DF2048"/>
    <w:rsid w:val="00DF2CA0"/>
    <w:rsid w:val="00DF3842"/>
    <w:rsid w:val="00DF39DF"/>
    <w:rsid w:val="00DF4A77"/>
    <w:rsid w:val="00DF4EE5"/>
    <w:rsid w:val="00DF52B2"/>
    <w:rsid w:val="00DF5C8A"/>
    <w:rsid w:val="00DF620C"/>
    <w:rsid w:val="00DF7017"/>
    <w:rsid w:val="00E003BF"/>
    <w:rsid w:val="00E02014"/>
    <w:rsid w:val="00E02458"/>
    <w:rsid w:val="00E02A18"/>
    <w:rsid w:val="00E03087"/>
    <w:rsid w:val="00E03ABB"/>
    <w:rsid w:val="00E03AD3"/>
    <w:rsid w:val="00E03F56"/>
    <w:rsid w:val="00E0400E"/>
    <w:rsid w:val="00E04688"/>
    <w:rsid w:val="00E0475A"/>
    <w:rsid w:val="00E051AE"/>
    <w:rsid w:val="00E05E97"/>
    <w:rsid w:val="00E06039"/>
    <w:rsid w:val="00E06465"/>
    <w:rsid w:val="00E069DB"/>
    <w:rsid w:val="00E06CDD"/>
    <w:rsid w:val="00E07174"/>
    <w:rsid w:val="00E07807"/>
    <w:rsid w:val="00E1084B"/>
    <w:rsid w:val="00E11B82"/>
    <w:rsid w:val="00E12134"/>
    <w:rsid w:val="00E1244F"/>
    <w:rsid w:val="00E125E0"/>
    <w:rsid w:val="00E141EA"/>
    <w:rsid w:val="00E14388"/>
    <w:rsid w:val="00E144D6"/>
    <w:rsid w:val="00E14745"/>
    <w:rsid w:val="00E14762"/>
    <w:rsid w:val="00E150B0"/>
    <w:rsid w:val="00E15383"/>
    <w:rsid w:val="00E15778"/>
    <w:rsid w:val="00E170AA"/>
    <w:rsid w:val="00E171E3"/>
    <w:rsid w:val="00E171E4"/>
    <w:rsid w:val="00E1765D"/>
    <w:rsid w:val="00E20A4E"/>
    <w:rsid w:val="00E20D39"/>
    <w:rsid w:val="00E21EBD"/>
    <w:rsid w:val="00E22432"/>
    <w:rsid w:val="00E22530"/>
    <w:rsid w:val="00E22573"/>
    <w:rsid w:val="00E23827"/>
    <w:rsid w:val="00E23939"/>
    <w:rsid w:val="00E23BC9"/>
    <w:rsid w:val="00E23CFB"/>
    <w:rsid w:val="00E24232"/>
    <w:rsid w:val="00E2491D"/>
    <w:rsid w:val="00E24A2C"/>
    <w:rsid w:val="00E24B6B"/>
    <w:rsid w:val="00E253D2"/>
    <w:rsid w:val="00E25FDE"/>
    <w:rsid w:val="00E27783"/>
    <w:rsid w:val="00E27BA0"/>
    <w:rsid w:val="00E305F9"/>
    <w:rsid w:val="00E30DAD"/>
    <w:rsid w:val="00E30E28"/>
    <w:rsid w:val="00E318FA"/>
    <w:rsid w:val="00E31D1E"/>
    <w:rsid w:val="00E33B2F"/>
    <w:rsid w:val="00E33B4E"/>
    <w:rsid w:val="00E341D6"/>
    <w:rsid w:val="00E34DEA"/>
    <w:rsid w:val="00E369AB"/>
    <w:rsid w:val="00E36B3E"/>
    <w:rsid w:val="00E36BFF"/>
    <w:rsid w:val="00E36C7C"/>
    <w:rsid w:val="00E37652"/>
    <w:rsid w:val="00E4026B"/>
    <w:rsid w:val="00E40F22"/>
    <w:rsid w:val="00E413FF"/>
    <w:rsid w:val="00E42086"/>
    <w:rsid w:val="00E43627"/>
    <w:rsid w:val="00E43B05"/>
    <w:rsid w:val="00E44753"/>
    <w:rsid w:val="00E46654"/>
    <w:rsid w:val="00E46881"/>
    <w:rsid w:val="00E46A19"/>
    <w:rsid w:val="00E4718C"/>
    <w:rsid w:val="00E4792E"/>
    <w:rsid w:val="00E501FB"/>
    <w:rsid w:val="00E50DC1"/>
    <w:rsid w:val="00E50FF1"/>
    <w:rsid w:val="00E51056"/>
    <w:rsid w:val="00E51D2D"/>
    <w:rsid w:val="00E51ED0"/>
    <w:rsid w:val="00E52256"/>
    <w:rsid w:val="00E5249F"/>
    <w:rsid w:val="00E524CA"/>
    <w:rsid w:val="00E52678"/>
    <w:rsid w:val="00E5284C"/>
    <w:rsid w:val="00E52F07"/>
    <w:rsid w:val="00E5366B"/>
    <w:rsid w:val="00E5383B"/>
    <w:rsid w:val="00E5420D"/>
    <w:rsid w:val="00E556FE"/>
    <w:rsid w:val="00E5606B"/>
    <w:rsid w:val="00E5606E"/>
    <w:rsid w:val="00E567DB"/>
    <w:rsid w:val="00E56CBF"/>
    <w:rsid w:val="00E56D79"/>
    <w:rsid w:val="00E5755F"/>
    <w:rsid w:val="00E57A45"/>
    <w:rsid w:val="00E57FD8"/>
    <w:rsid w:val="00E6074A"/>
    <w:rsid w:val="00E6077C"/>
    <w:rsid w:val="00E607ED"/>
    <w:rsid w:val="00E609FE"/>
    <w:rsid w:val="00E60C2A"/>
    <w:rsid w:val="00E61540"/>
    <w:rsid w:val="00E6197B"/>
    <w:rsid w:val="00E61B2E"/>
    <w:rsid w:val="00E62472"/>
    <w:rsid w:val="00E626A1"/>
    <w:rsid w:val="00E628D7"/>
    <w:rsid w:val="00E6384C"/>
    <w:rsid w:val="00E63A5C"/>
    <w:rsid w:val="00E63E10"/>
    <w:rsid w:val="00E646EC"/>
    <w:rsid w:val="00E64C4C"/>
    <w:rsid w:val="00E64EE7"/>
    <w:rsid w:val="00E65F3F"/>
    <w:rsid w:val="00E6662D"/>
    <w:rsid w:val="00E67358"/>
    <w:rsid w:val="00E679D6"/>
    <w:rsid w:val="00E67E9D"/>
    <w:rsid w:val="00E7065A"/>
    <w:rsid w:val="00E709CD"/>
    <w:rsid w:val="00E70E32"/>
    <w:rsid w:val="00E712A0"/>
    <w:rsid w:val="00E717AC"/>
    <w:rsid w:val="00E723E6"/>
    <w:rsid w:val="00E736E8"/>
    <w:rsid w:val="00E749EA"/>
    <w:rsid w:val="00E74C3C"/>
    <w:rsid w:val="00E76753"/>
    <w:rsid w:val="00E77B78"/>
    <w:rsid w:val="00E77EC8"/>
    <w:rsid w:val="00E81A3F"/>
    <w:rsid w:val="00E81C4B"/>
    <w:rsid w:val="00E82255"/>
    <w:rsid w:val="00E82A9B"/>
    <w:rsid w:val="00E82D42"/>
    <w:rsid w:val="00E84295"/>
    <w:rsid w:val="00E847D2"/>
    <w:rsid w:val="00E84CAE"/>
    <w:rsid w:val="00E84FB7"/>
    <w:rsid w:val="00E851AC"/>
    <w:rsid w:val="00E8575A"/>
    <w:rsid w:val="00E8672A"/>
    <w:rsid w:val="00E87128"/>
    <w:rsid w:val="00E8731E"/>
    <w:rsid w:val="00E90087"/>
    <w:rsid w:val="00E9026F"/>
    <w:rsid w:val="00E9092A"/>
    <w:rsid w:val="00E90D20"/>
    <w:rsid w:val="00E92127"/>
    <w:rsid w:val="00E9259E"/>
    <w:rsid w:val="00E92623"/>
    <w:rsid w:val="00E92DB5"/>
    <w:rsid w:val="00E94E42"/>
    <w:rsid w:val="00E95F20"/>
    <w:rsid w:val="00E960F1"/>
    <w:rsid w:val="00E96295"/>
    <w:rsid w:val="00E97010"/>
    <w:rsid w:val="00E971A7"/>
    <w:rsid w:val="00E974D0"/>
    <w:rsid w:val="00E97929"/>
    <w:rsid w:val="00EA050B"/>
    <w:rsid w:val="00EA0875"/>
    <w:rsid w:val="00EA11EE"/>
    <w:rsid w:val="00EA1368"/>
    <w:rsid w:val="00EA1F41"/>
    <w:rsid w:val="00EA226F"/>
    <w:rsid w:val="00EA2C1A"/>
    <w:rsid w:val="00EA36AB"/>
    <w:rsid w:val="00EA3793"/>
    <w:rsid w:val="00EA4189"/>
    <w:rsid w:val="00EA5CF2"/>
    <w:rsid w:val="00EA623F"/>
    <w:rsid w:val="00EA6C09"/>
    <w:rsid w:val="00EA6DD1"/>
    <w:rsid w:val="00EA71E9"/>
    <w:rsid w:val="00EA75D3"/>
    <w:rsid w:val="00EB0763"/>
    <w:rsid w:val="00EB10BC"/>
    <w:rsid w:val="00EB1AEB"/>
    <w:rsid w:val="00EB1F5C"/>
    <w:rsid w:val="00EB2191"/>
    <w:rsid w:val="00EB26AB"/>
    <w:rsid w:val="00EB32AD"/>
    <w:rsid w:val="00EB3A1B"/>
    <w:rsid w:val="00EB431A"/>
    <w:rsid w:val="00EB4345"/>
    <w:rsid w:val="00EB451F"/>
    <w:rsid w:val="00EB48D9"/>
    <w:rsid w:val="00EB5C6B"/>
    <w:rsid w:val="00EB6340"/>
    <w:rsid w:val="00EB7110"/>
    <w:rsid w:val="00EB7261"/>
    <w:rsid w:val="00EB72C6"/>
    <w:rsid w:val="00EB7FCF"/>
    <w:rsid w:val="00EC1103"/>
    <w:rsid w:val="00EC12DC"/>
    <w:rsid w:val="00EC1C07"/>
    <w:rsid w:val="00EC1F0F"/>
    <w:rsid w:val="00EC217E"/>
    <w:rsid w:val="00EC2514"/>
    <w:rsid w:val="00EC71B0"/>
    <w:rsid w:val="00EC7367"/>
    <w:rsid w:val="00ED05BA"/>
    <w:rsid w:val="00ED083B"/>
    <w:rsid w:val="00ED0A0D"/>
    <w:rsid w:val="00ED0EF8"/>
    <w:rsid w:val="00ED20AC"/>
    <w:rsid w:val="00ED2EAA"/>
    <w:rsid w:val="00ED3247"/>
    <w:rsid w:val="00ED395A"/>
    <w:rsid w:val="00ED3C96"/>
    <w:rsid w:val="00ED4353"/>
    <w:rsid w:val="00ED47E7"/>
    <w:rsid w:val="00ED495E"/>
    <w:rsid w:val="00ED4B20"/>
    <w:rsid w:val="00ED4C3E"/>
    <w:rsid w:val="00ED5283"/>
    <w:rsid w:val="00ED5BB7"/>
    <w:rsid w:val="00ED6342"/>
    <w:rsid w:val="00ED67C7"/>
    <w:rsid w:val="00ED68D7"/>
    <w:rsid w:val="00ED6A29"/>
    <w:rsid w:val="00ED6AB4"/>
    <w:rsid w:val="00ED7BA0"/>
    <w:rsid w:val="00ED7E71"/>
    <w:rsid w:val="00EE00BB"/>
    <w:rsid w:val="00EE024C"/>
    <w:rsid w:val="00EE0558"/>
    <w:rsid w:val="00EE0ACC"/>
    <w:rsid w:val="00EE0B4E"/>
    <w:rsid w:val="00EE0EB5"/>
    <w:rsid w:val="00EE1310"/>
    <w:rsid w:val="00EE131B"/>
    <w:rsid w:val="00EE15B5"/>
    <w:rsid w:val="00EE1A17"/>
    <w:rsid w:val="00EE31F3"/>
    <w:rsid w:val="00EE320B"/>
    <w:rsid w:val="00EE33E4"/>
    <w:rsid w:val="00EE33F3"/>
    <w:rsid w:val="00EE47F8"/>
    <w:rsid w:val="00EE4F2F"/>
    <w:rsid w:val="00EE5AC4"/>
    <w:rsid w:val="00EE649D"/>
    <w:rsid w:val="00EE6CC5"/>
    <w:rsid w:val="00EE72E4"/>
    <w:rsid w:val="00EE7459"/>
    <w:rsid w:val="00EE7592"/>
    <w:rsid w:val="00EF0905"/>
    <w:rsid w:val="00EF0ECE"/>
    <w:rsid w:val="00EF0F20"/>
    <w:rsid w:val="00EF11D6"/>
    <w:rsid w:val="00EF1B06"/>
    <w:rsid w:val="00EF1D14"/>
    <w:rsid w:val="00EF1FF9"/>
    <w:rsid w:val="00EF263B"/>
    <w:rsid w:val="00EF280E"/>
    <w:rsid w:val="00EF29D0"/>
    <w:rsid w:val="00EF3113"/>
    <w:rsid w:val="00EF3520"/>
    <w:rsid w:val="00EF495D"/>
    <w:rsid w:val="00EF4C39"/>
    <w:rsid w:val="00EF5240"/>
    <w:rsid w:val="00EF59E7"/>
    <w:rsid w:val="00EF5F6A"/>
    <w:rsid w:val="00EF5FFB"/>
    <w:rsid w:val="00EF6677"/>
    <w:rsid w:val="00EF7392"/>
    <w:rsid w:val="00EF7626"/>
    <w:rsid w:val="00EF7D8B"/>
    <w:rsid w:val="00F00680"/>
    <w:rsid w:val="00F0088C"/>
    <w:rsid w:val="00F00921"/>
    <w:rsid w:val="00F00EFD"/>
    <w:rsid w:val="00F01266"/>
    <w:rsid w:val="00F01465"/>
    <w:rsid w:val="00F02369"/>
    <w:rsid w:val="00F027FB"/>
    <w:rsid w:val="00F03E27"/>
    <w:rsid w:val="00F03E67"/>
    <w:rsid w:val="00F04165"/>
    <w:rsid w:val="00F04809"/>
    <w:rsid w:val="00F0530C"/>
    <w:rsid w:val="00F05956"/>
    <w:rsid w:val="00F067FF"/>
    <w:rsid w:val="00F06953"/>
    <w:rsid w:val="00F06C6B"/>
    <w:rsid w:val="00F06DF5"/>
    <w:rsid w:val="00F06F15"/>
    <w:rsid w:val="00F079BD"/>
    <w:rsid w:val="00F100BC"/>
    <w:rsid w:val="00F100FB"/>
    <w:rsid w:val="00F10C68"/>
    <w:rsid w:val="00F10DA0"/>
    <w:rsid w:val="00F11123"/>
    <w:rsid w:val="00F11ECF"/>
    <w:rsid w:val="00F120A9"/>
    <w:rsid w:val="00F12118"/>
    <w:rsid w:val="00F12800"/>
    <w:rsid w:val="00F12C97"/>
    <w:rsid w:val="00F131BD"/>
    <w:rsid w:val="00F13583"/>
    <w:rsid w:val="00F13E4B"/>
    <w:rsid w:val="00F13E7C"/>
    <w:rsid w:val="00F145D7"/>
    <w:rsid w:val="00F14D2F"/>
    <w:rsid w:val="00F16826"/>
    <w:rsid w:val="00F2099C"/>
    <w:rsid w:val="00F20D67"/>
    <w:rsid w:val="00F21BC0"/>
    <w:rsid w:val="00F22265"/>
    <w:rsid w:val="00F22415"/>
    <w:rsid w:val="00F23422"/>
    <w:rsid w:val="00F23A88"/>
    <w:rsid w:val="00F24658"/>
    <w:rsid w:val="00F24AC5"/>
    <w:rsid w:val="00F2537C"/>
    <w:rsid w:val="00F256B7"/>
    <w:rsid w:val="00F25BA1"/>
    <w:rsid w:val="00F25F62"/>
    <w:rsid w:val="00F26576"/>
    <w:rsid w:val="00F26E33"/>
    <w:rsid w:val="00F26FD6"/>
    <w:rsid w:val="00F27B55"/>
    <w:rsid w:val="00F27FAC"/>
    <w:rsid w:val="00F305F4"/>
    <w:rsid w:val="00F307F4"/>
    <w:rsid w:val="00F30931"/>
    <w:rsid w:val="00F30B5A"/>
    <w:rsid w:val="00F3167C"/>
    <w:rsid w:val="00F31CC0"/>
    <w:rsid w:val="00F32433"/>
    <w:rsid w:val="00F32A49"/>
    <w:rsid w:val="00F334D5"/>
    <w:rsid w:val="00F33EF1"/>
    <w:rsid w:val="00F342C6"/>
    <w:rsid w:val="00F35C37"/>
    <w:rsid w:val="00F36959"/>
    <w:rsid w:val="00F37355"/>
    <w:rsid w:val="00F375B3"/>
    <w:rsid w:val="00F375B6"/>
    <w:rsid w:val="00F3765C"/>
    <w:rsid w:val="00F37ADE"/>
    <w:rsid w:val="00F402CE"/>
    <w:rsid w:val="00F407FE"/>
    <w:rsid w:val="00F40821"/>
    <w:rsid w:val="00F410BA"/>
    <w:rsid w:val="00F4119C"/>
    <w:rsid w:val="00F413DF"/>
    <w:rsid w:val="00F41595"/>
    <w:rsid w:val="00F4172E"/>
    <w:rsid w:val="00F41E1B"/>
    <w:rsid w:val="00F41F29"/>
    <w:rsid w:val="00F420E3"/>
    <w:rsid w:val="00F4231D"/>
    <w:rsid w:val="00F42858"/>
    <w:rsid w:val="00F42A86"/>
    <w:rsid w:val="00F42D9A"/>
    <w:rsid w:val="00F42FBF"/>
    <w:rsid w:val="00F440A7"/>
    <w:rsid w:val="00F4425D"/>
    <w:rsid w:val="00F447C5"/>
    <w:rsid w:val="00F449CD"/>
    <w:rsid w:val="00F44B2F"/>
    <w:rsid w:val="00F44BDA"/>
    <w:rsid w:val="00F44C71"/>
    <w:rsid w:val="00F44CAF"/>
    <w:rsid w:val="00F44EEE"/>
    <w:rsid w:val="00F45D70"/>
    <w:rsid w:val="00F45E90"/>
    <w:rsid w:val="00F4672F"/>
    <w:rsid w:val="00F46ECE"/>
    <w:rsid w:val="00F47055"/>
    <w:rsid w:val="00F471F3"/>
    <w:rsid w:val="00F501CD"/>
    <w:rsid w:val="00F504A7"/>
    <w:rsid w:val="00F50928"/>
    <w:rsid w:val="00F50A19"/>
    <w:rsid w:val="00F5126C"/>
    <w:rsid w:val="00F52286"/>
    <w:rsid w:val="00F5245A"/>
    <w:rsid w:val="00F52A12"/>
    <w:rsid w:val="00F53243"/>
    <w:rsid w:val="00F53D2C"/>
    <w:rsid w:val="00F53E3D"/>
    <w:rsid w:val="00F5444F"/>
    <w:rsid w:val="00F54885"/>
    <w:rsid w:val="00F54F8B"/>
    <w:rsid w:val="00F5534E"/>
    <w:rsid w:val="00F564B1"/>
    <w:rsid w:val="00F56705"/>
    <w:rsid w:val="00F5779D"/>
    <w:rsid w:val="00F57EAA"/>
    <w:rsid w:val="00F60782"/>
    <w:rsid w:val="00F608F5"/>
    <w:rsid w:val="00F60C80"/>
    <w:rsid w:val="00F60D8A"/>
    <w:rsid w:val="00F6125B"/>
    <w:rsid w:val="00F624EF"/>
    <w:rsid w:val="00F625A4"/>
    <w:rsid w:val="00F627D1"/>
    <w:rsid w:val="00F6396E"/>
    <w:rsid w:val="00F64E82"/>
    <w:rsid w:val="00F6520C"/>
    <w:rsid w:val="00F675BF"/>
    <w:rsid w:val="00F67904"/>
    <w:rsid w:val="00F67EB6"/>
    <w:rsid w:val="00F67EF7"/>
    <w:rsid w:val="00F700A7"/>
    <w:rsid w:val="00F70658"/>
    <w:rsid w:val="00F711EA"/>
    <w:rsid w:val="00F71957"/>
    <w:rsid w:val="00F71D86"/>
    <w:rsid w:val="00F721E4"/>
    <w:rsid w:val="00F725B4"/>
    <w:rsid w:val="00F72934"/>
    <w:rsid w:val="00F748FA"/>
    <w:rsid w:val="00F74C41"/>
    <w:rsid w:val="00F75039"/>
    <w:rsid w:val="00F7539D"/>
    <w:rsid w:val="00F75E9F"/>
    <w:rsid w:val="00F76DD6"/>
    <w:rsid w:val="00F7740C"/>
    <w:rsid w:val="00F775B5"/>
    <w:rsid w:val="00F801C6"/>
    <w:rsid w:val="00F80256"/>
    <w:rsid w:val="00F80B39"/>
    <w:rsid w:val="00F8155E"/>
    <w:rsid w:val="00F82094"/>
    <w:rsid w:val="00F821B1"/>
    <w:rsid w:val="00F823FB"/>
    <w:rsid w:val="00F83206"/>
    <w:rsid w:val="00F84C03"/>
    <w:rsid w:val="00F84D37"/>
    <w:rsid w:val="00F856D6"/>
    <w:rsid w:val="00F8594D"/>
    <w:rsid w:val="00F87FB1"/>
    <w:rsid w:val="00F91D20"/>
    <w:rsid w:val="00F92038"/>
    <w:rsid w:val="00F93468"/>
    <w:rsid w:val="00F93531"/>
    <w:rsid w:val="00F9389B"/>
    <w:rsid w:val="00F949A6"/>
    <w:rsid w:val="00F94BE9"/>
    <w:rsid w:val="00F95574"/>
    <w:rsid w:val="00F97553"/>
    <w:rsid w:val="00F975FF"/>
    <w:rsid w:val="00F97648"/>
    <w:rsid w:val="00F977B2"/>
    <w:rsid w:val="00F979D6"/>
    <w:rsid w:val="00F97D99"/>
    <w:rsid w:val="00FA0666"/>
    <w:rsid w:val="00FA0740"/>
    <w:rsid w:val="00FA1BA5"/>
    <w:rsid w:val="00FA227A"/>
    <w:rsid w:val="00FA448F"/>
    <w:rsid w:val="00FA456B"/>
    <w:rsid w:val="00FA460F"/>
    <w:rsid w:val="00FA4F41"/>
    <w:rsid w:val="00FA53ED"/>
    <w:rsid w:val="00FA59CE"/>
    <w:rsid w:val="00FA59F4"/>
    <w:rsid w:val="00FA5FDD"/>
    <w:rsid w:val="00FA7611"/>
    <w:rsid w:val="00FA7953"/>
    <w:rsid w:val="00FB004F"/>
    <w:rsid w:val="00FB071B"/>
    <w:rsid w:val="00FB07D8"/>
    <w:rsid w:val="00FB0802"/>
    <w:rsid w:val="00FB0827"/>
    <w:rsid w:val="00FB092E"/>
    <w:rsid w:val="00FB0E0C"/>
    <w:rsid w:val="00FB20EC"/>
    <w:rsid w:val="00FB2786"/>
    <w:rsid w:val="00FB3A26"/>
    <w:rsid w:val="00FB3DF1"/>
    <w:rsid w:val="00FB3F24"/>
    <w:rsid w:val="00FB3F79"/>
    <w:rsid w:val="00FB47C9"/>
    <w:rsid w:val="00FB4864"/>
    <w:rsid w:val="00FB4FC2"/>
    <w:rsid w:val="00FB51F5"/>
    <w:rsid w:val="00FB6265"/>
    <w:rsid w:val="00FB6462"/>
    <w:rsid w:val="00FB6B1D"/>
    <w:rsid w:val="00FB7576"/>
    <w:rsid w:val="00FB7D90"/>
    <w:rsid w:val="00FB7DB9"/>
    <w:rsid w:val="00FC00FC"/>
    <w:rsid w:val="00FC0E26"/>
    <w:rsid w:val="00FC19A0"/>
    <w:rsid w:val="00FC1E18"/>
    <w:rsid w:val="00FC2508"/>
    <w:rsid w:val="00FC2770"/>
    <w:rsid w:val="00FC2A9F"/>
    <w:rsid w:val="00FC3D16"/>
    <w:rsid w:val="00FC3F18"/>
    <w:rsid w:val="00FC41DF"/>
    <w:rsid w:val="00FC502D"/>
    <w:rsid w:val="00FC66BB"/>
    <w:rsid w:val="00FC67D5"/>
    <w:rsid w:val="00FC6B09"/>
    <w:rsid w:val="00FC70CF"/>
    <w:rsid w:val="00FC7303"/>
    <w:rsid w:val="00FC7D64"/>
    <w:rsid w:val="00FD0EBF"/>
    <w:rsid w:val="00FD15EE"/>
    <w:rsid w:val="00FD285C"/>
    <w:rsid w:val="00FD35A5"/>
    <w:rsid w:val="00FD390C"/>
    <w:rsid w:val="00FD3B33"/>
    <w:rsid w:val="00FD3ECF"/>
    <w:rsid w:val="00FD3F90"/>
    <w:rsid w:val="00FD44CC"/>
    <w:rsid w:val="00FD5762"/>
    <w:rsid w:val="00FD584A"/>
    <w:rsid w:val="00FD5C52"/>
    <w:rsid w:val="00FD600C"/>
    <w:rsid w:val="00FD6ACA"/>
    <w:rsid w:val="00FD6B39"/>
    <w:rsid w:val="00FD6CEB"/>
    <w:rsid w:val="00FD6CF2"/>
    <w:rsid w:val="00FD7A52"/>
    <w:rsid w:val="00FD7EFB"/>
    <w:rsid w:val="00FE095A"/>
    <w:rsid w:val="00FE0A98"/>
    <w:rsid w:val="00FE203F"/>
    <w:rsid w:val="00FE2F7C"/>
    <w:rsid w:val="00FE30D9"/>
    <w:rsid w:val="00FE311D"/>
    <w:rsid w:val="00FE3169"/>
    <w:rsid w:val="00FE3D85"/>
    <w:rsid w:val="00FE413F"/>
    <w:rsid w:val="00FE4CF5"/>
    <w:rsid w:val="00FE535D"/>
    <w:rsid w:val="00FE5EF3"/>
    <w:rsid w:val="00FE6341"/>
    <w:rsid w:val="00FE6A8E"/>
    <w:rsid w:val="00FE76A1"/>
    <w:rsid w:val="00FE7B5A"/>
    <w:rsid w:val="00FE7B81"/>
    <w:rsid w:val="00FF033A"/>
    <w:rsid w:val="00FF1239"/>
    <w:rsid w:val="00FF1485"/>
    <w:rsid w:val="00FF1546"/>
    <w:rsid w:val="00FF1746"/>
    <w:rsid w:val="00FF1E61"/>
    <w:rsid w:val="00FF2364"/>
    <w:rsid w:val="00FF2C5E"/>
    <w:rsid w:val="00FF3903"/>
    <w:rsid w:val="00FF3B1B"/>
    <w:rsid w:val="00FF4276"/>
    <w:rsid w:val="00FF4C55"/>
    <w:rsid w:val="00FF4D29"/>
    <w:rsid w:val="00FF5BCC"/>
    <w:rsid w:val="00FF635D"/>
    <w:rsid w:val="00FF67F1"/>
    <w:rsid w:val="00FF6D30"/>
    <w:rsid w:val="00FF7137"/>
    <w:rsid w:val="00FF745A"/>
    <w:rsid w:val="00FF78D3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65D6"/>
  <w15:docId w15:val="{15B10078-7FEC-403D-9D17-80511C9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4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4A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C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915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5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D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63D7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63D7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anooliot.com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&#225;\Desktop\&#352;ablona%20n&#225;v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návody</Template>
  <TotalTime>2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Já</dc:creator>
  <cp:lastModifiedBy>Martin Koci</cp:lastModifiedBy>
  <cp:revision>5</cp:revision>
  <dcterms:created xsi:type="dcterms:W3CDTF">2025-03-03T10:12:00Z</dcterms:created>
  <dcterms:modified xsi:type="dcterms:W3CDTF">2025-03-03T10:14:00Z</dcterms:modified>
</cp:coreProperties>
</file>